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6121" w14:textId="5A622EF1" w:rsidR="001368C7" w:rsidRPr="001368C7" w:rsidRDefault="001368C7" w:rsidP="001368C7">
      <w:pPr>
        <w:ind w:left="3828" w:firstLine="0"/>
        <w:jc w:val="left"/>
        <w:rPr>
          <w:rFonts w:ascii="Times New Roman" w:hAnsi="Times New Roman"/>
          <w:sz w:val="28"/>
          <w:szCs w:val="28"/>
        </w:rPr>
      </w:pPr>
      <w:r w:rsidRPr="001368C7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5E195E4C" wp14:editId="487C0F42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E875" w14:textId="77777777" w:rsidR="001368C7" w:rsidRPr="001368C7" w:rsidRDefault="001368C7" w:rsidP="001368C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1368C7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14:paraId="606FB68E" w14:textId="77777777" w:rsidR="001368C7" w:rsidRPr="001368C7" w:rsidRDefault="001368C7" w:rsidP="001368C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1368C7">
        <w:rPr>
          <w:rFonts w:ascii="Times New Roman" w:hAnsi="Times New Roman"/>
          <w:b/>
          <w:bCs/>
          <w:i/>
          <w:iCs/>
          <w:sz w:val="36"/>
          <w:szCs w:val="36"/>
        </w:rPr>
        <w:t>Васильевского сельского поселения</w:t>
      </w:r>
    </w:p>
    <w:p w14:paraId="38BB4E90" w14:textId="77777777" w:rsidR="001368C7" w:rsidRPr="001368C7" w:rsidRDefault="001368C7" w:rsidP="001368C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1368C7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14:paraId="04C1B026" w14:textId="77777777" w:rsidR="001368C7" w:rsidRPr="001368C7" w:rsidRDefault="001368C7" w:rsidP="001368C7">
      <w:pPr>
        <w:keepNext/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1368C7">
        <w:rPr>
          <w:rFonts w:ascii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14:paraId="158F605F" w14:textId="77777777" w:rsidR="001368C7" w:rsidRPr="001368C7" w:rsidRDefault="001368C7" w:rsidP="001368C7">
      <w:pPr>
        <w:keepNext/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368C7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14:paraId="3870E9B0" w14:textId="77777777" w:rsidR="001368C7" w:rsidRPr="001368C7" w:rsidRDefault="001368C7" w:rsidP="001368C7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14:paraId="5EC1E239" w14:textId="63496C0B" w:rsidR="001368C7" w:rsidRPr="001368C7" w:rsidRDefault="001368C7" w:rsidP="001368C7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1368C7">
        <w:rPr>
          <w:rFonts w:ascii="Times New Roman" w:hAnsi="Times New Roman"/>
          <w:bCs/>
          <w:sz w:val="28"/>
          <w:szCs w:val="28"/>
        </w:rPr>
        <w:t>от 29 сентября 2022 г.   № 8</w:t>
      </w:r>
      <w:r w:rsidR="00381A63">
        <w:rPr>
          <w:rFonts w:ascii="Times New Roman" w:hAnsi="Times New Roman"/>
          <w:bCs/>
          <w:sz w:val="28"/>
          <w:szCs w:val="28"/>
        </w:rPr>
        <w:t>1</w:t>
      </w:r>
    </w:p>
    <w:p w14:paraId="4F108404" w14:textId="77777777" w:rsidR="001368C7" w:rsidRPr="001368C7" w:rsidRDefault="001368C7" w:rsidP="001368C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8"/>
        </w:rPr>
      </w:pPr>
      <w:r w:rsidRPr="001368C7">
        <w:rPr>
          <w:rFonts w:ascii="Times New Roman" w:hAnsi="Times New Roman"/>
          <w:sz w:val="20"/>
          <w:szCs w:val="28"/>
        </w:rPr>
        <w:t xml:space="preserve">           с. Васильевка</w:t>
      </w:r>
    </w:p>
    <w:p w14:paraId="47A56917" w14:textId="77777777" w:rsidR="001368C7" w:rsidRPr="001368C7" w:rsidRDefault="001368C7" w:rsidP="001368C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8"/>
        </w:rPr>
      </w:pPr>
    </w:p>
    <w:p w14:paraId="607C7B5C" w14:textId="77777777" w:rsidR="001368C7" w:rsidRDefault="004E2B3B" w:rsidP="001368C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8C7">
        <w:rPr>
          <w:rFonts w:ascii="Times New Roman" w:hAnsi="Times New Roman" w:cs="Times New Roman"/>
          <w:sz w:val="28"/>
          <w:szCs w:val="28"/>
        </w:rPr>
        <w:t>Об утверждении дополнительных</w:t>
      </w:r>
    </w:p>
    <w:p w14:paraId="578FC559" w14:textId="77777777" w:rsidR="001368C7" w:rsidRDefault="004E2B3B" w:rsidP="001368C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8C7">
        <w:rPr>
          <w:rFonts w:ascii="Times New Roman" w:hAnsi="Times New Roman" w:cs="Times New Roman"/>
          <w:sz w:val="28"/>
          <w:szCs w:val="28"/>
        </w:rPr>
        <w:t xml:space="preserve"> оснований признания безнадежными</w:t>
      </w:r>
    </w:p>
    <w:p w14:paraId="36938073" w14:textId="77777777" w:rsidR="001368C7" w:rsidRDefault="004E2B3B" w:rsidP="001368C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8C7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</w:t>
      </w:r>
    </w:p>
    <w:p w14:paraId="39870653" w14:textId="6C5A4746" w:rsidR="001368C7" w:rsidRDefault="004E2B3B" w:rsidP="001368C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8C7">
        <w:rPr>
          <w:rFonts w:ascii="Times New Roman" w:hAnsi="Times New Roman" w:cs="Times New Roman"/>
          <w:sz w:val="28"/>
          <w:szCs w:val="28"/>
        </w:rPr>
        <w:t xml:space="preserve"> по пен</w:t>
      </w:r>
      <w:r w:rsidR="007F4F0C" w:rsidRPr="001368C7">
        <w:rPr>
          <w:rFonts w:ascii="Times New Roman" w:hAnsi="Times New Roman" w:cs="Times New Roman"/>
          <w:sz w:val="28"/>
          <w:szCs w:val="28"/>
        </w:rPr>
        <w:t xml:space="preserve">ям и штрафам по </w:t>
      </w:r>
      <w:r w:rsidR="00E958B4" w:rsidRPr="001368C7">
        <w:rPr>
          <w:rFonts w:ascii="Times New Roman" w:hAnsi="Times New Roman" w:cs="Times New Roman"/>
          <w:sz w:val="28"/>
          <w:szCs w:val="28"/>
        </w:rPr>
        <w:t>земельному</w:t>
      </w:r>
      <w:r w:rsidR="001368C7">
        <w:rPr>
          <w:rFonts w:ascii="Times New Roman" w:hAnsi="Times New Roman" w:cs="Times New Roman"/>
          <w:sz w:val="28"/>
          <w:szCs w:val="28"/>
        </w:rPr>
        <w:t xml:space="preserve"> </w:t>
      </w:r>
      <w:r w:rsidR="007F4F0C" w:rsidRPr="001368C7">
        <w:rPr>
          <w:rFonts w:ascii="Times New Roman" w:hAnsi="Times New Roman" w:cs="Times New Roman"/>
          <w:sz w:val="28"/>
          <w:szCs w:val="28"/>
        </w:rPr>
        <w:t>налог</w:t>
      </w:r>
      <w:r w:rsidR="00E958B4" w:rsidRPr="001368C7">
        <w:rPr>
          <w:rFonts w:ascii="Times New Roman" w:hAnsi="Times New Roman" w:cs="Times New Roman"/>
          <w:sz w:val="28"/>
          <w:szCs w:val="28"/>
        </w:rPr>
        <w:t>у</w:t>
      </w:r>
    </w:p>
    <w:p w14:paraId="4D84950B" w14:textId="4FDBACF5" w:rsidR="007F4F0C" w:rsidRPr="001368C7" w:rsidRDefault="00E958B4" w:rsidP="001368C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8C7">
        <w:rPr>
          <w:rFonts w:ascii="Times New Roman" w:hAnsi="Times New Roman" w:cs="Times New Roman"/>
          <w:sz w:val="28"/>
          <w:szCs w:val="28"/>
        </w:rPr>
        <w:t xml:space="preserve"> и налогу на имущество физических лиц</w:t>
      </w:r>
    </w:p>
    <w:p w14:paraId="72569944" w14:textId="77777777" w:rsidR="007F4F0C" w:rsidRPr="001368C7" w:rsidRDefault="007F4F0C" w:rsidP="00E35BDB">
      <w:pPr>
        <w:pStyle w:val="21"/>
        <w:tabs>
          <w:tab w:val="left" w:pos="5103"/>
        </w:tabs>
        <w:ind w:right="0" w:firstLine="709"/>
        <w:contextualSpacing/>
        <w:rPr>
          <w:rFonts w:ascii="Times New Roman" w:hAnsi="Times New Roman"/>
          <w:b w:val="0"/>
          <w:sz w:val="28"/>
          <w:szCs w:val="28"/>
          <w:lang w:val="ru-RU"/>
        </w:rPr>
      </w:pPr>
    </w:p>
    <w:p w14:paraId="7F42B079" w14:textId="41504C96" w:rsidR="004E2B3B" w:rsidRPr="001368C7" w:rsidRDefault="004E2B3B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В соответствии с пунктом 3 статьи 59 Налогового кодекса Российской Федерации</w:t>
      </w:r>
      <w:r w:rsidR="001913D5" w:rsidRPr="001368C7">
        <w:rPr>
          <w:rFonts w:ascii="Times New Roman" w:hAnsi="Times New Roman"/>
          <w:sz w:val="28"/>
          <w:szCs w:val="28"/>
        </w:rPr>
        <w:t xml:space="preserve"> и Уставом </w:t>
      </w:r>
      <w:bookmarkStart w:id="0" w:name="_Hlk115334399"/>
      <w:r w:rsidR="001368C7">
        <w:rPr>
          <w:rFonts w:ascii="Times New Roman" w:hAnsi="Times New Roman"/>
          <w:sz w:val="28"/>
          <w:szCs w:val="28"/>
        </w:rPr>
        <w:t>Васильевского сельского</w:t>
      </w:r>
      <w:bookmarkEnd w:id="0"/>
      <w:r w:rsidR="001368C7">
        <w:rPr>
          <w:rFonts w:ascii="Times New Roman" w:hAnsi="Times New Roman"/>
          <w:sz w:val="28"/>
          <w:szCs w:val="28"/>
        </w:rPr>
        <w:t xml:space="preserve"> </w:t>
      </w:r>
      <w:r w:rsidR="001913D5" w:rsidRPr="001368C7">
        <w:rPr>
          <w:rFonts w:ascii="Times New Roman" w:hAnsi="Times New Roman"/>
          <w:sz w:val="28"/>
          <w:szCs w:val="28"/>
        </w:rPr>
        <w:t>поселения</w:t>
      </w:r>
      <w:r w:rsidRPr="001368C7">
        <w:rPr>
          <w:rFonts w:ascii="Times New Roman" w:hAnsi="Times New Roman"/>
          <w:sz w:val="28"/>
          <w:szCs w:val="28"/>
        </w:rPr>
        <w:t>,</w:t>
      </w:r>
      <w:r w:rsidR="00035DFB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Совет народных депутатов</w:t>
      </w:r>
      <w:r w:rsidR="0028145A" w:rsidRPr="001368C7">
        <w:rPr>
          <w:rFonts w:ascii="Times New Roman" w:hAnsi="Times New Roman"/>
          <w:sz w:val="28"/>
          <w:szCs w:val="28"/>
        </w:rPr>
        <w:t xml:space="preserve"> </w:t>
      </w:r>
      <w:r w:rsidR="001368C7">
        <w:rPr>
          <w:rFonts w:ascii="Times New Roman" w:hAnsi="Times New Roman"/>
          <w:sz w:val="28"/>
          <w:szCs w:val="28"/>
        </w:rPr>
        <w:t>Васильевского сельского</w:t>
      </w:r>
      <w:r w:rsidR="001113D2" w:rsidRPr="001368C7">
        <w:rPr>
          <w:rFonts w:ascii="Times New Roman" w:hAnsi="Times New Roman"/>
          <w:sz w:val="28"/>
          <w:szCs w:val="28"/>
        </w:rPr>
        <w:t xml:space="preserve"> поселения</w:t>
      </w:r>
      <w:r w:rsidR="0051721D" w:rsidRPr="001368C7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14:paraId="3C790C04" w14:textId="77777777" w:rsidR="0092458F" w:rsidRPr="001368C7" w:rsidRDefault="0092458F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0ACECB40" w14:textId="77777777" w:rsidR="004E2B3B" w:rsidRPr="001368C7" w:rsidRDefault="004E2B3B" w:rsidP="00126B1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РЕШИЛ:</w:t>
      </w:r>
    </w:p>
    <w:p w14:paraId="3A5808E7" w14:textId="77777777" w:rsidR="00E36D29" w:rsidRPr="001368C7" w:rsidRDefault="00E36D29" w:rsidP="00126B1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5A57AA" w14:textId="186701B1" w:rsidR="00CB768F" w:rsidRPr="001368C7" w:rsidRDefault="00CB768F" w:rsidP="00126B1E">
      <w:pPr>
        <w:numPr>
          <w:ilvl w:val="0"/>
          <w:numId w:val="12"/>
        </w:numPr>
        <w:shd w:val="clear" w:color="auto" w:fill="FFFFFF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Установить, что кроме случаев, установленных п.1 ст.</w:t>
      </w:r>
      <w:r w:rsidR="00E36D29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59 Налогового кодекса РФ, признаются безнадежными к взысканию и списываются недоимка и задолженность по пеням и штрафам физических лиц по земельному налогу</w:t>
      </w:r>
      <w:r w:rsidR="00897FFD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и налогу на имущество</w:t>
      </w:r>
      <w:r w:rsidR="00897FFD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 xml:space="preserve"> в </w:t>
      </w:r>
      <w:r w:rsidR="001368C7">
        <w:rPr>
          <w:rFonts w:ascii="Times New Roman" w:hAnsi="Times New Roman"/>
          <w:sz w:val="28"/>
          <w:szCs w:val="28"/>
        </w:rPr>
        <w:t>Васильевском сельском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 xml:space="preserve">поселении </w:t>
      </w:r>
      <w:r w:rsidR="0051721D" w:rsidRPr="001368C7">
        <w:rPr>
          <w:rFonts w:ascii="Times New Roman" w:hAnsi="Times New Roman"/>
          <w:sz w:val="28"/>
          <w:szCs w:val="28"/>
        </w:rPr>
        <w:t xml:space="preserve">(код ОКТМО </w:t>
      </w:r>
      <w:r w:rsidR="001368C7">
        <w:rPr>
          <w:rFonts w:ascii="Times New Roman" w:hAnsi="Times New Roman"/>
          <w:sz w:val="28"/>
          <w:szCs w:val="28"/>
        </w:rPr>
        <w:t>20608412</w:t>
      </w:r>
      <w:r w:rsidR="00897FFD" w:rsidRPr="001368C7">
        <w:rPr>
          <w:rFonts w:ascii="Times New Roman" w:hAnsi="Times New Roman"/>
          <w:sz w:val="28"/>
          <w:szCs w:val="28"/>
        </w:rPr>
        <w:t xml:space="preserve">) </w:t>
      </w:r>
      <w:r w:rsidR="00185695" w:rsidRPr="001368C7">
        <w:rPr>
          <w:rFonts w:ascii="Times New Roman" w:hAnsi="Times New Roman"/>
          <w:sz w:val="28"/>
          <w:szCs w:val="28"/>
        </w:rPr>
        <w:t xml:space="preserve">по </w:t>
      </w:r>
      <w:r w:rsidRPr="001368C7">
        <w:rPr>
          <w:rFonts w:ascii="Times New Roman" w:hAnsi="Times New Roman"/>
          <w:sz w:val="28"/>
          <w:szCs w:val="28"/>
        </w:rPr>
        <w:t>следующим дополнительным основаниям:</w:t>
      </w:r>
    </w:p>
    <w:p w14:paraId="4AE1F51E" w14:textId="77777777" w:rsidR="00321000" w:rsidRPr="001368C7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 xml:space="preserve">1.1. </w:t>
      </w:r>
      <w:r w:rsidR="00321000" w:rsidRPr="001368C7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имущество, если в течение 3 лет с момента открытия наследства отсутствуют сведения о лицах, принимающих наследство</w:t>
      </w:r>
      <w:r w:rsidRPr="001368C7">
        <w:rPr>
          <w:rFonts w:ascii="Times New Roman" w:hAnsi="Times New Roman"/>
          <w:sz w:val="28"/>
          <w:szCs w:val="28"/>
        </w:rPr>
        <w:t>,</w:t>
      </w:r>
      <w:r w:rsidR="00321000" w:rsidRPr="001368C7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14:paraId="59854A00" w14:textId="77777777" w:rsidR="00321000" w:rsidRPr="001368C7" w:rsidRDefault="00471532" w:rsidP="00E35B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8C7">
        <w:rPr>
          <w:rFonts w:ascii="Times New Roman" w:hAnsi="Times New Roman" w:cs="Times New Roman"/>
          <w:sz w:val="28"/>
          <w:szCs w:val="28"/>
        </w:rPr>
        <w:t>-</w:t>
      </w:r>
      <w:r w:rsidR="00321000" w:rsidRPr="001368C7">
        <w:rPr>
          <w:rFonts w:ascii="Times New Roman" w:hAnsi="Times New Roman" w:cs="Times New Roman"/>
          <w:sz w:val="28"/>
          <w:szCs w:val="28"/>
        </w:rPr>
        <w:t xml:space="preserve"> копии свидетельства о смерти физического лица</w:t>
      </w:r>
      <w:r w:rsidR="00321000" w:rsidRPr="001368C7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1368C7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14:paraId="6974D47D" w14:textId="77777777" w:rsidR="00321000" w:rsidRPr="001368C7" w:rsidRDefault="00321000" w:rsidP="00E35BD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8C7">
        <w:rPr>
          <w:rFonts w:ascii="Times New Roman" w:hAnsi="Times New Roman" w:cs="Times New Roman"/>
          <w:sz w:val="28"/>
          <w:szCs w:val="28"/>
        </w:rPr>
        <w:t xml:space="preserve">- </w:t>
      </w:r>
      <w:r w:rsidRPr="001368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  <w:r w:rsidRPr="001368C7">
        <w:rPr>
          <w:rFonts w:ascii="Times New Roman" w:hAnsi="Times New Roman" w:cs="Times New Roman"/>
          <w:sz w:val="28"/>
          <w:szCs w:val="28"/>
        </w:rPr>
        <w:br/>
      </w:r>
      <w:r w:rsidR="00E35BDB" w:rsidRPr="001368C7">
        <w:rPr>
          <w:rFonts w:ascii="Times New Roman" w:hAnsi="Times New Roman" w:cs="Times New Roman"/>
          <w:sz w:val="28"/>
          <w:szCs w:val="28"/>
        </w:rPr>
        <w:t xml:space="preserve"> </w:t>
      </w:r>
      <w:r w:rsidRPr="001368C7">
        <w:rPr>
          <w:rFonts w:ascii="Times New Roman" w:hAnsi="Times New Roman" w:cs="Times New Roman"/>
          <w:sz w:val="28"/>
          <w:szCs w:val="28"/>
        </w:rPr>
        <w:t xml:space="preserve">- справки налогового органа по месту жительства физического лица о суммах </w:t>
      </w:r>
      <w:r w:rsidRPr="001368C7">
        <w:rPr>
          <w:rFonts w:ascii="Times New Roman" w:hAnsi="Times New Roman" w:cs="Times New Roman"/>
          <w:sz w:val="28"/>
          <w:szCs w:val="28"/>
        </w:rPr>
        <w:lastRenderedPageBreak/>
        <w:t>недоимки и задолженности по пеням, штрафам.</w:t>
      </w:r>
    </w:p>
    <w:p w14:paraId="4208AE3B" w14:textId="77777777" w:rsidR="00185695" w:rsidRPr="001368C7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 xml:space="preserve">1.2. </w:t>
      </w:r>
      <w:r w:rsidR="00321000" w:rsidRPr="001368C7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по месту жительства физического лица о суммах недоимки и задолженности по пеням, штрафам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  <w:r w:rsidR="00185695" w:rsidRPr="001368C7">
        <w:rPr>
          <w:rFonts w:ascii="Times New Roman" w:hAnsi="Times New Roman"/>
          <w:sz w:val="28"/>
          <w:szCs w:val="28"/>
        </w:rPr>
        <w:t xml:space="preserve">о суммах недоимки и задолженности по пеням, штрафам. </w:t>
      </w:r>
    </w:p>
    <w:p w14:paraId="6210D9B5" w14:textId="77777777" w:rsidR="00321000" w:rsidRPr="001368C7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 xml:space="preserve">1.3. </w:t>
      </w:r>
      <w:r w:rsidR="00321000" w:rsidRPr="001368C7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14:paraId="3B7CF183" w14:textId="77777777" w:rsidR="00321000" w:rsidRPr="001368C7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 отказа суда в принятии заявления по ст. 48 НК РФ;</w:t>
      </w:r>
    </w:p>
    <w:p w14:paraId="4349F2A0" w14:textId="77777777" w:rsidR="00321000" w:rsidRPr="001368C7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 справки территориального органа Федеральной миграционной службы (об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отсутствии да</w:t>
      </w:r>
      <w:r w:rsidR="00E36D29" w:rsidRPr="001368C7">
        <w:rPr>
          <w:rFonts w:ascii="Times New Roman" w:hAnsi="Times New Roman"/>
          <w:sz w:val="28"/>
          <w:szCs w:val="28"/>
        </w:rPr>
        <w:t>нных места регистрации должника)</w:t>
      </w:r>
      <w:r w:rsidR="00471532" w:rsidRPr="001368C7">
        <w:rPr>
          <w:rFonts w:ascii="Times New Roman" w:hAnsi="Times New Roman"/>
          <w:sz w:val="28"/>
          <w:szCs w:val="28"/>
        </w:rPr>
        <w:t>;</w:t>
      </w:r>
    </w:p>
    <w:p w14:paraId="06EDBB45" w14:textId="77777777" w:rsidR="00321000" w:rsidRPr="001368C7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справки налогового органа по месту жительства физического лица о суммах</w:t>
      </w:r>
    </w:p>
    <w:p w14:paraId="6936030E" w14:textId="77777777" w:rsidR="00321000" w:rsidRPr="001368C7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недоимки, за</w:t>
      </w:r>
      <w:r w:rsidR="00675946" w:rsidRPr="001368C7">
        <w:rPr>
          <w:rFonts w:ascii="Times New Roman" w:hAnsi="Times New Roman"/>
          <w:sz w:val="28"/>
          <w:szCs w:val="28"/>
        </w:rPr>
        <w:t>долженности по пеням и штрафам.</w:t>
      </w:r>
    </w:p>
    <w:p w14:paraId="58202ABE" w14:textId="77777777" w:rsidR="00321000" w:rsidRPr="001368C7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1.4</w:t>
      </w:r>
      <w:r w:rsidR="00471532" w:rsidRPr="001368C7">
        <w:rPr>
          <w:rFonts w:ascii="Times New Roman" w:hAnsi="Times New Roman"/>
          <w:sz w:val="28"/>
          <w:szCs w:val="28"/>
        </w:rPr>
        <w:t>.</w:t>
      </w:r>
      <w:r w:rsidRPr="001368C7">
        <w:rPr>
          <w:rFonts w:ascii="Times New Roman" w:hAnsi="Times New Roman"/>
          <w:sz w:val="28"/>
          <w:szCs w:val="28"/>
        </w:rPr>
        <w:t xml:space="preserve"> Суммы налогов </w:t>
      </w:r>
      <w:r w:rsidR="00471532" w:rsidRPr="001368C7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1368C7">
        <w:rPr>
          <w:rFonts w:ascii="Times New Roman" w:hAnsi="Times New Roman"/>
          <w:sz w:val="28"/>
          <w:szCs w:val="28"/>
        </w:rPr>
        <w:t>за пределами 3-х летнего срока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давности, не обеспеченные мерами взыскания</w:t>
      </w:r>
      <w:r w:rsidR="00E36D29" w:rsidRPr="001368C7">
        <w:rPr>
          <w:rFonts w:ascii="Times New Roman" w:hAnsi="Times New Roman"/>
          <w:sz w:val="28"/>
          <w:szCs w:val="28"/>
        </w:rPr>
        <w:t>,</w:t>
      </w:r>
      <w:r w:rsidRPr="001368C7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14:paraId="6514A21F" w14:textId="77777777" w:rsidR="00321000" w:rsidRPr="001368C7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14:paraId="639C7D11" w14:textId="77777777" w:rsidR="00321000" w:rsidRPr="001368C7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справки налогового органа по месту жительства физического лица о суммах</w:t>
      </w:r>
    </w:p>
    <w:p w14:paraId="0576CE0B" w14:textId="77777777" w:rsidR="00321000" w:rsidRPr="001368C7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недоимки, з</w:t>
      </w:r>
      <w:r w:rsidR="00471532" w:rsidRPr="001368C7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14:paraId="39CB3FCF" w14:textId="77777777" w:rsidR="00321000" w:rsidRPr="001368C7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1.5</w:t>
      </w:r>
      <w:r w:rsidR="00471532" w:rsidRPr="001368C7">
        <w:rPr>
          <w:rFonts w:ascii="Times New Roman" w:hAnsi="Times New Roman"/>
          <w:sz w:val="28"/>
          <w:szCs w:val="28"/>
        </w:rPr>
        <w:t>.</w:t>
      </w:r>
      <w:r w:rsidRPr="001368C7">
        <w:rPr>
          <w:rFonts w:ascii="Times New Roman" w:hAnsi="Times New Roman"/>
          <w:sz w:val="28"/>
          <w:szCs w:val="28"/>
        </w:rPr>
        <w:t xml:space="preserve"> Суммы пени по налогам </w:t>
      </w:r>
      <w:r w:rsidR="00E36D29" w:rsidRPr="001368C7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1368C7">
        <w:rPr>
          <w:rFonts w:ascii="Times New Roman" w:hAnsi="Times New Roman"/>
          <w:sz w:val="28"/>
          <w:szCs w:val="28"/>
        </w:rPr>
        <w:t>при отсутствии задолженности по данному</w:t>
      </w:r>
      <w:r w:rsidR="00E36D29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налогу за пределами 3-х летнего срока на основании следующих документов:</w:t>
      </w:r>
    </w:p>
    <w:p w14:paraId="455BAA70" w14:textId="77777777" w:rsidR="00321000" w:rsidRPr="001368C7" w:rsidRDefault="00321000" w:rsidP="00E35BDB">
      <w:pPr>
        <w:shd w:val="clear" w:color="auto" w:fill="FFFFFF"/>
        <w:tabs>
          <w:tab w:val="left" w:pos="1276"/>
          <w:tab w:val="left" w:pos="777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</w:p>
    <w:p w14:paraId="68A6540A" w14:textId="77777777" w:rsidR="00321000" w:rsidRPr="001368C7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справки налогового органа по месту жительства физического лица о суммах</w:t>
      </w:r>
    </w:p>
    <w:p w14:paraId="4FF2FD2A" w14:textId="77777777" w:rsidR="00321000" w:rsidRPr="001368C7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недоимки, з</w:t>
      </w:r>
      <w:r w:rsidR="007B4770" w:rsidRPr="001368C7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14:paraId="37E725ED" w14:textId="77777777" w:rsidR="007B4770" w:rsidRPr="001368C7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1.6.</w:t>
      </w:r>
      <w:r w:rsidR="00321000" w:rsidRPr="001368C7">
        <w:rPr>
          <w:rFonts w:ascii="Times New Roman" w:hAnsi="Times New Roman"/>
          <w:sz w:val="28"/>
          <w:szCs w:val="28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  <w:r w:rsidR="007B4770" w:rsidRPr="001368C7">
        <w:rPr>
          <w:rFonts w:ascii="Times New Roman" w:hAnsi="Times New Roman"/>
          <w:sz w:val="28"/>
          <w:szCs w:val="28"/>
        </w:rPr>
        <w:t>на основании следующих документов: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</w:p>
    <w:p w14:paraId="39A6BDA1" w14:textId="77777777" w:rsidR="007B4770" w:rsidRPr="001368C7" w:rsidRDefault="007B477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 свидетельства о смерти должника;</w:t>
      </w:r>
    </w:p>
    <w:p w14:paraId="4CC59CBC" w14:textId="77777777" w:rsidR="007B4770" w:rsidRPr="001368C7" w:rsidRDefault="007B477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справки налогового органа по месту жительства физического лица о суммах</w:t>
      </w:r>
    </w:p>
    <w:p w14:paraId="541AAA91" w14:textId="77777777" w:rsidR="00321000" w:rsidRPr="001368C7" w:rsidRDefault="007B477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недоимки, задолженности по пеням и штрафам.</w:t>
      </w:r>
    </w:p>
    <w:p w14:paraId="1E0E6773" w14:textId="77777777" w:rsidR="00321000" w:rsidRPr="001368C7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1.7.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14:paraId="29A37A66" w14:textId="77777777" w:rsidR="00321000" w:rsidRPr="001368C7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 справки регистрирующего органа об отсутствии зарегистрированного за должником имущества;</w:t>
      </w:r>
    </w:p>
    <w:p w14:paraId="7F9B69CD" w14:textId="77777777" w:rsidR="00321000" w:rsidRPr="001368C7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</w:t>
      </w:r>
      <w:r w:rsidR="00E35BDB" w:rsidRPr="001368C7">
        <w:rPr>
          <w:rFonts w:ascii="Times New Roman" w:hAnsi="Times New Roman"/>
          <w:sz w:val="28"/>
          <w:szCs w:val="28"/>
        </w:rPr>
        <w:t xml:space="preserve"> </w:t>
      </w:r>
      <w:r w:rsidRPr="001368C7">
        <w:rPr>
          <w:rFonts w:ascii="Times New Roman" w:hAnsi="Times New Roman"/>
          <w:sz w:val="28"/>
          <w:szCs w:val="28"/>
        </w:rPr>
        <w:t>справки налогового органа по месту жительства физического лица о суммах</w:t>
      </w:r>
    </w:p>
    <w:p w14:paraId="0836DA02" w14:textId="77777777" w:rsidR="0010711B" w:rsidRPr="001368C7" w:rsidRDefault="00321000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недоимки, з</w:t>
      </w:r>
      <w:r w:rsidR="007B4770" w:rsidRPr="001368C7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14:paraId="3B562E02" w14:textId="77777777" w:rsidR="00321000" w:rsidRPr="001368C7" w:rsidRDefault="00E35BDB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97F67" w:rsidRPr="001368C7">
        <w:rPr>
          <w:rFonts w:ascii="Times New Roman" w:hAnsi="Times New Roman"/>
          <w:sz w:val="28"/>
          <w:szCs w:val="28"/>
        </w:rPr>
        <w:t>1.8.</w:t>
      </w:r>
      <w:r w:rsidRPr="001368C7">
        <w:rPr>
          <w:rFonts w:ascii="Times New Roman" w:hAnsi="Times New Roman"/>
          <w:sz w:val="28"/>
          <w:szCs w:val="28"/>
        </w:rPr>
        <w:t xml:space="preserve"> </w:t>
      </w:r>
      <w:r w:rsidR="00597F67" w:rsidRPr="001368C7">
        <w:rPr>
          <w:rFonts w:ascii="Times New Roman" w:hAnsi="Times New Roman"/>
          <w:sz w:val="28"/>
          <w:szCs w:val="28"/>
        </w:rPr>
        <w:t>Наличие акта о невозможности взыскания по задолженности со сроком образования более 3-х лет на основании справки налогового органа по месту жительства физического лица о суммах</w:t>
      </w:r>
      <w:r w:rsidR="0010711B" w:rsidRPr="001368C7">
        <w:rPr>
          <w:rFonts w:ascii="Times New Roman" w:hAnsi="Times New Roman"/>
          <w:sz w:val="28"/>
          <w:szCs w:val="28"/>
        </w:rPr>
        <w:t xml:space="preserve"> </w:t>
      </w:r>
      <w:r w:rsidR="00597F67" w:rsidRPr="001368C7">
        <w:rPr>
          <w:rFonts w:ascii="Times New Roman" w:hAnsi="Times New Roman"/>
          <w:sz w:val="28"/>
          <w:szCs w:val="28"/>
        </w:rPr>
        <w:t>недоимки, задолженности по пеням и штрафам.</w:t>
      </w:r>
      <w:r w:rsidRPr="001368C7">
        <w:rPr>
          <w:rFonts w:ascii="Times New Roman" w:hAnsi="Times New Roman"/>
          <w:sz w:val="28"/>
          <w:szCs w:val="28"/>
        </w:rPr>
        <w:t xml:space="preserve"> </w:t>
      </w:r>
    </w:p>
    <w:p w14:paraId="742FCDCD" w14:textId="77777777" w:rsidR="00B441F5" w:rsidRPr="001368C7" w:rsidRDefault="001913D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 xml:space="preserve">1.9. </w:t>
      </w:r>
      <w:r w:rsidR="00B441F5" w:rsidRPr="001368C7">
        <w:rPr>
          <w:rFonts w:ascii="Times New Roman" w:hAnsi="Times New Roman"/>
          <w:sz w:val="28"/>
          <w:szCs w:val="28"/>
        </w:rPr>
        <w:t>Наличие у физического лица недоимки по земельному налогу, налогу на имущество, а также начисленной на эту сумму задолженности по пеням и штрафам, срок взыскания которых в судебном порядке истек, на основании следующих документов:</w:t>
      </w:r>
    </w:p>
    <w:p w14:paraId="68F731D3" w14:textId="77777777" w:rsidR="001913D5" w:rsidRPr="001368C7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  решение о признании безнадежными к взысканию и списанию недоимки, задолженности по пеням, штрафам и процентам;</w:t>
      </w:r>
    </w:p>
    <w:p w14:paraId="6E3F4B55" w14:textId="77777777" w:rsidR="00B441F5" w:rsidRPr="001368C7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14:paraId="0D39FA5C" w14:textId="77777777" w:rsidR="00B441F5" w:rsidRPr="001368C7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1.20. Наличие у физического лица недоимки, задолженности по пеням и штрафам по земельному налогу, налогу на имущество, принудительное взыскание которых по исполнительным листам невозможно по основаниям, предусмотренных пунктами3 и 4 части 1 статьи 46 Федерального закона от 02.10.2007 года № 229-ФЗ «О</w:t>
      </w:r>
      <w:r w:rsidR="00CE7B2D" w:rsidRPr="001368C7">
        <w:rPr>
          <w:rFonts w:ascii="Times New Roman" w:hAnsi="Times New Roman"/>
          <w:sz w:val="28"/>
          <w:szCs w:val="28"/>
        </w:rPr>
        <w:t>б исполнительном производстве»</w:t>
      </w:r>
      <w:r w:rsidRPr="001368C7">
        <w:rPr>
          <w:rFonts w:ascii="Times New Roman" w:hAnsi="Times New Roman"/>
          <w:sz w:val="28"/>
          <w:szCs w:val="28"/>
        </w:rPr>
        <w:t>:</w:t>
      </w:r>
    </w:p>
    <w:p w14:paraId="04466647" w14:textId="77777777" w:rsidR="00B441F5" w:rsidRPr="001368C7" w:rsidRDefault="00CE7B2D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 к</w:t>
      </w:r>
      <w:r w:rsidR="00B441F5" w:rsidRPr="001368C7">
        <w:rPr>
          <w:rFonts w:ascii="Times New Roman" w:hAnsi="Times New Roman"/>
          <w:sz w:val="28"/>
          <w:szCs w:val="28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</w:t>
      </w:r>
      <w:r w:rsidRPr="001368C7">
        <w:rPr>
          <w:rFonts w:ascii="Times New Roman" w:hAnsi="Times New Roman"/>
          <w:sz w:val="28"/>
          <w:szCs w:val="28"/>
        </w:rPr>
        <w:t>его имущества;</w:t>
      </w:r>
    </w:p>
    <w:p w14:paraId="1BCE76E1" w14:textId="77777777" w:rsidR="00CE7B2D" w:rsidRPr="001368C7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14:paraId="5AB35B58" w14:textId="77777777" w:rsidR="00B441F5" w:rsidRPr="001368C7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14:paraId="2DC4355B" w14:textId="77777777" w:rsidR="00CE7B2D" w:rsidRPr="001368C7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1368C7">
        <w:rPr>
          <w:rFonts w:ascii="Times New Roman" w:hAnsi="Times New Roman"/>
          <w:sz w:val="28"/>
          <w:szCs w:val="28"/>
        </w:rPr>
        <w:t>п</w:t>
      </w:r>
      <w:r w:rsidRPr="001368C7">
        <w:rPr>
          <w:rFonts w:ascii="Times New Roman" w:hAnsi="Times New Roman"/>
          <w:sz w:val="28"/>
          <w:szCs w:val="28"/>
        </w:rPr>
        <w:t>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14:paraId="5B3FBD99" w14:textId="77777777" w:rsidR="00CE7B2D" w:rsidRPr="001368C7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14:paraId="375972BF" w14:textId="77777777" w:rsidR="00CE7B2D" w:rsidRPr="001368C7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</w:p>
    <w:p w14:paraId="2A286048" w14:textId="41084753" w:rsidR="0028145A" w:rsidRPr="001368C7" w:rsidRDefault="00CB768F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>2. О</w:t>
      </w:r>
      <w:r w:rsidR="004E2B3B" w:rsidRPr="001368C7">
        <w:rPr>
          <w:rFonts w:ascii="Times New Roman" w:hAnsi="Times New Roman"/>
          <w:sz w:val="28"/>
          <w:szCs w:val="28"/>
        </w:rPr>
        <w:t xml:space="preserve">публиковать настоящее решение в </w:t>
      </w:r>
      <w:r w:rsidR="00FD5040" w:rsidRPr="001368C7">
        <w:rPr>
          <w:rFonts w:ascii="Times New Roman" w:hAnsi="Times New Roman"/>
          <w:sz w:val="28"/>
          <w:szCs w:val="28"/>
        </w:rPr>
        <w:t>официальном периодическом печатном издании «Вестник</w:t>
      </w:r>
      <w:r w:rsidR="0028145A" w:rsidRPr="001368C7">
        <w:rPr>
          <w:rFonts w:ascii="Times New Roman" w:hAnsi="Times New Roman"/>
          <w:sz w:val="28"/>
          <w:szCs w:val="28"/>
        </w:rPr>
        <w:t xml:space="preserve"> муниципальных нормативно – правовых актов </w:t>
      </w:r>
      <w:r w:rsidR="001368C7">
        <w:rPr>
          <w:rFonts w:ascii="Times New Roman" w:hAnsi="Times New Roman"/>
          <w:sz w:val="28"/>
          <w:szCs w:val="28"/>
        </w:rPr>
        <w:t>Васильевского сельского</w:t>
      </w:r>
      <w:r w:rsidR="0028145A" w:rsidRPr="001368C7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  <w:r w:rsidR="00FD5040" w:rsidRPr="001368C7">
        <w:rPr>
          <w:rFonts w:ascii="Times New Roman" w:hAnsi="Times New Roman"/>
          <w:sz w:val="28"/>
          <w:szCs w:val="28"/>
        </w:rPr>
        <w:t xml:space="preserve"> и иной официальной информации».</w:t>
      </w:r>
    </w:p>
    <w:p w14:paraId="3C5DD359" w14:textId="77777777" w:rsidR="00493FAB" w:rsidRDefault="00493FAB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6A0283FE" w14:textId="3CAFB920" w:rsidR="00DF180C" w:rsidRPr="001368C7" w:rsidRDefault="00B81810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</w:rPr>
        <w:t xml:space="preserve">3. Признать утратившими силу </w:t>
      </w:r>
      <w:r w:rsidR="00DF180C" w:rsidRPr="001368C7">
        <w:rPr>
          <w:rFonts w:ascii="Times New Roman" w:hAnsi="Times New Roman"/>
          <w:sz w:val="28"/>
          <w:szCs w:val="28"/>
        </w:rPr>
        <w:t xml:space="preserve">следующие </w:t>
      </w:r>
      <w:r w:rsidRPr="001368C7">
        <w:rPr>
          <w:rFonts w:ascii="Times New Roman" w:hAnsi="Times New Roman"/>
          <w:sz w:val="28"/>
          <w:szCs w:val="28"/>
        </w:rPr>
        <w:t>решения</w:t>
      </w:r>
      <w:r w:rsidR="00471532" w:rsidRPr="001368C7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1368C7">
        <w:rPr>
          <w:rFonts w:ascii="Times New Roman" w:hAnsi="Times New Roman"/>
          <w:sz w:val="28"/>
          <w:szCs w:val="28"/>
        </w:rPr>
        <w:t>Васильевского сельского</w:t>
      </w:r>
      <w:r w:rsidR="00471532" w:rsidRPr="001368C7">
        <w:rPr>
          <w:rFonts w:ascii="Times New Roman" w:hAnsi="Times New Roman"/>
          <w:sz w:val="28"/>
          <w:szCs w:val="28"/>
        </w:rPr>
        <w:t xml:space="preserve"> поселения: </w:t>
      </w:r>
    </w:p>
    <w:p w14:paraId="7D8E9F4E" w14:textId="1289ED51" w:rsidR="00FE072D" w:rsidRPr="001368C7" w:rsidRDefault="00405047" w:rsidP="004F7AA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405047">
        <w:rPr>
          <w:rFonts w:ascii="Times New Roman" w:hAnsi="Times New Roman"/>
          <w:sz w:val="28"/>
          <w:szCs w:val="28"/>
        </w:rPr>
        <w:t>от 28. 10.2016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47">
        <w:rPr>
          <w:rFonts w:ascii="Times New Roman" w:hAnsi="Times New Roman"/>
          <w:sz w:val="28"/>
          <w:szCs w:val="28"/>
        </w:rPr>
        <w:t>г. № 62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14:paraId="63827316" w14:textId="2340243C" w:rsidR="004F7AA2" w:rsidRDefault="00405047" w:rsidP="0040504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405047">
        <w:rPr>
          <w:rFonts w:ascii="Times New Roman" w:hAnsi="Times New Roman"/>
          <w:sz w:val="28"/>
          <w:szCs w:val="28"/>
        </w:rPr>
        <w:lastRenderedPageBreak/>
        <w:t>от 31</w:t>
      </w:r>
      <w:r>
        <w:rPr>
          <w:rFonts w:ascii="Times New Roman" w:hAnsi="Times New Roman"/>
          <w:sz w:val="28"/>
          <w:szCs w:val="28"/>
        </w:rPr>
        <w:t>.10.</w:t>
      </w:r>
      <w:r w:rsidRPr="00405047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47">
        <w:rPr>
          <w:rFonts w:ascii="Times New Roman" w:hAnsi="Times New Roman"/>
          <w:sz w:val="28"/>
          <w:szCs w:val="28"/>
        </w:rPr>
        <w:t>г.    № 105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05047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Васильевского сельского поселения от 28. 10.2016 г. № 62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14:paraId="6228A13E" w14:textId="508030A4" w:rsidR="00405047" w:rsidRDefault="001021E1" w:rsidP="001021E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021E1"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>.11.</w:t>
      </w:r>
      <w:r w:rsidRPr="001021E1">
        <w:rPr>
          <w:rFonts w:ascii="Times New Roman" w:hAnsi="Times New Roman"/>
          <w:sz w:val="28"/>
          <w:szCs w:val="28"/>
        </w:rPr>
        <w:t xml:space="preserve"> 2018 г. № 159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021E1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Васильевского сельского поселения от 28.10.2016 г. № 62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14:paraId="550504D5" w14:textId="0A47D99B" w:rsidR="00405047" w:rsidRDefault="001021E1" w:rsidP="001021E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021E1">
        <w:rPr>
          <w:rFonts w:ascii="Times New Roman" w:hAnsi="Times New Roman"/>
          <w:sz w:val="28"/>
          <w:szCs w:val="28"/>
        </w:rPr>
        <w:t>от 28 июня 2019 года   № 178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021E1">
        <w:rPr>
          <w:rFonts w:ascii="Times New Roman" w:hAnsi="Times New Roman"/>
          <w:sz w:val="28"/>
          <w:szCs w:val="28"/>
        </w:rPr>
        <w:t>О внесении изменений решение Совета народных депутатов Васильевского сельского поселения от 28.10.2016 г. № 62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14:paraId="1E8607A8" w14:textId="4AFCA6AC" w:rsidR="004F7AA2" w:rsidRPr="00493FAB" w:rsidRDefault="001021E1" w:rsidP="001021E1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493FAB">
        <w:rPr>
          <w:rFonts w:ascii="Times New Roman" w:hAnsi="Times New Roman"/>
          <w:bCs/>
          <w:sz w:val="28"/>
          <w:szCs w:val="28"/>
        </w:rPr>
        <w:t>от 13.11.2020г. № 13</w:t>
      </w:r>
      <w:r w:rsidR="00493FAB" w:rsidRPr="00493FAB">
        <w:rPr>
          <w:rFonts w:ascii="Times New Roman" w:hAnsi="Times New Roman"/>
          <w:bCs/>
          <w:sz w:val="28"/>
          <w:szCs w:val="28"/>
        </w:rPr>
        <w:t xml:space="preserve"> «</w:t>
      </w:r>
      <w:r w:rsidRPr="00493FAB">
        <w:rPr>
          <w:rFonts w:ascii="Times New Roman" w:hAnsi="Times New Roman"/>
          <w:bCs/>
          <w:sz w:val="28"/>
          <w:szCs w:val="28"/>
        </w:rPr>
        <w:t>О внесении изменений в решение Совета народных депутатов Васильевского сельского поселения от 28. 10.2016 г. № 62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14:paraId="28C98AFF" w14:textId="45B78D3E" w:rsidR="001021E1" w:rsidRPr="00493FAB" w:rsidRDefault="001021E1" w:rsidP="001021E1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493FAB">
        <w:rPr>
          <w:rFonts w:ascii="Times New Roman" w:hAnsi="Times New Roman"/>
          <w:bCs/>
          <w:sz w:val="28"/>
          <w:szCs w:val="28"/>
        </w:rPr>
        <w:t>от 29</w:t>
      </w:r>
      <w:r w:rsidR="00493FAB" w:rsidRPr="00493FAB">
        <w:rPr>
          <w:rFonts w:ascii="Times New Roman" w:hAnsi="Times New Roman"/>
          <w:bCs/>
          <w:sz w:val="28"/>
          <w:szCs w:val="28"/>
        </w:rPr>
        <w:t>.12.</w:t>
      </w:r>
      <w:r w:rsidRPr="00493FAB">
        <w:rPr>
          <w:rFonts w:ascii="Times New Roman" w:hAnsi="Times New Roman"/>
          <w:bCs/>
          <w:sz w:val="28"/>
          <w:szCs w:val="28"/>
        </w:rPr>
        <w:t>2021г.  № 52</w:t>
      </w:r>
      <w:r w:rsidR="00493FAB" w:rsidRPr="00493FAB">
        <w:rPr>
          <w:rFonts w:ascii="Times New Roman" w:hAnsi="Times New Roman"/>
          <w:bCs/>
          <w:sz w:val="28"/>
          <w:szCs w:val="28"/>
        </w:rPr>
        <w:t xml:space="preserve"> «</w:t>
      </w:r>
      <w:r w:rsidRPr="00493FAB">
        <w:rPr>
          <w:rFonts w:ascii="Times New Roman" w:hAnsi="Times New Roman"/>
          <w:bCs/>
          <w:sz w:val="28"/>
          <w:szCs w:val="28"/>
        </w:rPr>
        <w:t>О внесении изменений в решение Совета народных депутатов Васильевского сельского поселения от 28. 10.2016 г. № 62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14:paraId="65ED04B2" w14:textId="50DA0644" w:rsidR="001021E1" w:rsidRDefault="001021E1" w:rsidP="001021E1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16E08AC1" w14:textId="77777777" w:rsidR="00E958B4" w:rsidRPr="001368C7" w:rsidRDefault="00E35BDB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368C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81810" w:rsidRPr="001368C7">
        <w:rPr>
          <w:rFonts w:ascii="Times New Roman" w:hAnsi="Times New Roman"/>
          <w:sz w:val="28"/>
          <w:szCs w:val="28"/>
        </w:rPr>
        <w:t>4</w:t>
      </w:r>
      <w:r w:rsidR="00321000" w:rsidRPr="001368C7">
        <w:rPr>
          <w:rFonts w:ascii="Times New Roman" w:hAnsi="Times New Roman"/>
          <w:sz w:val="28"/>
          <w:szCs w:val="28"/>
        </w:rPr>
        <w:t xml:space="preserve">. </w:t>
      </w:r>
      <w:r w:rsidR="00E958B4" w:rsidRPr="001368C7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14:paraId="3F37D5F8" w14:textId="77777777" w:rsidR="00DF61C3" w:rsidRPr="001368C7" w:rsidRDefault="00DF61C3" w:rsidP="00E35BDB">
      <w:pPr>
        <w:tabs>
          <w:tab w:val="left" w:pos="79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6171" w:type="pct"/>
        <w:tblLook w:val="04A0" w:firstRow="1" w:lastRow="0" w:firstColumn="1" w:lastColumn="0" w:noHBand="0" w:noVBand="1"/>
      </w:tblPr>
      <w:tblGrid>
        <w:gridCol w:w="9464"/>
        <w:gridCol w:w="2698"/>
      </w:tblGrid>
      <w:tr w:rsidR="00126B1E" w:rsidRPr="001368C7" w14:paraId="460C32B4" w14:textId="77777777" w:rsidTr="001368C7">
        <w:trPr>
          <w:trHeight w:val="80"/>
        </w:trPr>
        <w:tc>
          <w:tcPr>
            <w:tcW w:w="3891" w:type="pct"/>
            <w:shd w:val="clear" w:color="auto" w:fill="auto"/>
          </w:tcPr>
          <w:p w14:paraId="2CBD8117" w14:textId="77777777" w:rsidR="00493FAB" w:rsidRDefault="00493FAB" w:rsidP="001368C7">
            <w:pPr>
              <w:widowControl w:val="0"/>
              <w:suppressAutoHyphens/>
              <w:autoSpaceDE w:val="0"/>
              <w:ind w:right="-143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215E2EF" w14:textId="77777777" w:rsidR="00493FAB" w:rsidRDefault="00493FAB" w:rsidP="001368C7">
            <w:pPr>
              <w:widowControl w:val="0"/>
              <w:suppressAutoHyphens/>
              <w:autoSpaceDE w:val="0"/>
              <w:ind w:right="-143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896AEFA" w14:textId="7D0E2106" w:rsidR="001368C7" w:rsidRPr="001368C7" w:rsidRDefault="001368C7" w:rsidP="001368C7">
            <w:pPr>
              <w:widowControl w:val="0"/>
              <w:suppressAutoHyphens/>
              <w:autoSpaceDE w:val="0"/>
              <w:ind w:right="-143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68C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</w:t>
            </w:r>
            <w:r w:rsidRPr="001368C7">
              <w:rPr>
                <w:rFonts w:ascii="Times New Roman" w:hAnsi="Times New Roman"/>
                <w:sz w:val="28"/>
                <w:szCs w:val="20"/>
              </w:rPr>
              <w:t>Васильевского</w:t>
            </w:r>
            <w:r w:rsidRPr="001368C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                         Т.А. Котелевская</w:t>
            </w:r>
          </w:p>
          <w:p w14:paraId="57C38BE7" w14:textId="77777777" w:rsidR="001368C7" w:rsidRPr="001368C7" w:rsidRDefault="001368C7" w:rsidP="001368C7">
            <w:pPr>
              <w:widowControl w:val="0"/>
              <w:suppressAutoHyphens/>
              <w:autoSpaceDE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lightGray"/>
                <w:lang w:eastAsia="ar-SA"/>
              </w:rPr>
            </w:pPr>
          </w:p>
          <w:p w14:paraId="2DD58BF4" w14:textId="03DB0A04" w:rsidR="001368C7" w:rsidRPr="001368C7" w:rsidRDefault="001368C7" w:rsidP="001368C7">
            <w:pPr>
              <w:widowControl w:val="0"/>
              <w:suppressAutoHyphens/>
              <w:autoSpaceDE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lightGray"/>
                <w:lang w:eastAsia="ar-SA"/>
              </w:rPr>
            </w:pPr>
          </w:p>
          <w:p w14:paraId="7466D28C" w14:textId="77777777" w:rsidR="001368C7" w:rsidRPr="001368C7" w:rsidRDefault="001368C7" w:rsidP="001368C7">
            <w:pPr>
              <w:widowControl w:val="0"/>
              <w:suppressAutoHyphens/>
              <w:autoSpaceDE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68C7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 народных депутатов</w:t>
            </w:r>
          </w:p>
          <w:p w14:paraId="27A84CEE" w14:textId="77777777" w:rsidR="001368C7" w:rsidRPr="001368C7" w:rsidRDefault="001368C7" w:rsidP="001368C7">
            <w:pPr>
              <w:widowControl w:val="0"/>
              <w:suppressAutoHyphens/>
              <w:autoSpaceDE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68C7">
              <w:rPr>
                <w:rFonts w:ascii="Times New Roman" w:hAnsi="Times New Roman"/>
                <w:sz w:val="28"/>
                <w:szCs w:val="20"/>
              </w:rPr>
              <w:t>Васильевского</w:t>
            </w:r>
            <w:r w:rsidRPr="001368C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                                       И.Н. Писарева</w:t>
            </w:r>
          </w:p>
          <w:p w14:paraId="5C186C59" w14:textId="69A2A11F" w:rsidR="00126B1E" w:rsidRPr="001368C7" w:rsidRDefault="00126B1E" w:rsidP="004F7AA2">
            <w:pPr>
              <w:tabs>
                <w:tab w:val="left" w:pos="7980"/>
              </w:tabs>
              <w:ind w:firstLine="709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9" w:type="pct"/>
            <w:shd w:val="clear" w:color="auto" w:fill="auto"/>
          </w:tcPr>
          <w:p w14:paraId="300189B2" w14:textId="77777777" w:rsidR="00126B1E" w:rsidRPr="001368C7" w:rsidRDefault="00126B1E" w:rsidP="00922EB7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5D01F057" w14:textId="77777777" w:rsidR="00126B1E" w:rsidRPr="001368C7" w:rsidRDefault="00126B1E" w:rsidP="00126B1E">
      <w:pPr>
        <w:tabs>
          <w:tab w:val="left" w:pos="79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126B1E" w:rsidRPr="001368C7" w:rsidSect="004F7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9F96" w14:textId="77777777" w:rsidR="00F17244" w:rsidRDefault="00F17244" w:rsidP="002D25E1">
      <w:r>
        <w:separator/>
      </w:r>
    </w:p>
  </w:endnote>
  <w:endnote w:type="continuationSeparator" w:id="0">
    <w:p w14:paraId="2ACA1212" w14:textId="77777777" w:rsidR="00F17244" w:rsidRDefault="00F17244" w:rsidP="002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4539" w14:textId="77777777" w:rsidR="00CE7B2D" w:rsidRDefault="00CE7B2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71BE" w14:textId="77777777" w:rsidR="00CE7B2D" w:rsidRDefault="00CE7B2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69D0" w14:textId="77777777" w:rsidR="00CE7B2D" w:rsidRDefault="00CE7B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57E1" w14:textId="77777777" w:rsidR="00F17244" w:rsidRDefault="00F17244" w:rsidP="002D25E1">
      <w:r>
        <w:separator/>
      </w:r>
    </w:p>
  </w:footnote>
  <w:footnote w:type="continuationSeparator" w:id="0">
    <w:p w14:paraId="10BD55C1" w14:textId="77777777" w:rsidR="00F17244" w:rsidRDefault="00F17244" w:rsidP="002D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7816" w14:textId="77777777" w:rsidR="00CE7B2D" w:rsidRDefault="00CE7B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1B56" w14:textId="77777777" w:rsidR="00CE7B2D" w:rsidRPr="00A0000A" w:rsidRDefault="00CE7B2D">
    <w:pPr>
      <w:pStyle w:val="a8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2E90" w14:textId="77777777" w:rsidR="00CE7B2D" w:rsidRDefault="00CE7B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 w15:restartNumberingAfterBreak="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 w15:restartNumberingAfterBreak="0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231815036">
    <w:abstractNumId w:val="11"/>
  </w:num>
  <w:num w:numId="2" w16cid:durableId="1186603001">
    <w:abstractNumId w:val="9"/>
  </w:num>
  <w:num w:numId="3" w16cid:durableId="980764643">
    <w:abstractNumId w:val="15"/>
  </w:num>
  <w:num w:numId="4" w16cid:durableId="1503935362">
    <w:abstractNumId w:val="18"/>
  </w:num>
  <w:num w:numId="5" w16cid:durableId="1762873334">
    <w:abstractNumId w:val="3"/>
  </w:num>
  <w:num w:numId="6" w16cid:durableId="1892645873">
    <w:abstractNumId w:val="8"/>
  </w:num>
  <w:num w:numId="7" w16cid:durableId="1471435220">
    <w:abstractNumId w:val="7"/>
  </w:num>
  <w:num w:numId="8" w16cid:durableId="845940160">
    <w:abstractNumId w:val="16"/>
  </w:num>
  <w:num w:numId="9" w16cid:durableId="1548251495">
    <w:abstractNumId w:val="5"/>
  </w:num>
  <w:num w:numId="10" w16cid:durableId="1620793677">
    <w:abstractNumId w:val="2"/>
  </w:num>
  <w:num w:numId="11" w16cid:durableId="1023166936">
    <w:abstractNumId w:val="4"/>
  </w:num>
  <w:num w:numId="12" w16cid:durableId="316148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4179053">
    <w:abstractNumId w:val="1"/>
  </w:num>
  <w:num w:numId="14" w16cid:durableId="783966175">
    <w:abstractNumId w:val="12"/>
  </w:num>
  <w:num w:numId="15" w16cid:durableId="825365866">
    <w:abstractNumId w:val="17"/>
  </w:num>
  <w:num w:numId="16" w16cid:durableId="1248611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3467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5841541">
    <w:abstractNumId w:val="0"/>
  </w:num>
  <w:num w:numId="19" w16cid:durableId="1664157701">
    <w:abstractNumId w:val="19"/>
  </w:num>
  <w:num w:numId="20" w16cid:durableId="1557010680">
    <w:abstractNumId w:val="20"/>
  </w:num>
  <w:num w:numId="21" w16cid:durableId="2131431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C54"/>
    <w:rsid w:val="00015D07"/>
    <w:rsid w:val="00033476"/>
    <w:rsid w:val="00035DFB"/>
    <w:rsid w:val="000414D1"/>
    <w:rsid w:val="00052268"/>
    <w:rsid w:val="0009336B"/>
    <w:rsid w:val="000A1394"/>
    <w:rsid w:val="000B69E3"/>
    <w:rsid w:val="000B6CCA"/>
    <w:rsid w:val="001021E1"/>
    <w:rsid w:val="0010711B"/>
    <w:rsid w:val="001113D2"/>
    <w:rsid w:val="00126B1E"/>
    <w:rsid w:val="00130209"/>
    <w:rsid w:val="001368C7"/>
    <w:rsid w:val="001717B8"/>
    <w:rsid w:val="0018208F"/>
    <w:rsid w:val="00185695"/>
    <w:rsid w:val="001913D5"/>
    <w:rsid w:val="001A476D"/>
    <w:rsid w:val="001D6A56"/>
    <w:rsid w:val="001D6D96"/>
    <w:rsid w:val="00222C1C"/>
    <w:rsid w:val="002446E7"/>
    <w:rsid w:val="002707CF"/>
    <w:rsid w:val="0028145A"/>
    <w:rsid w:val="00287C7B"/>
    <w:rsid w:val="0029315A"/>
    <w:rsid w:val="002C4DEE"/>
    <w:rsid w:val="002D25E1"/>
    <w:rsid w:val="00302B54"/>
    <w:rsid w:val="0031105E"/>
    <w:rsid w:val="00317328"/>
    <w:rsid w:val="00321000"/>
    <w:rsid w:val="00326272"/>
    <w:rsid w:val="0035089B"/>
    <w:rsid w:val="00381A63"/>
    <w:rsid w:val="003A26EE"/>
    <w:rsid w:val="003A45AE"/>
    <w:rsid w:val="003B1C9A"/>
    <w:rsid w:val="003B4CE9"/>
    <w:rsid w:val="003D766F"/>
    <w:rsid w:val="00405047"/>
    <w:rsid w:val="004131C7"/>
    <w:rsid w:val="004467A2"/>
    <w:rsid w:val="00453DBA"/>
    <w:rsid w:val="0046557D"/>
    <w:rsid w:val="00471532"/>
    <w:rsid w:val="004869F4"/>
    <w:rsid w:val="004922DA"/>
    <w:rsid w:val="00493FAB"/>
    <w:rsid w:val="004A4F43"/>
    <w:rsid w:val="004E2A92"/>
    <w:rsid w:val="004E2B3B"/>
    <w:rsid w:val="004F7AA2"/>
    <w:rsid w:val="00506526"/>
    <w:rsid w:val="0051721D"/>
    <w:rsid w:val="00544269"/>
    <w:rsid w:val="005942E8"/>
    <w:rsid w:val="00597F67"/>
    <w:rsid w:val="005A602E"/>
    <w:rsid w:val="005E5191"/>
    <w:rsid w:val="005E5D76"/>
    <w:rsid w:val="005F7F15"/>
    <w:rsid w:val="006304C5"/>
    <w:rsid w:val="00630D19"/>
    <w:rsid w:val="00642A5D"/>
    <w:rsid w:val="0066746F"/>
    <w:rsid w:val="00675946"/>
    <w:rsid w:val="0068234B"/>
    <w:rsid w:val="00707C90"/>
    <w:rsid w:val="007A560C"/>
    <w:rsid w:val="007A666B"/>
    <w:rsid w:val="007B171A"/>
    <w:rsid w:val="007B4770"/>
    <w:rsid w:val="007D585C"/>
    <w:rsid w:val="007F4F0C"/>
    <w:rsid w:val="00804F4B"/>
    <w:rsid w:val="00811863"/>
    <w:rsid w:val="00897FFD"/>
    <w:rsid w:val="008B22FC"/>
    <w:rsid w:val="008B38FF"/>
    <w:rsid w:val="008F5D4E"/>
    <w:rsid w:val="009124C5"/>
    <w:rsid w:val="009132E8"/>
    <w:rsid w:val="00914604"/>
    <w:rsid w:val="00922EB7"/>
    <w:rsid w:val="0092458F"/>
    <w:rsid w:val="00935299"/>
    <w:rsid w:val="00995584"/>
    <w:rsid w:val="009E4610"/>
    <w:rsid w:val="009F5372"/>
    <w:rsid w:val="00A0000A"/>
    <w:rsid w:val="00A03B99"/>
    <w:rsid w:val="00A10A06"/>
    <w:rsid w:val="00A7252D"/>
    <w:rsid w:val="00A91CE5"/>
    <w:rsid w:val="00AA1FEE"/>
    <w:rsid w:val="00AC4AD0"/>
    <w:rsid w:val="00AD1291"/>
    <w:rsid w:val="00B20FFA"/>
    <w:rsid w:val="00B26BE5"/>
    <w:rsid w:val="00B31840"/>
    <w:rsid w:val="00B441F5"/>
    <w:rsid w:val="00B51C54"/>
    <w:rsid w:val="00B6141B"/>
    <w:rsid w:val="00B7514F"/>
    <w:rsid w:val="00B75C2A"/>
    <w:rsid w:val="00B81810"/>
    <w:rsid w:val="00BA645A"/>
    <w:rsid w:val="00BB3684"/>
    <w:rsid w:val="00BB5052"/>
    <w:rsid w:val="00BE22C0"/>
    <w:rsid w:val="00BF67E9"/>
    <w:rsid w:val="00C2698D"/>
    <w:rsid w:val="00C56E6C"/>
    <w:rsid w:val="00C678A8"/>
    <w:rsid w:val="00CB768F"/>
    <w:rsid w:val="00CD4265"/>
    <w:rsid w:val="00CE7B2D"/>
    <w:rsid w:val="00CF6D51"/>
    <w:rsid w:val="00D147F9"/>
    <w:rsid w:val="00D159F0"/>
    <w:rsid w:val="00D22520"/>
    <w:rsid w:val="00D24BE9"/>
    <w:rsid w:val="00D3340C"/>
    <w:rsid w:val="00D44F1D"/>
    <w:rsid w:val="00D56737"/>
    <w:rsid w:val="00D67E3F"/>
    <w:rsid w:val="00DA56F7"/>
    <w:rsid w:val="00DC5454"/>
    <w:rsid w:val="00DF180C"/>
    <w:rsid w:val="00DF61C3"/>
    <w:rsid w:val="00DF74E0"/>
    <w:rsid w:val="00DF7BF8"/>
    <w:rsid w:val="00E0047A"/>
    <w:rsid w:val="00E0535C"/>
    <w:rsid w:val="00E15926"/>
    <w:rsid w:val="00E35BDB"/>
    <w:rsid w:val="00E36D29"/>
    <w:rsid w:val="00E60D7E"/>
    <w:rsid w:val="00E77867"/>
    <w:rsid w:val="00E9078F"/>
    <w:rsid w:val="00E958B4"/>
    <w:rsid w:val="00EC56D3"/>
    <w:rsid w:val="00ED596D"/>
    <w:rsid w:val="00F05BED"/>
    <w:rsid w:val="00F17244"/>
    <w:rsid w:val="00F53990"/>
    <w:rsid w:val="00FD5040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34ED"/>
  <w15:docId w15:val="{345033E0-2274-4A16-A3E0-EB013C7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942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2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2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2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2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  <w:lang w:val="x-none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val="x-none"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uiPriority w:val="99"/>
    <w:qFormat/>
    <w:rsid w:val="004E2B3B"/>
    <w:pPr>
      <w:ind w:right="4536"/>
    </w:pPr>
    <w:rPr>
      <w:b/>
      <w:sz w:val="26"/>
      <w:lang w:val="x-none" w:eastAsia="ar-SA"/>
    </w:rPr>
  </w:style>
  <w:style w:type="character" w:customStyle="1" w:styleId="22">
    <w:name w:val="2Название Знак"/>
    <w:link w:val="21"/>
    <w:uiPriority w:val="99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  <w:lang w:val="x-none" w:eastAsia="x-none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26B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2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42E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2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5942E8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5942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2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2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126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4</cp:revision>
  <cp:lastPrinted>2022-09-13T08:41:00Z</cp:lastPrinted>
  <dcterms:created xsi:type="dcterms:W3CDTF">2022-09-13T08:24:00Z</dcterms:created>
  <dcterms:modified xsi:type="dcterms:W3CDTF">2022-10-04T06:28:00Z</dcterms:modified>
</cp:coreProperties>
</file>