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D6F4" w14:textId="7A08C6BB" w:rsidR="001C740B" w:rsidRPr="001C740B" w:rsidRDefault="001C740B" w:rsidP="001C740B">
      <w:r>
        <w:t xml:space="preserve">                                                      </w:t>
      </w:r>
      <w:r w:rsidRPr="001C740B">
        <w:rPr>
          <w:noProof/>
        </w:rPr>
        <w:drawing>
          <wp:inline distT="0" distB="0" distL="0" distR="0" wp14:anchorId="6DA40158" wp14:editId="47D48F92">
            <wp:extent cx="647700" cy="762000"/>
            <wp:effectExtent l="19050" t="0" r="0" b="0"/>
            <wp:docPr id="2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151E0" w14:textId="77777777" w:rsidR="001C740B" w:rsidRPr="001C740B" w:rsidRDefault="001C740B" w:rsidP="001C740B">
      <w:pPr>
        <w:widowControl w:val="0"/>
        <w:autoSpaceDE w:val="0"/>
        <w:autoSpaceDN w:val="0"/>
        <w:adjustRightInd w:val="0"/>
        <w:ind w:right="-142"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C740B">
        <w:rPr>
          <w:rFonts w:ascii="Times New Roman" w:hAnsi="Times New Roman"/>
          <w:b/>
          <w:bCs/>
          <w:i/>
          <w:iCs/>
          <w:sz w:val="36"/>
          <w:szCs w:val="36"/>
        </w:rPr>
        <w:t>Совет народных депутатов</w:t>
      </w:r>
    </w:p>
    <w:p w14:paraId="642EBF30" w14:textId="77777777" w:rsidR="001C740B" w:rsidRPr="001C740B" w:rsidRDefault="001C740B" w:rsidP="001C740B">
      <w:pPr>
        <w:widowControl w:val="0"/>
        <w:autoSpaceDE w:val="0"/>
        <w:autoSpaceDN w:val="0"/>
        <w:adjustRightInd w:val="0"/>
        <w:ind w:right="-142" w:firstLine="0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1C740B">
        <w:rPr>
          <w:rFonts w:ascii="Times New Roman" w:hAnsi="Times New Roman"/>
          <w:b/>
          <w:bCs/>
          <w:i/>
          <w:sz w:val="36"/>
          <w:szCs w:val="36"/>
        </w:rPr>
        <w:t>Васильевского сельского поселения</w:t>
      </w:r>
    </w:p>
    <w:p w14:paraId="706972D8" w14:textId="77777777" w:rsidR="001C740B" w:rsidRPr="001C740B" w:rsidRDefault="001C740B" w:rsidP="001C740B">
      <w:pPr>
        <w:widowControl w:val="0"/>
        <w:autoSpaceDE w:val="0"/>
        <w:autoSpaceDN w:val="0"/>
        <w:adjustRightInd w:val="0"/>
        <w:ind w:right="-142"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1C740B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1867C394" w14:textId="77777777" w:rsidR="001C740B" w:rsidRPr="001C740B" w:rsidRDefault="001C740B" w:rsidP="001C740B">
      <w:pPr>
        <w:autoSpaceDE w:val="0"/>
        <w:autoSpaceDN w:val="0"/>
        <w:adjustRightInd w:val="0"/>
        <w:ind w:left="-284" w:right="-142" w:firstLine="0"/>
        <w:jc w:val="center"/>
        <w:outlineLvl w:val="0"/>
        <w:rPr>
          <w:rFonts w:ascii="Times New Roman" w:hAnsi="Times New Roman"/>
          <w:b/>
          <w:i/>
          <w:iCs/>
          <w:color w:val="26282F"/>
          <w:sz w:val="36"/>
          <w:szCs w:val="36"/>
        </w:rPr>
      </w:pPr>
      <w:r w:rsidRPr="001C740B">
        <w:rPr>
          <w:rFonts w:ascii="Times New Roman" w:hAnsi="Times New Roman"/>
          <w:b/>
          <w:i/>
          <w:iCs/>
          <w:color w:val="26282F"/>
          <w:sz w:val="36"/>
          <w:szCs w:val="36"/>
        </w:rPr>
        <w:t>Воронежской области</w:t>
      </w:r>
    </w:p>
    <w:p w14:paraId="658E62D3" w14:textId="77777777" w:rsidR="001C740B" w:rsidRDefault="001C740B" w:rsidP="001C740B">
      <w:pPr>
        <w:jc w:val="center"/>
        <w:rPr>
          <w:rFonts w:ascii="Times New Roman" w:hAnsi="Times New Roman"/>
          <w:b/>
          <w:bCs/>
          <w:i/>
          <w:sz w:val="40"/>
        </w:rPr>
      </w:pPr>
    </w:p>
    <w:p w14:paraId="451FBD0A" w14:textId="50C30B1E" w:rsidR="001C740B" w:rsidRPr="001C740B" w:rsidRDefault="001C740B" w:rsidP="001C740B">
      <w:pPr>
        <w:jc w:val="center"/>
        <w:rPr>
          <w:rFonts w:ascii="Times New Roman" w:hAnsi="Times New Roman"/>
          <w:b/>
          <w:bCs/>
          <w:i/>
          <w:sz w:val="40"/>
        </w:rPr>
      </w:pPr>
      <w:r w:rsidRPr="001C740B">
        <w:rPr>
          <w:rFonts w:ascii="Times New Roman" w:hAnsi="Times New Roman"/>
          <w:b/>
          <w:bCs/>
          <w:i/>
          <w:sz w:val="40"/>
        </w:rPr>
        <w:t>РЕШЕНИЕ</w:t>
      </w:r>
    </w:p>
    <w:p w14:paraId="441FAE9A" w14:textId="77777777" w:rsidR="001C740B" w:rsidRDefault="001C740B" w:rsidP="001C740B">
      <w:pPr>
        <w:ind w:firstLine="0"/>
        <w:rPr>
          <w:rFonts w:ascii="Times New Roman" w:hAnsi="Times New Roman"/>
          <w:sz w:val="28"/>
          <w:szCs w:val="28"/>
        </w:rPr>
      </w:pPr>
    </w:p>
    <w:p w14:paraId="16833B5D" w14:textId="481CE658" w:rsidR="000D66A1" w:rsidRPr="001C740B" w:rsidRDefault="00AB31AC" w:rsidP="001C740B">
      <w:pPr>
        <w:ind w:firstLine="0"/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о</w:t>
      </w:r>
      <w:r w:rsidR="000D66A1" w:rsidRPr="001C740B">
        <w:rPr>
          <w:rFonts w:ascii="Times New Roman" w:hAnsi="Times New Roman"/>
          <w:sz w:val="28"/>
          <w:szCs w:val="28"/>
        </w:rPr>
        <w:t>т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FF5D28">
        <w:rPr>
          <w:rFonts w:ascii="Times New Roman" w:hAnsi="Times New Roman"/>
          <w:sz w:val="28"/>
          <w:szCs w:val="28"/>
        </w:rPr>
        <w:t>26</w:t>
      </w:r>
      <w:r w:rsidR="001C740B">
        <w:rPr>
          <w:rFonts w:ascii="Times New Roman" w:hAnsi="Times New Roman"/>
          <w:sz w:val="28"/>
          <w:szCs w:val="28"/>
        </w:rPr>
        <w:t xml:space="preserve"> июня 2023 года  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D66A1" w:rsidRPr="001C740B">
        <w:rPr>
          <w:rFonts w:ascii="Times New Roman" w:hAnsi="Times New Roman"/>
          <w:sz w:val="28"/>
          <w:szCs w:val="28"/>
        </w:rPr>
        <w:t>№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1C740B">
        <w:rPr>
          <w:rFonts w:ascii="Times New Roman" w:hAnsi="Times New Roman"/>
          <w:sz w:val="28"/>
          <w:szCs w:val="28"/>
        </w:rPr>
        <w:t>102</w:t>
      </w:r>
    </w:p>
    <w:p w14:paraId="43891928" w14:textId="77777777" w:rsidR="000D66A1" w:rsidRPr="001C740B" w:rsidRDefault="00171229" w:rsidP="009A7698">
      <w:pPr>
        <w:rPr>
          <w:rFonts w:ascii="Times New Roman" w:hAnsi="Times New Roman"/>
        </w:rPr>
      </w:pP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0D66A1" w:rsidRPr="001C740B">
        <w:rPr>
          <w:rFonts w:ascii="Times New Roman" w:hAnsi="Times New Roman"/>
        </w:rPr>
        <w:t>с.</w:t>
      </w:r>
      <w:r w:rsidRPr="001C740B">
        <w:rPr>
          <w:rFonts w:ascii="Times New Roman" w:hAnsi="Times New Roman"/>
        </w:rPr>
        <w:t xml:space="preserve"> </w:t>
      </w:r>
      <w:r w:rsidR="00B66904" w:rsidRPr="001C740B">
        <w:rPr>
          <w:rFonts w:ascii="Times New Roman" w:hAnsi="Times New Roman"/>
        </w:rPr>
        <w:t>Васильевка</w:t>
      </w:r>
    </w:p>
    <w:p w14:paraId="56DA995D" w14:textId="77777777" w:rsidR="001C740B" w:rsidRDefault="001C740B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C16108A" w14:textId="1F63E87C" w:rsidR="001C740B" w:rsidRDefault="00895BC5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>О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1C740B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14:paraId="0ABD187B" w14:textId="77777777" w:rsidR="001C740B" w:rsidRDefault="00FD67DF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</w:p>
    <w:p w14:paraId="03ACDEF2" w14:textId="77777777" w:rsidR="001C740B" w:rsidRDefault="00B66904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>Васильевского</w:t>
      </w:r>
      <w:r w:rsidR="00FD67DF" w:rsidRPr="001C74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2BA5352" w14:textId="77777777" w:rsidR="001C740B" w:rsidRDefault="00FD67DF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</w:p>
    <w:p w14:paraId="31FED226" w14:textId="77777777" w:rsidR="001C740B" w:rsidRDefault="00FD67DF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B66904" w:rsidRPr="001C740B">
        <w:rPr>
          <w:rFonts w:ascii="Times New Roman" w:hAnsi="Times New Roman" w:cs="Times New Roman"/>
          <w:sz w:val="28"/>
          <w:szCs w:val="28"/>
        </w:rPr>
        <w:t>27.11.2015</w:t>
      </w:r>
      <w:r w:rsidRPr="001C740B">
        <w:rPr>
          <w:rFonts w:ascii="Times New Roman" w:hAnsi="Times New Roman" w:cs="Times New Roman"/>
          <w:sz w:val="28"/>
          <w:szCs w:val="28"/>
        </w:rPr>
        <w:t xml:space="preserve">г. № </w:t>
      </w:r>
      <w:r w:rsidR="00B66904" w:rsidRPr="001C740B">
        <w:rPr>
          <w:rFonts w:ascii="Times New Roman" w:hAnsi="Times New Roman" w:cs="Times New Roman"/>
          <w:sz w:val="28"/>
          <w:szCs w:val="28"/>
        </w:rPr>
        <w:t>23</w:t>
      </w:r>
    </w:p>
    <w:p w14:paraId="401CDE13" w14:textId="4A95C974" w:rsidR="001C740B" w:rsidRDefault="00FD67DF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 xml:space="preserve"> «О </w:t>
      </w:r>
      <w:r w:rsidR="00895BC5" w:rsidRPr="001C740B">
        <w:rPr>
          <w:rFonts w:ascii="Times New Roman" w:hAnsi="Times New Roman" w:cs="Times New Roman"/>
          <w:sz w:val="28"/>
          <w:szCs w:val="28"/>
        </w:rPr>
        <w:t>введении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в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действие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земельного</w:t>
      </w:r>
    </w:p>
    <w:p w14:paraId="09EB0474" w14:textId="77777777" w:rsidR="001C740B" w:rsidRDefault="00171229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налога</w:t>
      </w:r>
      <w:r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в</w:t>
      </w:r>
      <w:r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B66904" w:rsidRPr="001C740B">
        <w:rPr>
          <w:rFonts w:ascii="Times New Roman" w:hAnsi="Times New Roman" w:cs="Times New Roman"/>
          <w:sz w:val="28"/>
          <w:szCs w:val="28"/>
        </w:rPr>
        <w:t>Васильевском</w:t>
      </w:r>
      <w:r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сельском</w:t>
      </w:r>
      <w:r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1C740B">
        <w:rPr>
          <w:rFonts w:ascii="Times New Roman" w:hAnsi="Times New Roman" w:cs="Times New Roman"/>
          <w:sz w:val="28"/>
          <w:szCs w:val="28"/>
        </w:rPr>
        <w:t>поселении,</w:t>
      </w:r>
      <w:r w:rsidRPr="001C7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6DA1C" w14:textId="2E804530" w:rsidR="00895BC5" w:rsidRPr="001C740B" w:rsidRDefault="00895BC5" w:rsidP="001C74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40B">
        <w:rPr>
          <w:rFonts w:ascii="Times New Roman" w:hAnsi="Times New Roman" w:cs="Times New Roman"/>
          <w:sz w:val="28"/>
          <w:szCs w:val="28"/>
        </w:rPr>
        <w:t>установление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Pr="001C740B">
        <w:rPr>
          <w:rFonts w:ascii="Times New Roman" w:hAnsi="Times New Roman" w:cs="Times New Roman"/>
          <w:sz w:val="28"/>
          <w:szCs w:val="28"/>
        </w:rPr>
        <w:t>ставок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Pr="001C740B">
        <w:rPr>
          <w:rFonts w:ascii="Times New Roman" w:hAnsi="Times New Roman" w:cs="Times New Roman"/>
          <w:sz w:val="28"/>
          <w:szCs w:val="28"/>
        </w:rPr>
        <w:t>и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Pr="001C740B">
        <w:rPr>
          <w:rFonts w:ascii="Times New Roman" w:hAnsi="Times New Roman" w:cs="Times New Roman"/>
          <w:sz w:val="28"/>
          <w:szCs w:val="28"/>
        </w:rPr>
        <w:t>сроков</w:t>
      </w:r>
      <w:r w:rsidR="00171229" w:rsidRPr="001C740B">
        <w:rPr>
          <w:rFonts w:ascii="Times New Roman" w:hAnsi="Times New Roman" w:cs="Times New Roman"/>
          <w:sz w:val="28"/>
          <w:szCs w:val="28"/>
        </w:rPr>
        <w:t xml:space="preserve"> </w:t>
      </w:r>
      <w:r w:rsidRPr="001C740B">
        <w:rPr>
          <w:rFonts w:ascii="Times New Roman" w:hAnsi="Times New Roman" w:cs="Times New Roman"/>
          <w:sz w:val="28"/>
          <w:szCs w:val="28"/>
        </w:rPr>
        <w:t>уплаты</w:t>
      </w:r>
      <w:r w:rsidR="00FD67DF" w:rsidRPr="001C740B">
        <w:rPr>
          <w:rFonts w:ascii="Times New Roman" w:hAnsi="Times New Roman" w:cs="Times New Roman"/>
          <w:sz w:val="28"/>
          <w:szCs w:val="28"/>
        </w:rPr>
        <w:t>»</w:t>
      </w:r>
    </w:p>
    <w:p w14:paraId="1F3A686C" w14:textId="77777777" w:rsidR="00BF4029" w:rsidRPr="001C740B" w:rsidRDefault="00BF4029" w:rsidP="001C740B">
      <w:pPr>
        <w:rPr>
          <w:rFonts w:ascii="Times New Roman" w:hAnsi="Times New Roman"/>
          <w:sz w:val="28"/>
          <w:szCs w:val="28"/>
        </w:rPr>
      </w:pPr>
    </w:p>
    <w:p w14:paraId="1EC4C1A4" w14:textId="77777777" w:rsidR="00895BC5" w:rsidRPr="001C740B" w:rsidRDefault="00895BC5" w:rsidP="009A7698">
      <w:pPr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В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соответствии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с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Налоговым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кодексом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Российской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Федерации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на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основании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Устава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B66904" w:rsidRPr="001C740B">
        <w:rPr>
          <w:rFonts w:ascii="Times New Roman" w:hAnsi="Times New Roman"/>
          <w:sz w:val="28"/>
          <w:szCs w:val="28"/>
        </w:rPr>
        <w:t>Васильевского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сельского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поселения,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FD67DF" w:rsidRPr="001C740B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Pr="001C740B">
        <w:rPr>
          <w:rFonts w:ascii="Times New Roman" w:hAnsi="Times New Roman"/>
          <w:sz w:val="28"/>
          <w:szCs w:val="28"/>
        </w:rPr>
        <w:t>Совет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народных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Pr="001C740B">
        <w:rPr>
          <w:rFonts w:ascii="Times New Roman" w:hAnsi="Times New Roman"/>
          <w:sz w:val="28"/>
          <w:szCs w:val="28"/>
        </w:rPr>
        <w:t>депутатов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B66904" w:rsidRPr="001C740B">
        <w:rPr>
          <w:rFonts w:ascii="Times New Roman" w:hAnsi="Times New Roman"/>
          <w:sz w:val="28"/>
          <w:szCs w:val="28"/>
        </w:rPr>
        <w:t>Васильевского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сельского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поселения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Бутурлиновского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муниципального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района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Воронежской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065750" w:rsidRPr="001C740B">
        <w:rPr>
          <w:rFonts w:ascii="Times New Roman" w:hAnsi="Times New Roman"/>
          <w:sz w:val="28"/>
          <w:szCs w:val="28"/>
        </w:rPr>
        <w:t>области</w:t>
      </w:r>
    </w:p>
    <w:p w14:paraId="7D457236" w14:textId="77777777" w:rsidR="00BF4029" w:rsidRPr="001C740B" w:rsidRDefault="00BF4029" w:rsidP="009A76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3B8650" w14:textId="77777777" w:rsidR="00895BC5" w:rsidRPr="001C740B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РЕШИЛ:</w:t>
      </w:r>
    </w:p>
    <w:p w14:paraId="429C9F47" w14:textId="6F5E41A7" w:rsidR="00FD67DF" w:rsidRPr="001C740B" w:rsidRDefault="00FD67DF" w:rsidP="00FD67DF">
      <w:pPr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 xml:space="preserve">1. </w:t>
      </w:r>
      <w:r w:rsidR="00876C86" w:rsidRPr="001C740B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B66904" w:rsidRPr="001C740B">
        <w:rPr>
          <w:rFonts w:ascii="Times New Roman" w:hAnsi="Times New Roman"/>
          <w:sz w:val="28"/>
          <w:szCs w:val="28"/>
        </w:rPr>
        <w:t>Васильевского</w:t>
      </w:r>
      <w:r w:rsidR="00876C86" w:rsidRPr="001C740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66904" w:rsidRPr="001C740B">
        <w:rPr>
          <w:rFonts w:ascii="Times New Roman" w:hAnsi="Times New Roman"/>
          <w:sz w:val="28"/>
          <w:szCs w:val="28"/>
        </w:rPr>
        <w:t>27.11.2015г. № 23</w:t>
      </w:r>
      <w:r w:rsidR="00876C86" w:rsidRPr="001C740B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в </w:t>
      </w:r>
      <w:r w:rsidR="00B66904" w:rsidRPr="001C740B">
        <w:rPr>
          <w:rFonts w:ascii="Times New Roman" w:hAnsi="Times New Roman"/>
          <w:sz w:val="28"/>
          <w:szCs w:val="28"/>
        </w:rPr>
        <w:t>Васильевском</w:t>
      </w:r>
      <w:r w:rsidR="00876C86" w:rsidRPr="001C740B">
        <w:rPr>
          <w:rFonts w:ascii="Times New Roman" w:hAnsi="Times New Roman"/>
          <w:sz w:val="28"/>
          <w:szCs w:val="28"/>
        </w:rPr>
        <w:t xml:space="preserve"> сельском поселении, установление ставок и сроков уплаты» (далее – Решение) следующие изменения:</w:t>
      </w:r>
    </w:p>
    <w:p w14:paraId="0D973625" w14:textId="77777777" w:rsidR="00876C86" w:rsidRPr="001C740B" w:rsidRDefault="00876C86" w:rsidP="00FD67DF">
      <w:pPr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1.1. В наименовании Решения слова «и сроков</w:t>
      </w:r>
      <w:r w:rsidR="00B66904" w:rsidRPr="001C740B">
        <w:rPr>
          <w:rFonts w:ascii="Times New Roman" w:hAnsi="Times New Roman"/>
          <w:sz w:val="28"/>
          <w:szCs w:val="28"/>
        </w:rPr>
        <w:t xml:space="preserve"> уплаты</w:t>
      </w:r>
      <w:r w:rsidRPr="001C740B">
        <w:rPr>
          <w:rFonts w:ascii="Times New Roman" w:hAnsi="Times New Roman"/>
          <w:sz w:val="28"/>
          <w:szCs w:val="28"/>
        </w:rPr>
        <w:t>» исключить.</w:t>
      </w:r>
    </w:p>
    <w:p w14:paraId="7D04EAA0" w14:textId="77777777" w:rsidR="00876C86" w:rsidRPr="001C740B" w:rsidRDefault="00876C86" w:rsidP="00FD67DF">
      <w:pPr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1.2. пункты 2, 6, 7 Решения изложить в новой редакции.</w:t>
      </w:r>
    </w:p>
    <w:p w14:paraId="40A9FD60" w14:textId="77777777" w:rsidR="00C86C76" w:rsidRPr="00E07EC7" w:rsidRDefault="00876C8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«</w:t>
      </w:r>
      <w:r w:rsidR="00C86C76" w:rsidRPr="001C740B">
        <w:rPr>
          <w:rFonts w:ascii="Times New Roman" w:hAnsi="Times New Roman"/>
          <w:sz w:val="28"/>
          <w:szCs w:val="28"/>
        </w:rPr>
        <w:t>2.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B11EBA" w:rsidRPr="00E07EC7">
        <w:rPr>
          <w:rFonts w:ascii="Times New Roman" w:hAnsi="Times New Roman"/>
          <w:sz w:val="28"/>
          <w:szCs w:val="28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9" w:history="1">
        <w:r w:rsidR="00B11EBA" w:rsidRPr="00E07EC7">
          <w:rPr>
            <w:rFonts w:ascii="Times New Roman" w:hAnsi="Times New Roman"/>
            <w:sz w:val="28"/>
            <w:szCs w:val="28"/>
          </w:rPr>
          <w:t>статьей 389</w:t>
        </w:r>
      </w:hyperlink>
      <w:r w:rsidR="00B11EBA" w:rsidRPr="00E07EC7">
        <w:rPr>
          <w:rFonts w:ascii="Times New Roman" w:hAnsi="Times New Roman"/>
          <w:sz w:val="28"/>
          <w:szCs w:val="28"/>
        </w:rPr>
        <w:t xml:space="preserve"> настоящего Кодекса, на праве собственности, праве постоянного (бессрочного) пользования или </w:t>
      </w:r>
      <w:hyperlink r:id="rId10" w:history="1">
        <w:r w:rsidR="00B11EBA" w:rsidRPr="00E07EC7">
          <w:rPr>
            <w:rFonts w:ascii="Times New Roman" w:hAnsi="Times New Roman"/>
            <w:sz w:val="28"/>
            <w:szCs w:val="28"/>
          </w:rPr>
          <w:t>праве</w:t>
        </w:r>
      </w:hyperlink>
      <w:r w:rsidR="00B11EBA" w:rsidRPr="00E07EC7">
        <w:rPr>
          <w:rFonts w:ascii="Times New Roman" w:hAnsi="Times New Roman"/>
          <w:sz w:val="28"/>
          <w:szCs w:val="28"/>
        </w:rPr>
        <w:t xml:space="preserve"> пожизненного наследуемого владения</w:t>
      </w:r>
      <w:r w:rsidR="00C86C76" w:rsidRPr="00E07EC7">
        <w:rPr>
          <w:rFonts w:ascii="Times New Roman" w:hAnsi="Times New Roman"/>
          <w:sz w:val="28"/>
          <w:szCs w:val="28"/>
        </w:rPr>
        <w:t>,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C86C76" w:rsidRPr="00E07EC7">
        <w:rPr>
          <w:rFonts w:ascii="Times New Roman" w:hAnsi="Times New Roman"/>
          <w:sz w:val="28"/>
          <w:szCs w:val="28"/>
        </w:rPr>
        <w:t>в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C86C76" w:rsidRPr="00E07EC7">
        <w:rPr>
          <w:rFonts w:ascii="Times New Roman" w:hAnsi="Times New Roman"/>
          <w:sz w:val="28"/>
          <w:szCs w:val="28"/>
        </w:rPr>
        <w:t>пределах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C86C76" w:rsidRPr="00E07EC7">
        <w:rPr>
          <w:rFonts w:ascii="Times New Roman" w:hAnsi="Times New Roman"/>
          <w:sz w:val="28"/>
          <w:szCs w:val="28"/>
        </w:rPr>
        <w:t>границ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B66904" w:rsidRPr="00E07EC7">
        <w:rPr>
          <w:rFonts w:ascii="Times New Roman" w:hAnsi="Times New Roman"/>
          <w:sz w:val="28"/>
          <w:szCs w:val="28"/>
        </w:rPr>
        <w:t>Васильевского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C86C76" w:rsidRPr="00E07EC7">
        <w:rPr>
          <w:rFonts w:ascii="Times New Roman" w:hAnsi="Times New Roman"/>
          <w:sz w:val="28"/>
          <w:szCs w:val="28"/>
        </w:rPr>
        <w:t>сельского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C86C76" w:rsidRPr="00E07EC7">
        <w:rPr>
          <w:rFonts w:ascii="Times New Roman" w:hAnsi="Times New Roman"/>
          <w:sz w:val="28"/>
          <w:szCs w:val="28"/>
        </w:rPr>
        <w:t>поселения.</w:t>
      </w:r>
    </w:p>
    <w:p w14:paraId="546A3273" w14:textId="77777777" w:rsidR="00B11EBA" w:rsidRPr="00E07EC7" w:rsidRDefault="00B11EBA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07EC7">
        <w:rPr>
          <w:rFonts w:ascii="Times New Roman" w:hAnsi="Times New Roman"/>
          <w:sz w:val="28"/>
          <w:szCs w:val="28"/>
        </w:rPr>
        <w:lastRenderedPageBreak/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14:paraId="091E592C" w14:textId="77777777" w:rsidR="00C86C76" w:rsidRPr="00E07EC7" w:rsidRDefault="00C86C76" w:rsidP="00B11EB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07EC7">
        <w:rPr>
          <w:rFonts w:ascii="Times New Roman" w:hAnsi="Times New Roman"/>
          <w:sz w:val="28"/>
          <w:szCs w:val="28"/>
        </w:rPr>
        <w:t>Не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признаются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налогоплательщиками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организации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и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физические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лица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в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отношении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земельных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участков,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расположенных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в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пределах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границ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B66904" w:rsidRPr="00E07EC7">
        <w:rPr>
          <w:rFonts w:ascii="Times New Roman" w:hAnsi="Times New Roman"/>
          <w:sz w:val="28"/>
          <w:szCs w:val="28"/>
        </w:rPr>
        <w:t>Васильевского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сельского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Pr="00E07EC7">
        <w:rPr>
          <w:rFonts w:ascii="Times New Roman" w:hAnsi="Times New Roman"/>
          <w:sz w:val="28"/>
          <w:szCs w:val="28"/>
        </w:rPr>
        <w:t>поселения,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B11EBA" w:rsidRPr="00E07EC7">
        <w:rPr>
          <w:rFonts w:ascii="Times New Roman" w:hAnsi="Times New Roman"/>
          <w:sz w:val="28"/>
          <w:szCs w:val="28"/>
        </w:rPr>
        <w:t xml:space="preserve">находящихся у них на </w:t>
      </w:r>
      <w:hyperlink r:id="rId11" w:history="1">
        <w:r w:rsidR="00B11EBA" w:rsidRPr="00E07EC7">
          <w:rPr>
            <w:rFonts w:ascii="Times New Roman" w:hAnsi="Times New Roman"/>
            <w:sz w:val="28"/>
            <w:szCs w:val="28"/>
          </w:rPr>
          <w:t>праве безвозмездного пользования</w:t>
        </w:r>
      </w:hyperlink>
      <w:r w:rsidR="00B11EBA" w:rsidRPr="00E07EC7">
        <w:rPr>
          <w:rFonts w:ascii="Times New Roman" w:hAnsi="Times New Roman"/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  <w:r w:rsidR="00876C86" w:rsidRPr="00E07EC7">
        <w:rPr>
          <w:rFonts w:ascii="Times New Roman" w:hAnsi="Times New Roman"/>
          <w:sz w:val="28"/>
          <w:szCs w:val="28"/>
        </w:rPr>
        <w:t>».</w:t>
      </w:r>
    </w:p>
    <w:p w14:paraId="6C4F95F8" w14:textId="77777777" w:rsidR="00C57E79" w:rsidRPr="001C740B" w:rsidRDefault="00876C86" w:rsidP="009A7698">
      <w:pPr>
        <w:rPr>
          <w:rFonts w:ascii="Times New Roman" w:hAnsi="Times New Roman"/>
          <w:color w:val="FF0000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«</w:t>
      </w:r>
      <w:r w:rsidR="0073547C" w:rsidRPr="001C740B">
        <w:rPr>
          <w:rFonts w:ascii="Times New Roman" w:hAnsi="Times New Roman"/>
          <w:sz w:val="28"/>
          <w:szCs w:val="28"/>
        </w:rPr>
        <w:t>6</w:t>
      </w:r>
      <w:r w:rsidR="00370AC0" w:rsidRPr="001C740B">
        <w:rPr>
          <w:rFonts w:ascii="Times New Roman" w:hAnsi="Times New Roman"/>
          <w:sz w:val="28"/>
          <w:szCs w:val="28"/>
        </w:rPr>
        <w:t>.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Налогоплательщики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–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организации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уплачивают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истечении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налогового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периода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не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позднее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962689" w:rsidRPr="00E07EC7">
        <w:rPr>
          <w:rFonts w:ascii="Times New Roman" w:hAnsi="Times New Roman"/>
          <w:sz w:val="28"/>
          <w:szCs w:val="28"/>
        </w:rPr>
        <w:t>28 февраля</w:t>
      </w:r>
      <w:r w:rsidR="00171229" w:rsidRPr="00E07EC7">
        <w:rPr>
          <w:rFonts w:ascii="Times New Roman" w:hAnsi="Times New Roman"/>
          <w:sz w:val="28"/>
          <w:szCs w:val="28"/>
        </w:rPr>
        <w:t xml:space="preserve"> </w:t>
      </w:r>
      <w:r w:rsidR="00C57E79" w:rsidRPr="00E07EC7">
        <w:rPr>
          <w:rFonts w:ascii="Times New Roman" w:hAnsi="Times New Roman"/>
          <w:sz w:val="28"/>
          <w:szCs w:val="28"/>
        </w:rPr>
        <w:t>года</w:t>
      </w:r>
      <w:r w:rsidR="00C57E79" w:rsidRPr="001C740B">
        <w:rPr>
          <w:rFonts w:ascii="Times New Roman" w:hAnsi="Times New Roman"/>
          <w:sz w:val="28"/>
          <w:szCs w:val="28"/>
        </w:rPr>
        <w:t>,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следующего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за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истекшим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налоговым</w:t>
      </w:r>
      <w:r w:rsidR="00171229"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периодом.</w:t>
      </w:r>
    </w:p>
    <w:p w14:paraId="443932A5" w14:textId="77777777" w:rsidR="00C57E79" w:rsidRPr="001C740B" w:rsidRDefault="00171229" w:rsidP="009A7698">
      <w:pPr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Налог,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подлежащий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уплате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физическими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лицами,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уплачивается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по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истечении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налогового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периода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не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позднее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1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декабря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года,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следующего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за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истекшим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налоговым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периодом.</w:t>
      </w:r>
      <w:r w:rsidRPr="001C740B">
        <w:rPr>
          <w:rFonts w:ascii="Times New Roman" w:hAnsi="Times New Roman"/>
          <w:sz w:val="28"/>
          <w:szCs w:val="28"/>
        </w:rPr>
        <w:t xml:space="preserve"> </w:t>
      </w:r>
    </w:p>
    <w:p w14:paraId="6158BEFA" w14:textId="77777777" w:rsidR="00370AC0" w:rsidRPr="001C740B" w:rsidRDefault="00171229" w:rsidP="009A76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73547C" w:rsidRPr="001C740B">
        <w:rPr>
          <w:rFonts w:ascii="Times New Roman" w:hAnsi="Times New Roman"/>
          <w:sz w:val="28"/>
          <w:szCs w:val="28"/>
        </w:rPr>
        <w:t>7</w:t>
      </w:r>
      <w:r w:rsidR="00370AC0" w:rsidRPr="001C740B">
        <w:rPr>
          <w:rFonts w:ascii="Times New Roman" w:hAnsi="Times New Roman"/>
          <w:sz w:val="28"/>
          <w:szCs w:val="28"/>
        </w:rPr>
        <w:t>.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Налогоплательщики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–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организации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уплачивают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авансовые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платежи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по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налогу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в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срок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не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E07EC7">
        <w:rPr>
          <w:rFonts w:ascii="Times New Roman" w:hAnsi="Times New Roman"/>
          <w:sz w:val="28"/>
          <w:szCs w:val="28"/>
        </w:rPr>
        <w:t>позднее</w:t>
      </w:r>
      <w:r w:rsidRPr="00E07EC7">
        <w:rPr>
          <w:rFonts w:ascii="Times New Roman" w:hAnsi="Times New Roman"/>
          <w:sz w:val="28"/>
          <w:szCs w:val="28"/>
        </w:rPr>
        <w:t xml:space="preserve"> </w:t>
      </w:r>
      <w:r w:rsidR="00962689" w:rsidRPr="00E07EC7">
        <w:rPr>
          <w:rFonts w:ascii="Times New Roman" w:hAnsi="Times New Roman"/>
          <w:sz w:val="28"/>
          <w:szCs w:val="28"/>
        </w:rPr>
        <w:t>28-го</w:t>
      </w:r>
      <w:r w:rsidRPr="00E07EC7">
        <w:rPr>
          <w:rFonts w:ascii="Times New Roman" w:hAnsi="Times New Roman"/>
          <w:sz w:val="28"/>
          <w:szCs w:val="28"/>
        </w:rPr>
        <w:t xml:space="preserve"> </w:t>
      </w:r>
      <w:r w:rsidR="00C57E79" w:rsidRPr="00E07EC7">
        <w:rPr>
          <w:rFonts w:ascii="Times New Roman" w:hAnsi="Times New Roman"/>
          <w:sz w:val="28"/>
          <w:szCs w:val="28"/>
        </w:rPr>
        <w:t>числа</w:t>
      </w:r>
      <w:r w:rsidRPr="00E07EC7">
        <w:rPr>
          <w:rFonts w:ascii="Times New Roman" w:hAnsi="Times New Roman"/>
          <w:sz w:val="28"/>
          <w:szCs w:val="28"/>
        </w:rPr>
        <w:t xml:space="preserve"> </w:t>
      </w:r>
      <w:r w:rsidR="00C57E79" w:rsidRPr="00E07EC7">
        <w:rPr>
          <w:rFonts w:ascii="Times New Roman" w:hAnsi="Times New Roman"/>
          <w:sz w:val="28"/>
          <w:szCs w:val="28"/>
        </w:rPr>
        <w:t>месяца</w:t>
      </w:r>
      <w:r w:rsidR="00C57E79" w:rsidRPr="001C740B">
        <w:rPr>
          <w:rFonts w:ascii="Times New Roman" w:hAnsi="Times New Roman"/>
          <w:sz w:val="28"/>
          <w:szCs w:val="28"/>
        </w:rPr>
        <w:t>,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следующего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за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истекшим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отчетным</w:t>
      </w:r>
      <w:r w:rsidRPr="001C740B">
        <w:rPr>
          <w:rFonts w:ascii="Times New Roman" w:hAnsi="Times New Roman"/>
          <w:sz w:val="28"/>
          <w:szCs w:val="28"/>
        </w:rPr>
        <w:t xml:space="preserve"> </w:t>
      </w:r>
      <w:r w:rsidR="00C57E79" w:rsidRPr="001C740B">
        <w:rPr>
          <w:rFonts w:ascii="Times New Roman" w:hAnsi="Times New Roman"/>
          <w:sz w:val="28"/>
          <w:szCs w:val="28"/>
        </w:rPr>
        <w:t>периодом</w:t>
      </w:r>
      <w:r w:rsidR="00370AC0" w:rsidRPr="001C740B">
        <w:rPr>
          <w:rFonts w:ascii="Times New Roman" w:hAnsi="Times New Roman"/>
          <w:sz w:val="28"/>
          <w:szCs w:val="28"/>
        </w:rPr>
        <w:t>.</w:t>
      </w:r>
      <w:r w:rsidR="00B66904" w:rsidRPr="001C740B">
        <w:rPr>
          <w:rFonts w:ascii="Times New Roman" w:hAnsi="Times New Roman"/>
          <w:sz w:val="28"/>
          <w:szCs w:val="28"/>
        </w:rPr>
        <w:t>»</w:t>
      </w:r>
    </w:p>
    <w:p w14:paraId="24A37143" w14:textId="77777777" w:rsidR="00FE611A" w:rsidRPr="001C740B" w:rsidRDefault="00876C86" w:rsidP="009A7698">
      <w:pPr>
        <w:rPr>
          <w:rFonts w:ascii="Times New Roman" w:hAnsi="Times New Roman"/>
          <w:sz w:val="28"/>
          <w:szCs w:val="28"/>
        </w:rPr>
      </w:pPr>
      <w:r w:rsidRPr="001C740B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14:paraId="2D3CD528" w14:textId="77777777" w:rsidR="00876C86" w:rsidRPr="001C740B" w:rsidRDefault="00876C86" w:rsidP="009A7698">
      <w:pPr>
        <w:rPr>
          <w:rFonts w:ascii="Times New Roman" w:hAnsi="Times New Roman"/>
          <w:sz w:val="28"/>
          <w:szCs w:val="28"/>
        </w:rPr>
      </w:pPr>
    </w:p>
    <w:p w14:paraId="11CA33C1" w14:textId="77777777" w:rsidR="00FE611A" w:rsidRPr="001C740B" w:rsidRDefault="00FE611A" w:rsidP="009A7698">
      <w:pPr>
        <w:rPr>
          <w:rFonts w:ascii="Times New Roman" w:hAnsi="Times New Roman"/>
          <w:sz w:val="28"/>
          <w:szCs w:val="28"/>
        </w:rPr>
      </w:pPr>
    </w:p>
    <w:p w14:paraId="2A47FB2E" w14:textId="77777777" w:rsidR="00E07EC7" w:rsidRPr="00E07EC7" w:rsidRDefault="00E07EC7" w:rsidP="00E07EC7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E07EC7">
        <w:rPr>
          <w:rFonts w:ascii="Times New Roman" w:eastAsia="Arial" w:hAnsi="Times New Roman"/>
          <w:color w:val="000000"/>
          <w:sz w:val="28"/>
          <w:szCs w:val="28"/>
          <w:lang w:eastAsia="ar-SA"/>
        </w:rPr>
        <w:t>Председатель Совета народных депутатов</w:t>
      </w:r>
    </w:p>
    <w:p w14:paraId="267BED54" w14:textId="77777777" w:rsidR="00E07EC7" w:rsidRPr="00E07EC7" w:rsidRDefault="00E07EC7" w:rsidP="00E07EC7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E07EC7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Васильевского сельского поселения </w:t>
      </w:r>
    </w:p>
    <w:p w14:paraId="7B4C6C47" w14:textId="77777777" w:rsidR="00E07EC7" w:rsidRPr="00E07EC7" w:rsidRDefault="00E07EC7" w:rsidP="00E07EC7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E07EC7">
        <w:rPr>
          <w:rFonts w:ascii="Times New Roman" w:eastAsia="Arial" w:hAnsi="Times New Roman"/>
          <w:color w:val="000000"/>
          <w:sz w:val="28"/>
          <w:szCs w:val="28"/>
          <w:lang w:eastAsia="ar-SA"/>
        </w:rPr>
        <w:t>Бутурлиновского муниципального района                         И.Н. Писарева</w:t>
      </w:r>
    </w:p>
    <w:p w14:paraId="3DE2EBE9" w14:textId="77777777" w:rsidR="00E07EC7" w:rsidRPr="00E07EC7" w:rsidRDefault="00E07EC7" w:rsidP="00E07EC7">
      <w:pPr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14:paraId="458116E5" w14:textId="77777777" w:rsidR="00E07EC7" w:rsidRPr="00E07EC7" w:rsidRDefault="00E07EC7" w:rsidP="00E07EC7">
      <w:pPr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14:paraId="04583373" w14:textId="77777777" w:rsidR="00E07EC7" w:rsidRPr="00E07EC7" w:rsidRDefault="00E07EC7" w:rsidP="00E07EC7">
      <w:pPr>
        <w:autoSpaceDE w:val="0"/>
        <w:autoSpaceDN w:val="0"/>
        <w:adjustRightInd w:val="0"/>
        <w:ind w:firstLine="0"/>
        <w:jc w:val="left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E07EC7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Глава Васильевского   сельского поселения                       Т.А. Котелевская   </w:t>
      </w:r>
    </w:p>
    <w:p w14:paraId="46BA779A" w14:textId="77777777" w:rsidR="00E07EC7" w:rsidRPr="00E07EC7" w:rsidRDefault="00E07EC7" w:rsidP="00E07EC7">
      <w:pPr>
        <w:autoSpaceDE w:val="0"/>
        <w:autoSpaceDN w:val="0"/>
        <w:adjustRightInd w:val="0"/>
        <w:jc w:val="left"/>
        <w:rPr>
          <w:rFonts w:ascii="Times New Roman" w:eastAsia="Arial" w:hAnsi="Times New Roman"/>
          <w:sz w:val="28"/>
          <w:szCs w:val="28"/>
          <w:lang w:eastAsia="ar-SA"/>
        </w:rPr>
      </w:pPr>
      <w:r w:rsidRPr="00E07EC7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                        </w:t>
      </w:r>
    </w:p>
    <w:p w14:paraId="7A8B2AF4" w14:textId="77777777" w:rsidR="00E07EC7" w:rsidRPr="00E07EC7" w:rsidRDefault="00E07EC7" w:rsidP="00E07EC7">
      <w:pPr>
        <w:widowControl w:val="0"/>
        <w:autoSpaceDE w:val="0"/>
        <w:autoSpaceDN w:val="0"/>
        <w:adjustRightInd w:val="0"/>
        <w:ind w:left="-360" w:firstLine="0"/>
        <w:rPr>
          <w:rFonts w:ascii="Times New Roman" w:hAnsi="Times New Roman"/>
          <w:sz w:val="28"/>
          <w:szCs w:val="28"/>
        </w:rPr>
      </w:pPr>
    </w:p>
    <w:p w14:paraId="3F541BEB" w14:textId="3133C637" w:rsidR="00876C86" w:rsidRPr="001C740B" w:rsidRDefault="00876C86" w:rsidP="00876C86">
      <w:pPr>
        <w:ind w:firstLine="0"/>
        <w:rPr>
          <w:rFonts w:ascii="Times New Roman" w:hAnsi="Times New Roman"/>
          <w:sz w:val="28"/>
          <w:szCs w:val="28"/>
        </w:rPr>
      </w:pPr>
    </w:p>
    <w:sectPr w:rsidR="00876C86" w:rsidRPr="001C740B" w:rsidSect="001C74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134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FA5" w14:textId="77777777" w:rsidR="002807E8" w:rsidRDefault="002807E8" w:rsidP="00BF4029">
      <w:r>
        <w:separator/>
      </w:r>
    </w:p>
  </w:endnote>
  <w:endnote w:type="continuationSeparator" w:id="0">
    <w:p w14:paraId="612D117D" w14:textId="77777777" w:rsidR="002807E8" w:rsidRDefault="002807E8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91C1" w14:textId="77777777"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A1C8" w14:textId="77777777"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2E6D" w14:textId="77777777"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77AB" w14:textId="77777777" w:rsidR="002807E8" w:rsidRDefault="002807E8" w:rsidP="00BF4029">
      <w:r>
        <w:separator/>
      </w:r>
    </w:p>
  </w:footnote>
  <w:footnote w:type="continuationSeparator" w:id="0">
    <w:p w14:paraId="32D4738F" w14:textId="77777777" w:rsidR="002807E8" w:rsidRDefault="002807E8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F49B" w14:textId="77777777"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A644" w14:textId="77777777"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18B5" w14:textId="77777777"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464664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049139">
    <w:abstractNumId w:val="2"/>
  </w:num>
  <w:num w:numId="3" w16cid:durableId="109820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C740B"/>
    <w:rsid w:val="001D2B71"/>
    <w:rsid w:val="001D4849"/>
    <w:rsid w:val="001F0481"/>
    <w:rsid w:val="001F67F7"/>
    <w:rsid w:val="00214C82"/>
    <w:rsid w:val="002257D4"/>
    <w:rsid w:val="00240A35"/>
    <w:rsid w:val="002807E8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14654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AAE"/>
    <w:rsid w:val="008E2320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C6656"/>
    <w:rsid w:val="00BF4029"/>
    <w:rsid w:val="00C57E79"/>
    <w:rsid w:val="00C75A99"/>
    <w:rsid w:val="00C86C76"/>
    <w:rsid w:val="00CA6A4D"/>
    <w:rsid w:val="00CB6F41"/>
    <w:rsid w:val="00CC4C2F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07EC7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5546D"/>
    <w:rsid w:val="00FC2576"/>
    <w:rsid w:val="00FD67DF"/>
    <w:rsid w:val="00FE611A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7EA4"/>
  <w15:docId w15:val="{C67D1C8C-7459-4E66-8FE4-DB2667B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3D78070BCEB1372CFB47F4015B0DF7FDA300EA09AD218FC08E6E2831693543352AEB5F2262DDD8C5FA159210101C6709D70AE9El9M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21DED9BB335AE60C0417039B91A8C3A6BBF22251AD87D16B308D485F34BCA90EEDDD5A7944451763088AA55F03AC21B7BEF511B2202BAFExCL9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DED9BB335AE60C0417039B91A8C3A6BBD2C2C1BDF7D16B308D485F34BCA90EEDDD5A79740567567D2BA51B96FC70573F34F1B3C02xBL9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C056-2F4D-486C-A060-15B351B1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7</cp:revision>
  <cp:lastPrinted>2021-09-16T07:42:00Z</cp:lastPrinted>
  <dcterms:created xsi:type="dcterms:W3CDTF">2023-06-05T11:59:00Z</dcterms:created>
  <dcterms:modified xsi:type="dcterms:W3CDTF">2023-06-23T05:07:00Z</dcterms:modified>
</cp:coreProperties>
</file>