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0FA0" w14:textId="77777777"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14:anchorId="19632B2C" wp14:editId="4187E81F">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4D565C2B" w14:textId="738EF806"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C2210C">
        <w:rPr>
          <w:rFonts w:ascii="Times New Roman" w:hAnsi="Times New Roman"/>
          <w:b/>
          <w:i/>
          <w:sz w:val="36"/>
          <w:szCs w:val="36"/>
        </w:rPr>
        <w:t>Васильевского</w:t>
      </w:r>
      <w:r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14:paraId="051ABECF" w14:textId="77777777"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14:paraId="6E16AEDD" w14:textId="77777777"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14:paraId="773F3FCE" w14:textId="77777777" w:rsidR="00154C1B" w:rsidRPr="00154C1B" w:rsidRDefault="00154C1B" w:rsidP="00154C1B">
      <w:pPr>
        <w:jc w:val="center"/>
        <w:rPr>
          <w:rFonts w:ascii="Times New Roman" w:hAnsi="Times New Roman"/>
          <w:b/>
          <w:i/>
          <w:sz w:val="36"/>
          <w:szCs w:val="36"/>
        </w:rPr>
      </w:pPr>
    </w:p>
    <w:p w14:paraId="507FB4DA" w14:textId="77777777"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14:paraId="4E49E224" w14:textId="77777777" w:rsidR="00154C1B" w:rsidRPr="00154C1B" w:rsidRDefault="00154C1B" w:rsidP="00154C1B">
      <w:pPr>
        <w:rPr>
          <w:rFonts w:ascii="Times New Roman" w:hAnsi="Times New Roman"/>
          <w:sz w:val="28"/>
          <w:szCs w:val="28"/>
        </w:rPr>
      </w:pPr>
    </w:p>
    <w:p w14:paraId="03755BD8" w14:textId="03FAF0FF"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C2210C">
        <w:rPr>
          <w:rFonts w:ascii="Times New Roman" w:hAnsi="Times New Roman"/>
          <w:sz w:val="28"/>
          <w:szCs w:val="28"/>
        </w:rPr>
        <w:t xml:space="preserve">18  сентября  </w:t>
      </w:r>
      <w:r w:rsidRPr="00154C1B">
        <w:rPr>
          <w:rFonts w:ascii="Times New Roman" w:hAnsi="Times New Roman"/>
          <w:sz w:val="28"/>
          <w:szCs w:val="28"/>
        </w:rPr>
        <w:t xml:space="preserve">2023 года </w:t>
      </w:r>
      <w:r w:rsidR="00C2210C">
        <w:rPr>
          <w:rFonts w:ascii="Times New Roman" w:hAnsi="Times New Roman"/>
          <w:sz w:val="28"/>
          <w:szCs w:val="28"/>
        </w:rPr>
        <w:t xml:space="preserve">  </w:t>
      </w:r>
      <w:r w:rsidRPr="00154C1B">
        <w:rPr>
          <w:rFonts w:ascii="Times New Roman" w:hAnsi="Times New Roman"/>
          <w:sz w:val="28"/>
          <w:szCs w:val="28"/>
        </w:rPr>
        <w:t xml:space="preserve">№  </w:t>
      </w:r>
      <w:r w:rsidR="00C2210C">
        <w:rPr>
          <w:rFonts w:ascii="Times New Roman" w:hAnsi="Times New Roman"/>
          <w:sz w:val="28"/>
          <w:szCs w:val="28"/>
        </w:rPr>
        <w:t>46</w:t>
      </w:r>
    </w:p>
    <w:p w14:paraId="48511C00" w14:textId="19B3E21E" w:rsidR="00154C1B" w:rsidRDefault="00154C1B" w:rsidP="00154C1B">
      <w:pPr>
        <w:pStyle w:val="21"/>
        <w:spacing w:after="0" w:line="240" w:lineRule="auto"/>
        <w:ind w:firstLine="285"/>
        <w:rPr>
          <w:rFonts w:ascii="Times New Roman" w:hAnsi="Times New Roman"/>
          <w:sz w:val="28"/>
          <w:szCs w:val="28"/>
        </w:rPr>
      </w:pPr>
      <w:r>
        <w:rPr>
          <w:rFonts w:ascii="Times New Roman" w:hAnsi="Times New Roman"/>
          <w:sz w:val="28"/>
          <w:szCs w:val="28"/>
        </w:rPr>
        <w:t xml:space="preserve">    </w:t>
      </w:r>
      <w:r w:rsidR="00231879">
        <w:rPr>
          <w:rFonts w:ascii="Times New Roman" w:hAnsi="Times New Roman"/>
          <w:sz w:val="28"/>
          <w:szCs w:val="28"/>
        </w:rPr>
        <w:t>с</w:t>
      </w:r>
      <w:r>
        <w:rPr>
          <w:rFonts w:ascii="Times New Roman" w:hAnsi="Times New Roman"/>
          <w:sz w:val="28"/>
          <w:szCs w:val="28"/>
        </w:rPr>
        <w:t>.</w:t>
      </w:r>
      <w:r w:rsidR="00C2210C">
        <w:rPr>
          <w:rFonts w:ascii="Times New Roman" w:hAnsi="Times New Roman"/>
          <w:sz w:val="28"/>
          <w:szCs w:val="28"/>
        </w:rPr>
        <w:t xml:space="preserve"> Васильевка</w:t>
      </w:r>
    </w:p>
    <w:p w14:paraId="6AABFE1E" w14:textId="77777777" w:rsidR="00154C1B" w:rsidRPr="00154C1B" w:rsidRDefault="00154C1B" w:rsidP="00154C1B">
      <w:pPr>
        <w:pStyle w:val="21"/>
        <w:spacing w:after="0" w:line="240" w:lineRule="auto"/>
        <w:ind w:firstLine="285"/>
        <w:rPr>
          <w:rFonts w:ascii="Times New Roman" w:hAnsi="Times New Roman"/>
          <w:sz w:val="28"/>
          <w:szCs w:val="28"/>
        </w:rPr>
      </w:pPr>
    </w:p>
    <w:p w14:paraId="6340C819" w14:textId="00C5840E" w:rsidR="00154C1B" w:rsidRPr="00154C1B" w:rsidRDefault="00154C1B" w:rsidP="00154C1B">
      <w:pPr>
        <w:ind w:right="3684"/>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C2210C">
        <w:rPr>
          <w:rFonts w:ascii="Times New Roman" w:hAnsi="Times New Roman"/>
          <w:b/>
          <w:sz w:val="28"/>
          <w:szCs w:val="28"/>
        </w:rPr>
        <w:t>Васильевского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C2210C">
        <w:rPr>
          <w:rFonts w:ascii="Times New Roman" w:hAnsi="Times New Roman"/>
          <w:b/>
          <w:sz w:val="28"/>
          <w:szCs w:val="28"/>
        </w:rPr>
        <w:t>16.09</w:t>
      </w:r>
      <w:r>
        <w:rPr>
          <w:rFonts w:ascii="Times New Roman" w:hAnsi="Times New Roman"/>
          <w:b/>
          <w:sz w:val="28"/>
          <w:szCs w:val="28"/>
        </w:rPr>
        <w:t>.2016г.</w:t>
      </w:r>
      <w:r w:rsidRPr="00154C1B">
        <w:rPr>
          <w:rFonts w:ascii="Times New Roman" w:hAnsi="Times New Roman"/>
          <w:b/>
          <w:sz w:val="28"/>
          <w:szCs w:val="28"/>
        </w:rPr>
        <w:t xml:space="preserve"> № </w:t>
      </w:r>
      <w:r w:rsidR="00C2210C">
        <w:rPr>
          <w:rFonts w:ascii="Times New Roman" w:hAnsi="Times New Roman"/>
          <w:b/>
          <w:sz w:val="28"/>
          <w:szCs w:val="28"/>
        </w:rPr>
        <w:t>93</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C2210C">
        <w:rPr>
          <w:rFonts w:ascii="Times New Roman" w:hAnsi="Times New Roman"/>
          <w:b/>
          <w:sz w:val="28"/>
          <w:szCs w:val="28"/>
        </w:rPr>
        <w:t>Васильевского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14:paraId="474942F2" w14:textId="77777777" w:rsidR="00154C1B" w:rsidRPr="00154C1B" w:rsidRDefault="00154C1B" w:rsidP="00154C1B">
      <w:pPr>
        <w:pStyle w:val="Title"/>
        <w:spacing w:before="0" w:after="0"/>
        <w:ind w:firstLine="0"/>
        <w:jc w:val="both"/>
        <w:rPr>
          <w:rFonts w:ascii="Times New Roman" w:hAnsi="Times New Roman" w:cs="Times New Roman"/>
          <w:b w:val="0"/>
          <w:sz w:val="28"/>
          <w:szCs w:val="28"/>
        </w:rPr>
      </w:pPr>
    </w:p>
    <w:p w14:paraId="609A0BEA" w14:textId="4C6C53B9"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C2210C">
        <w:rPr>
          <w:rFonts w:ascii="Times New Roman" w:hAnsi="Times New Roman"/>
          <w:sz w:val="28"/>
          <w:szCs w:val="28"/>
        </w:rPr>
        <w:t>Васильевского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00C2210C">
        <w:rPr>
          <w:rFonts w:ascii="Times New Roman" w:hAnsi="Times New Roman"/>
          <w:sz w:val="28"/>
          <w:szCs w:val="28"/>
        </w:rPr>
        <w:t xml:space="preserve"> 1656 </w:t>
      </w:r>
      <w:r w:rsidRPr="00154C1B">
        <w:rPr>
          <w:rFonts w:ascii="Times New Roman" w:hAnsi="Times New Roman"/>
          <w:sz w:val="28"/>
          <w:szCs w:val="28"/>
        </w:rPr>
        <w:t xml:space="preserve">-П администрация </w:t>
      </w:r>
      <w:r w:rsidR="00C2210C">
        <w:rPr>
          <w:rFonts w:ascii="Times New Roman" w:hAnsi="Times New Roman"/>
          <w:sz w:val="28"/>
          <w:szCs w:val="28"/>
        </w:rPr>
        <w:t>Васильевского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r w:rsidRPr="00154C1B">
        <w:rPr>
          <w:rFonts w:ascii="Times New Roman" w:hAnsi="Times New Roman"/>
          <w:color w:val="000000"/>
          <w:sz w:val="28"/>
          <w:szCs w:val="28"/>
        </w:rPr>
        <w:t xml:space="preserve"> </w:t>
      </w:r>
    </w:p>
    <w:p w14:paraId="10C7ED39" w14:textId="77777777" w:rsidR="00154C1B" w:rsidRPr="00154C1B" w:rsidRDefault="00154C1B" w:rsidP="00154C1B">
      <w:pPr>
        <w:rPr>
          <w:rFonts w:ascii="Times New Roman" w:hAnsi="Times New Roman"/>
          <w:b/>
          <w:bCs/>
          <w:sz w:val="28"/>
          <w:szCs w:val="28"/>
        </w:rPr>
      </w:pPr>
    </w:p>
    <w:p w14:paraId="60E455AF" w14:textId="77777777"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14:paraId="32B7FA55" w14:textId="586C3464"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bookmarkStart w:id="0" w:name="_Hlk146122064"/>
      <w:r w:rsidR="00C2210C">
        <w:rPr>
          <w:rFonts w:ascii="Times New Roman" w:hAnsi="Times New Roman"/>
          <w:sz w:val="28"/>
          <w:szCs w:val="28"/>
        </w:rPr>
        <w:t>Васильевского</w:t>
      </w:r>
      <w:r w:rsidR="00231879">
        <w:rPr>
          <w:rFonts w:ascii="Times New Roman" w:hAnsi="Times New Roman"/>
          <w:sz w:val="28"/>
          <w:szCs w:val="28"/>
        </w:rPr>
        <w:t xml:space="preserve"> </w:t>
      </w:r>
      <w:bookmarkEnd w:id="0"/>
      <w:r w:rsidR="00231879">
        <w:rPr>
          <w:rFonts w:ascii="Times New Roman" w:hAnsi="Times New Roman"/>
          <w:sz w:val="28"/>
          <w:szCs w:val="28"/>
        </w:rPr>
        <w:t>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C2210C" w:rsidRPr="00C2210C">
        <w:rPr>
          <w:rFonts w:ascii="Times New Roman" w:hAnsi="Times New Roman"/>
          <w:sz w:val="28"/>
          <w:szCs w:val="28"/>
        </w:rPr>
        <w:t xml:space="preserve">Васильевского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C2210C">
        <w:rPr>
          <w:rFonts w:ascii="Times New Roman" w:hAnsi="Times New Roman"/>
          <w:sz w:val="28"/>
          <w:szCs w:val="28"/>
        </w:rPr>
        <w:t>16.09.</w:t>
      </w:r>
      <w:r w:rsidR="00783B61">
        <w:rPr>
          <w:rFonts w:ascii="Times New Roman" w:hAnsi="Times New Roman"/>
          <w:sz w:val="28"/>
          <w:szCs w:val="28"/>
        </w:rPr>
        <w:t>2016</w:t>
      </w:r>
      <w:r w:rsidRPr="00154C1B">
        <w:rPr>
          <w:rFonts w:ascii="Times New Roman" w:hAnsi="Times New Roman"/>
          <w:sz w:val="28"/>
          <w:szCs w:val="28"/>
        </w:rPr>
        <w:t>г.</w:t>
      </w:r>
      <w:r w:rsidR="00C2210C">
        <w:rPr>
          <w:rFonts w:ascii="Times New Roman" w:hAnsi="Times New Roman"/>
          <w:sz w:val="28"/>
          <w:szCs w:val="28"/>
        </w:rPr>
        <w:t xml:space="preserve"> </w:t>
      </w:r>
      <w:r w:rsidRPr="00154C1B">
        <w:rPr>
          <w:rFonts w:ascii="Times New Roman" w:hAnsi="Times New Roman"/>
          <w:sz w:val="28"/>
          <w:szCs w:val="28"/>
        </w:rPr>
        <w:t xml:space="preserve"> № </w:t>
      </w:r>
      <w:r w:rsidR="00C2210C">
        <w:rPr>
          <w:rFonts w:ascii="Times New Roman" w:hAnsi="Times New Roman"/>
          <w:sz w:val="28"/>
          <w:szCs w:val="28"/>
        </w:rPr>
        <w:t>93</w:t>
      </w:r>
      <w:r w:rsidRPr="00154C1B">
        <w:rPr>
          <w:rFonts w:ascii="Times New Roman" w:hAnsi="Times New Roman"/>
          <w:sz w:val="28"/>
          <w:szCs w:val="28"/>
        </w:rPr>
        <w:t>,</w:t>
      </w:r>
      <w:r w:rsidR="00C2210C">
        <w:rPr>
          <w:rFonts w:ascii="Times New Roman" w:hAnsi="Times New Roman"/>
          <w:sz w:val="28"/>
          <w:szCs w:val="28"/>
        </w:rPr>
        <w:t xml:space="preserve"> </w:t>
      </w:r>
      <w:r w:rsidRPr="00154C1B">
        <w:rPr>
          <w:rFonts w:ascii="Times New Roman" w:hAnsi="Times New Roman"/>
          <w:sz w:val="28"/>
          <w:szCs w:val="28"/>
        </w:rPr>
        <w:t xml:space="preserve"> изложив</w:t>
      </w:r>
      <w:r w:rsidR="00C2210C">
        <w:rPr>
          <w:rFonts w:ascii="Times New Roman" w:hAnsi="Times New Roman"/>
          <w:sz w:val="28"/>
          <w:szCs w:val="28"/>
        </w:rPr>
        <w:t xml:space="preserve"> </w:t>
      </w:r>
      <w:r w:rsidRPr="00154C1B">
        <w:rPr>
          <w:rFonts w:ascii="Times New Roman" w:hAnsi="Times New Roman"/>
          <w:sz w:val="28"/>
          <w:szCs w:val="28"/>
        </w:rPr>
        <w:t xml:space="preserve"> его в новой редакции согласно приложению.</w:t>
      </w:r>
    </w:p>
    <w:p w14:paraId="570B6DF6" w14:textId="735DA7EA"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lastRenderedPageBreak/>
        <w:t xml:space="preserve">2. Опубликовать настоящее постановление в </w:t>
      </w:r>
      <w:r w:rsidR="00454AFE" w:rsidRPr="00454AFE">
        <w:rPr>
          <w:rFonts w:ascii="Times New Roman" w:hAnsi="Times New Roman"/>
          <w:sz w:val="28"/>
          <w:szCs w:val="28"/>
        </w:rPr>
        <w:t>официальном периодическом печатном издании «Вестник муниципальных нормативно-правовых актов и иной официальной информации Васильевского сельского поселения Бутурлиновского муниципального района Воронежской области».</w:t>
      </w:r>
    </w:p>
    <w:p w14:paraId="6C866376" w14:textId="77777777" w:rsidR="00154C1B" w:rsidRPr="00154C1B" w:rsidRDefault="00154C1B" w:rsidP="00154C1B">
      <w:pPr>
        <w:ind w:firstLine="709"/>
        <w:rPr>
          <w:rFonts w:ascii="Times New Roman" w:hAnsi="Times New Roman"/>
          <w:sz w:val="28"/>
          <w:szCs w:val="28"/>
        </w:rPr>
      </w:pPr>
      <w:r w:rsidRPr="00154C1B">
        <w:rPr>
          <w:rFonts w:ascii="Times New Roman" w:hAnsi="Times New Roman"/>
          <w:sz w:val="28"/>
          <w:szCs w:val="28"/>
        </w:rPr>
        <w:t>3. Настоящее постановление вступает в силу с момента его официального опубликования.</w:t>
      </w:r>
    </w:p>
    <w:p w14:paraId="7AA291B0" w14:textId="77777777" w:rsidR="00154C1B" w:rsidRPr="00154C1B" w:rsidRDefault="00154C1B" w:rsidP="00154C1B">
      <w:pPr>
        <w:widowControl w:val="0"/>
        <w:autoSpaceDE w:val="0"/>
        <w:autoSpaceDN w:val="0"/>
        <w:adjustRightInd w:val="0"/>
        <w:rPr>
          <w:rFonts w:ascii="Times New Roman" w:hAnsi="Times New Roman"/>
          <w:b/>
          <w:bCs/>
          <w:snapToGrid w:val="0"/>
          <w:sz w:val="28"/>
          <w:szCs w:val="28"/>
        </w:rPr>
      </w:pPr>
    </w:p>
    <w:p w14:paraId="49BBF576" w14:textId="77777777" w:rsidR="00154C1B" w:rsidRPr="00154C1B" w:rsidRDefault="00154C1B" w:rsidP="00154C1B">
      <w:pPr>
        <w:widowControl w:val="0"/>
        <w:autoSpaceDE w:val="0"/>
        <w:autoSpaceDN w:val="0"/>
        <w:adjustRightInd w:val="0"/>
        <w:rPr>
          <w:rFonts w:ascii="Times New Roman" w:hAnsi="Times New Roman"/>
          <w:b/>
          <w:bCs/>
          <w:snapToGrid w:val="0"/>
          <w:sz w:val="28"/>
          <w:szCs w:val="28"/>
        </w:rPr>
      </w:pPr>
    </w:p>
    <w:p w14:paraId="3DADEF32" w14:textId="77777777" w:rsidR="00C2210C" w:rsidRDefault="00C2210C" w:rsidP="00C2210C">
      <w:pPr>
        <w:ind w:firstLine="0"/>
        <w:contextualSpacing/>
        <w:rPr>
          <w:rFonts w:ascii="Times New Roman" w:hAnsi="Times New Roman"/>
          <w:sz w:val="28"/>
          <w:szCs w:val="28"/>
        </w:rPr>
      </w:pPr>
    </w:p>
    <w:p w14:paraId="6DBF2DFD" w14:textId="033B1D6D" w:rsidR="00454AFE" w:rsidRDefault="00154C1B" w:rsidP="00454AFE">
      <w:pPr>
        <w:ind w:firstLine="0"/>
        <w:contextualSpacing/>
        <w:jc w:val="right"/>
        <w:rPr>
          <w:rFonts w:ascii="Times New Roman" w:hAnsi="Times New Roman"/>
          <w:sz w:val="28"/>
          <w:szCs w:val="28"/>
        </w:rPr>
      </w:pPr>
      <w:r w:rsidRPr="00154C1B">
        <w:rPr>
          <w:rFonts w:ascii="Times New Roman" w:hAnsi="Times New Roman"/>
          <w:sz w:val="28"/>
          <w:szCs w:val="28"/>
        </w:rPr>
        <w:t>Глава</w:t>
      </w:r>
      <w:r w:rsidR="00C2210C">
        <w:rPr>
          <w:rFonts w:ascii="Times New Roman" w:hAnsi="Times New Roman"/>
          <w:sz w:val="28"/>
          <w:szCs w:val="28"/>
        </w:rPr>
        <w:t xml:space="preserve"> Васильевского сельского поселения      </w:t>
      </w:r>
      <w:r w:rsidR="00F00414">
        <w:rPr>
          <w:rFonts w:ascii="Times New Roman" w:hAnsi="Times New Roman"/>
          <w:sz w:val="28"/>
          <w:szCs w:val="28"/>
        </w:rPr>
        <w:t xml:space="preserve">                         </w:t>
      </w:r>
      <w:r w:rsidR="00C2210C">
        <w:rPr>
          <w:rFonts w:ascii="Times New Roman" w:hAnsi="Times New Roman"/>
          <w:sz w:val="28"/>
          <w:szCs w:val="28"/>
        </w:rPr>
        <w:t xml:space="preserve"> Т.А. Котелевская</w:t>
      </w:r>
      <w:r w:rsidR="002C682F">
        <w:rPr>
          <w:rFonts w:cs="Arial"/>
        </w:rPr>
        <w:br w:type="page"/>
      </w:r>
      <w:r w:rsidR="0002107B" w:rsidRPr="00967255">
        <w:rPr>
          <w:rFonts w:ascii="Times New Roman" w:hAnsi="Times New Roman"/>
          <w:sz w:val="28"/>
          <w:szCs w:val="28"/>
        </w:rPr>
        <w:lastRenderedPageBreak/>
        <w:t>Утвержден</w:t>
      </w:r>
      <w:r w:rsidR="002C682F" w:rsidRPr="00967255">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sidR="001F7DC8" w:rsidRPr="00967255">
        <w:rPr>
          <w:rFonts w:ascii="Times New Roman" w:hAnsi="Times New Roman"/>
          <w:sz w:val="28"/>
          <w:szCs w:val="28"/>
        </w:rPr>
        <w:t xml:space="preserve"> </w:t>
      </w:r>
      <w:r w:rsidR="009F66A8" w:rsidRPr="00967255">
        <w:rPr>
          <w:rFonts w:ascii="Times New Roman" w:hAnsi="Times New Roman"/>
          <w:sz w:val="28"/>
          <w:szCs w:val="28"/>
        </w:rPr>
        <w:t>администрации</w:t>
      </w:r>
      <w:r w:rsidR="002C682F" w:rsidRPr="00967255">
        <w:rPr>
          <w:rFonts w:ascii="Times New Roman" w:hAnsi="Times New Roman"/>
          <w:sz w:val="28"/>
          <w:szCs w:val="28"/>
        </w:rPr>
        <w:t xml:space="preserve"> </w:t>
      </w:r>
    </w:p>
    <w:p w14:paraId="6ACB21DF" w14:textId="77777777" w:rsidR="00454AFE" w:rsidRDefault="00C2210C" w:rsidP="00454AFE">
      <w:pPr>
        <w:ind w:firstLine="0"/>
        <w:contextualSpacing/>
        <w:jc w:val="right"/>
        <w:rPr>
          <w:rFonts w:ascii="Times New Roman" w:hAnsi="Times New Roman"/>
          <w:sz w:val="28"/>
          <w:szCs w:val="28"/>
        </w:rPr>
      </w:pPr>
      <w:r>
        <w:rPr>
          <w:rFonts w:ascii="Times New Roman" w:hAnsi="Times New Roman"/>
          <w:sz w:val="28"/>
          <w:szCs w:val="28"/>
        </w:rPr>
        <w:t>Васильевского</w:t>
      </w:r>
      <w:r w:rsidR="00231879" w:rsidRPr="00967255">
        <w:rPr>
          <w:rFonts w:ascii="Times New Roman" w:hAnsi="Times New Roman"/>
          <w:sz w:val="28"/>
          <w:szCs w:val="28"/>
        </w:rPr>
        <w:t xml:space="preserve"> сельского</w:t>
      </w:r>
      <w:r w:rsidR="001F7DC8" w:rsidRPr="00967255">
        <w:rPr>
          <w:rFonts w:ascii="Times New Roman" w:hAnsi="Times New Roman"/>
          <w:sz w:val="28"/>
          <w:szCs w:val="28"/>
        </w:rPr>
        <w:t xml:space="preserve"> поселения</w:t>
      </w:r>
      <w:r w:rsidR="002C682F" w:rsidRPr="00967255">
        <w:rPr>
          <w:rFonts w:ascii="Times New Roman" w:hAnsi="Times New Roman"/>
          <w:sz w:val="28"/>
          <w:szCs w:val="28"/>
        </w:rPr>
        <w:t xml:space="preserve"> </w:t>
      </w:r>
      <w:r w:rsidR="001F7DC8" w:rsidRPr="00967255">
        <w:rPr>
          <w:rFonts w:ascii="Times New Roman" w:hAnsi="Times New Roman"/>
          <w:sz w:val="28"/>
          <w:szCs w:val="28"/>
        </w:rPr>
        <w:t xml:space="preserve">Бутурлиновского </w:t>
      </w:r>
    </w:p>
    <w:p w14:paraId="4A4FAA1C" w14:textId="77777777" w:rsidR="00454AFE" w:rsidRDefault="001F7DC8" w:rsidP="00454AFE">
      <w:pPr>
        <w:ind w:firstLine="0"/>
        <w:contextualSpacing/>
        <w:jc w:val="right"/>
        <w:rPr>
          <w:rFonts w:ascii="Times New Roman" w:hAnsi="Times New Roman"/>
          <w:sz w:val="28"/>
          <w:szCs w:val="28"/>
        </w:rPr>
      </w:pPr>
      <w:r w:rsidRPr="00967255">
        <w:rPr>
          <w:rFonts w:ascii="Times New Roman" w:hAnsi="Times New Roman"/>
          <w:sz w:val="28"/>
          <w:szCs w:val="28"/>
        </w:rPr>
        <w:t>муниципального района</w:t>
      </w:r>
      <w:r w:rsidR="002C682F" w:rsidRPr="00967255">
        <w:rPr>
          <w:rFonts w:ascii="Times New Roman" w:hAnsi="Times New Roman"/>
          <w:sz w:val="28"/>
          <w:szCs w:val="28"/>
        </w:rPr>
        <w:t xml:space="preserve"> </w:t>
      </w:r>
      <w:r w:rsidRPr="00967255">
        <w:rPr>
          <w:rFonts w:ascii="Times New Roman" w:hAnsi="Times New Roman"/>
          <w:sz w:val="28"/>
          <w:szCs w:val="28"/>
        </w:rPr>
        <w:t>Воронежской области</w:t>
      </w:r>
      <w:r w:rsidR="002C682F" w:rsidRPr="00967255">
        <w:rPr>
          <w:rFonts w:ascii="Times New Roman" w:hAnsi="Times New Roman"/>
          <w:sz w:val="28"/>
          <w:szCs w:val="28"/>
        </w:rPr>
        <w:t xml:space="preserve"> </w:t>
      </w:r>
    </w:p>
    <w:p w14:paraId="4AC498B1" w14:textId="0DDF4B12" w:rsidR="009F66A8" w:rsidRDefault="009F66A8" w:rsidP="00454AFE">
      <w:pPr>
        <w:ind w:firstLine="0"/>
        <w:contextualSpacing/>
        <w:jc w:val="right"/>
        <w:rPr>
          <w:rFonts w:ascii="Times New Roman" w:hAnsi="Times New Roman"/>
          <w:sz w:val="28"/>
          <w:szCs w:val="28"/>
        </w:rPr>
      </w:pPr>
      <w:r w:rsidRPr="00967255">
        <w:rPr>
          <w:rFonts w:ascii="Times New Roman" w:hAnsi="Times New Roman"/>
          <w:sz w:val="28"/>
          <w:szCs w:val="28"/>
        </w:rPr>
        <w:t xml:space="preserve">от </w:t>
      </w:r>
      <w:r w:rsidR="00C2210C">
        <w:rPr>
          <w:rFonts w:ascii="Times New Roman" w:hAnsi="Times New Roman"/>
          <w:sz w:val="28"/>
          <w:szCs w:val="28"/>
        </w:rPr>
        <w:t xml:space="preserve">18.09.ю2023г. </w:t>
      </w:r>
      <w:r w:rsidR="00F97A57" w:rsidRPr="00967255">
        <w:rPr>
          <w:rFonts w:ascii="Times New Roman" w:hAnsi="Times New Roman"/>
          <w:sz w:val="28"/>
          <w:szCs w:val="28"/>
        </w:rPr>
        <w:t xml:space="preserve"> №</w:t>
      </w:r>
      <w:r w:rsidR="00C2210C">
        <w:rPr>
          <w:rFonts w:ascii="Times New Roman" w:hAnsi="Times New Roman"/>
          <w:sz w:val="28"/>
          <w:szCs w:val="28"/>
        </w:rPr>
        <w:t xml:space="preserve"> 46</w:t>
      </w:r>
    </w:p>
    <w:p w14:paraId="77E13194" w14:textId="77777777" w:rsidR="00454AFE" w:rsidRPr="00967255" w:rsidRDefault="00454AFE" w:rsidP="00454AFE">
      <w:pPr>
        <w:ind w:firstLine="0"/>
        <w:contextualSpacing/>
        <w:jc w:val="right"/>
        <w:rPr>
          <w:rFonts w:ascii="Times New Roman" w:hAnsi="Times New Roman"/>
          <w:sz w:val="28"/>
          <w:szCs w:val="28"/>
        </w:rPr>
      </w:pPr>
    </w:p>
    <w:p w14:paraId="73229C8F" w14:textId="77777777"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1" w:name="Par31"/>
      <w:bookmarkEnd w:id="1"/>
    </w:p>
    <w:p w14:paraId="11DD071F" w14:textId="1F6B54AF"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АДМИНИСТРАТИВНЫЙ РЕГЛАМЕНТ</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АДМИНИСТРАЦИИ </w:t>
      </w:r>
      <w:r w:rsidR="00C2210C">
        <w:rPr>
          <w:rFonts w:ascii="Times New Roman" w:hAnsi="Times New Roman" w:cs="Times New Roman"/>
          <w:b w:val="0"/>
          <w:sz w:val="28"/>
          <w:szCs w:val="28"/>
        </w:rPr>
        <w:t>ВАСИЛЬЕВСКОГО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00037A63"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14:paraId="6766FCC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74FBB02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14:paraId="76A10CB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14:paraId="1B72FA18" w14:textId="7F8C7FF4"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C2210C" w:rsidRPr="00C2210C">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2107B"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C2210C" w:rsidRPr="00C2210C">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14:paraId="24F12431" w14:textId="25A7B464"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C2210C" w:rsidRPr="00C2210C">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7048A6" w:rsidRPr="00967255">
        <w:rPr>
          <w:rFonts w:ascii="Times New Roman" w:hAnsi="Times New Roman" w:cs="Times New Roman"/>
          <w:bCs w:val="0"/>
          <w:kern w:val="28"/>
          <w:sz w:val="28"/>
          <w:szCs w:val="28"/>
          <w:lang w:bidi="ru-RU"/>
        </w:rPr>
        <w:t xml:space="preserve"> </w:t>
      </w:r>
      <w:r w:rsidR="00C2210C" w:rsidRPr="00C2210C">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r w:rsidR="002C682F" w:rsidRPr="00967255">
        <w:rPr>
          <w:rFonts w:ascii="Times New Roman" w:hAnsi="Times New Roman" w:cs="Times New Roman"/>
          <w:b w:val="0"/>
          <w:sz w:val="28"/>
          <w:szCs w:val="28"/>
        </w:rPr>
        <w:t xml:space="preserve"> </w:t>
      </w:r>
    </w:p>
    <w:p w14:paraId="52062B7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14:paraId="51BF436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14:paraId="3188F2C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1.3. Требования к порядку информирования о предоставлении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14:paraId="6DD76109" w14:textId="25637328"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1.3.1. Орган, предоставляющий муниципальную услугу, - администрация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r w:rsidR="002C682F" w:rsidRPr="00967255">
        <w:rPr>
          <w:rFonts w:ascii="Times New Roman" w:hAnsi="Times New Roman" w:cs="Times New Roman"/>
          <w:b w:val="0"/>
          <w:sz w:val="28"/>
          <w:szCs w:val="28"/>
        </w:rPr>
        <w:t xml:space="preserve"> </w:t>
      </w:r>
    </w:p>
    <w:p w14:paraId="7AB289C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14:paraId="2E5DA7A3" w14:textId="1CC85AB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 </w:t>
      </w:r>
      <w:r w:rsidR="008B527A" w:rsidRPr="00967255">
        <w:rPr>
          <w:rFonts w:ascii="Times New Roman" w:hAnsi="Times New Roman" w:cs="Times New Roman"/>
          <w:b w:val="0"/>
          <w:sz w:val="28"/>
          <w:szCs w:val="28"/>
        </w:rPr>
        <w:t>(</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 xml:space="preserve">МФЦ приводятся в приложении </w:t>
      </w:r>
      <w:r w:rsidR="00F96ED1">
        <w:rPr>
          <w:rFonts w:ascii="Times New Roman" w:hAnsi="Times New Roman" w:cs="Times New Roman"/>
          <w:b w:val="0"/>
          <w:sz w:val="28"/>
          <w:szCs w:val="28"/>
        </w:rPr>
        <w:t>№</w:t>
      </w:r>
      <w:r w:rsidRPr="00967255">
        <w:rPr>
          <w:rFonts w:ascii="Times New Roman" w:hAnsi="Times New Roman" w:cs="Times New Roman"/>
          <w:b w:val="0"/>
          <w:sz w:val="28"/>
          <w:szCs w:val="28"/>
        </w:rPr>
        <w:t xml:space="preserve"> 1 к настоящему Административному регламенту и размещаются:</w:t>
      </w:r>
    </w:p>
    <w:p w14:paraId="59F4DF2C" w14:textId="59B309DA"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r w:rsidR="00FD5951">
        <w:rPr>
          <w:rFonts w:ascii="Times New Roman" w:hAnsi="Times New Roman" w:cs="Times New Roman"/>
          <w:b w:val="0"/>
          <w:sz w:val="28"/>
          <w:szCs w:val="28"/>
        </w:rPr>
        <w:t xml:space="preserve"> (</w:t>
      </w:r>
      <w:r w:rsidR="00FD5951" w:rsidRPr="00FD5951">
        <w:rPr>
          <w:rFonts w:ascii="Times New Roman" w:hAnsi="Times New Roman" w:cs="Times New Roman"/>
          <w:b w:val="0"/>
          <w:sz w:val="28"/>
          <w:szCs w:val="28"/>
        </w:rPr>
        <w:t>http://vasilevskoe.ru/</w:t>
      </w:r>
      <w:r w:rsidRPr="00967255">
        <w:rPr>
          <w:rFonts w:ascii="Times New Roman" w:hAnsi="Times New Roman" w:cs="Times New Roman"/>
          <w:b w:val="0"/>
          <w:sz w:val="28"/>
          <w:szCs w:val="28"/>
        </w:rPr>
        <w:t>);</w:t>
      </w:r>
    </w:p>
    <w:p w14:paraId="2222755A" w14:textId="77777777"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14:paraId="1EFCB36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14:paraId="5F7BF2C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mfc</w:t>
      </w:r>
      <w:proofErr w:type="spellEnd"/>
      <w:r w:rsidR="00401C69"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vrn</w:t>
      </w:r>
      <w:proofErr w:type="spellEnd"/>
      <w:r w:rsidR="00401C69" w:rsidRPr="00967255">
        <w:rPr>
          <w:rFonts w:ascii="Times New Roman" w:hAnsi="Times New Roman" w:cs="Times New Roman"/>
          <w:b w:val="0"/>
          <w:sz w:val="28"/>
          <w:szCs w:val="28"/>
        </w:rPr>
        <w:t>.</w:t>
      </w:r>
      <w:proofErr w:type="spellStart"/>
      <w:r w:rsidR="00401C69" w:rsidRPr="00967255">
        <w:rPr>
          <w:rFonts w:ascii="Times New Roman" w:hAnsi="Times New Roman" w:cs="Times New Roman"/>
          <w:b w:val="0"/>
          <w:sz w:val="28"/>
          <w:szCs w:val="28"/>
          <w:lang w:val="en-US"/>
        </w:rPr>
        <w:t>ru</w:t>
      </w:r>
      <w:proofErr w:type="spellEnd"/>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14:paraId="311D8D2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14:paraId="55BC778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14:paraId="3A42E4B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334C21E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14:paraId="0ABE9A2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14:paraId="4D2D8DB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14:paraId="67A23F0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w:t>
      </w:r>
      <w:r w:rsidRPr="00967255">
        <w:rPr>
          <w:rFonts w:ascii="Times New Roman" w:hAnsi="Times New Roman" w:cs="Times New Roman"/>
          <w:b w:val="0"/>
          <w:sz w:val="28"/>
          <w:szCs w:val="28"/>
        </w:rPr>
        <w:lastRenderedPageBreak/>
        <w:t xml:space="preserve">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5658ED6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на Едином портале государственных и муниципальных услуг (функций) размещается также следующая информация:</w:t>
      </w:r>
    </w:p>
    <w:p w14:paraId="2C99281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14:paraId="0AA2FA3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14:paraId="29666C0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14:paraId="594BCE3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C3212B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14:paraId="38055D1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14:paraId="40D1D87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14:paraId="4D69DFD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14:paraId="71BC0A3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14:paraId="55E025F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31E1E4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57C2239" w14:textId="77777777" w:rsidR="008E59CD" w:rsidRPr="00967255" w:rsidRDefault="008E59CD" w:rsidP="002C682F">
      <w:pPr>
        <w:pStyle w:val="ConsPlusNormal"/>
        <w:ind w:firstLine="709"/>
        <w:contextualSpacing/>
        <w:jc w:val="both"/>
        <w:rPr>
          <w:rFonts w:ascii="Times New Roman" w:hAnsi="Times New Roman" w:cs="Times New Roman"/>
          <w:b w:val="0"/>
          <w:sz w:val="28"/>
          <w:szCs w:val="28"/>
        </w:rPr>
      </w:pPr>
    </w:p>
    <w:p w14:paraId="0639A06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14:paraId="6BCC468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14:paraId="16BA3CC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14:paraId="01B962E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8E59CD"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14:paraId="4013E088" w14:textId="4537C70E"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2.2.1. Орган, предоставляющий муниципальную услугу - администрация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14:paraId="5599861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14:paraId="7DBB0D0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0BEFC77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14:paraId="08C41F3D" w14:textId="4AD8B87B"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F43D87" w:rsidRPr="00967255">
        <w:rPr>
          <w:rFonts w:ascii="Times New Roman" w:hAnsi="Times New Roman" w:cs="Times New Roman"/>
          <w:b w:val="0"/>
          <w:sz w:val="28"/>
          <w:szCs w:val="28"/>
        </w:rPr>
        <w:t xml:space="preserve"> </w:t>
      </w:r>
      <w:r w:rsidR="00F96ED1">
        <w:rPr>
          <w:rFonts w:ascii="Times New Roman" w:hAnsi="Times New Roman" w:cs="Times New Roman"/>
          <w:b w:val="0"/>
          <w:sz w:val="28"/>
          <w:szCs w:val="28"/>
        </w:rPr>
        <w:t>16.09.2023</w:t>
      </w:r>
      <w:r w:rsidR="008B527A" w:rsidRPr="00967255">
        <w:rPr>
          <w:rFonts w:ascii="Times New Roman" w:hAnsi="Times New Roman" w:cs="Times New Roman"/>
          <w:b w:val="0"/>
          <w:sz w:val="28"/>
          <w:szCs w:val="28"/>
        </w:rPr>
        <w:t xml:space="preserve"> года № </w:t>
      </w:r>
      <w:r w:rsidR="00F96ED1">
        <w:rPr>
          <w:rFonts w:ascii="Times New Roman" w:hAnsi="Times New Roman" w:cs="Times New Roman"/>
          <w:b w:val="0"/>
          <w:sz w:val="28"/>
          <w:szCs w:val="28"/>
        </w:rPr>
        <w:t>93</w:t>
      </w:r>
      <w:r w:rsidR="00297A2B" w:rsidRPr="00967255">
        <w:rPr>
          <w:rFonts w:ascii="Times New Roman" w:hAnsi="Times New Roman" w:cs="Times New Roman"/>
          <w:b w:val="0"/>
          <w:sz w:val="28"/>
          <w:szCs w:val="28"/>
        </w:rPr>
        <w:t>.</w:t>
      </w:r>
    </w:p>
    <w:p w14:paraId="66EF161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14:paraId="7D2E58C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14:paraId="7610928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14:paraId="74D1FC6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14:paraId="36CD5157" w14:textId="77777777"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14:paraId="7DB6408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14:paraId="53D7928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Pr="00967255">
        <w:rPr>
          <w:rFonts w:ascii="Times New Roman" w:hAnsi="Times New Roman" w:cs="Times New Roman"/>
          <w:b w:val="0"/>
          <w:sz w:val="28"/>
          <w:szCs w:val="28"/>
        </w:rPr>
        <w:t xml:space="preserve"> </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w:t>
      </w:r>
      <w:r w:rsidRPr="00967255">
        <w:rPr>
          <w:rFonts w:ascii="Times New Roman" w:hAnsi="Times New Roman" w:cs="Times New Roman"/>
          <w:b w:val="0"/>
          <w:sz w:val="28"/>
          <w:szCs w:val="28"/>
        </w:rPr>
        <w:lastRenderedPageBreak/>
        <w:t>необходимых для предоставления муниципальной услуги, предусмотренных настоящим Административным регламентом.</w:t>
      </w:r>
    </w:p>
    <w:p w14:paraId="101C2FB7" w14:textId="77777777"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14:paraId="245F329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14:paraId="7324535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539D5EC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74A115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14:paraId="4F8946D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2.5. Правовые основания предоставления муниципальной услуги</w:t>
      </w:r>
    </w:p>
    <w:p w14:paraId="6070BF4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14:paraId="6067516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14:paraId="76AA95E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14:paraId="09450B8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14:paraId="38D7B01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458AC309" w14:textId="77777777"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14:paraId="77690CF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1422E0E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191BE0B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14:paraId="5D8835D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14:paraId="4D86CB9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для предоставления муниципальной услуги</w:t>
      </w:r>
    </w:p>
    <w:p w14:paraId="473CCF5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52"/>
      <w:bookmarkEnd w:id="2"/>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2EC4AD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14:paraId="3E0050C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14:paraId="2D27DC5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14:paraId="6D3D556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14:paraId="6502B2D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3942C0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566A431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14:paraId="459D9450" w14:textId="00EED6B8"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w:t>
      </w:r>
      <w:r w:rsidR="00F96ED1" w:rsidRPr="00967255">
        <w:rPr>
          <w:rFonts w:ascii="Times New Roman" w:hAnsi="Times New Roman" w:cs="Times New Roman"/>
          <w:b w:val="0"/>
          <w:sz w:val="28"/>
          <w:szCs w:val="28"/>
        </w:rPr>
        <w:t>право удостоверяющих</w:t>
      </w:r>
      <w:r w:rsidRPr="00967255">
        <w:rPr>
          <w:rFonts w:ascii="Times New Roman" w:hAnsi="Times New Roman" w:cs="Times New Roman"/>
          <w:b w:val="0"/>
          <w:sz w:val="28"/>
          <w:szCs w:val="28"/>
        </w:rPr>
        <w:t xml:space="preserve">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14:paraId="494FA6A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14:paraId="0FB9AD4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посредством почтового отправления;</w:t>
      </w:r>
    </w:p>
    <w:p w14:paraId="6139A81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14:paraId="7BF1E9F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14:paraId="0AA8CB3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70"/>
      <w:bookmarkEnd w:id="3"/>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0889092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14:paraId="0C31B10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6962384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14:paraId="781605F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14:paraId="7FEF861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14:paraId="22F8AEA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14:paraId="394FEA7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9E3D0B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14:paraId="43CB00B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14:paraId="5DE7D043" w14:textId="77777777"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14:paraId="212D7B6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68E2CDF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14:paraId="6004707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5C83F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14:paraId="693F6DAD" w14:textId="77777777"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415F629C" w14:textId="77777777"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56CF92" w14:textId="77777777"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65BFCC" w14:textId="77777777"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E7BD1F2" w14:textId="77777777"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67255">
        <w:rPr>
          <w:rFonts w:ascii="Times New Roman" w:hAnsi="Times New Roman"/>
          <w:sz w:val="28"/>
          <w:szCs w:val="28"/>
        </w:rPr>
        <w:lastRenderedPageBreak/>
        <w:t>предоставления муниципальной услуги, либо в предоставлении муниципальной услуги;</w:t>
      </w:r>
    </w:p>
    <w:p w14:paraId="2F320CC7" w14:textId="77777777"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E20FC4B" w14:textId="77777777"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7BA67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ADAED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14:paraId="4E19743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89"/>
      <w:bookmarkEnd w:id="4"/>
      <w:r w:rsidRPr="00967255">
        <w:rPr>
          <w:rFonts w:ascii="Times New Roman" w:hAnsi="Times New Roman" w:cs="Times New Roman"/>
          <w:b w:val="0"/>
          <w:sz w:val="28"/>
          <w:szCs w:val="28"/>
        </w:rPr>
        <w:t>2.7. Исчерпывающий перечень оснований для отказа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приеме документов, необходимых для предоставления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14:paraId="418CB42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4DE8294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5" w:name="Par195"/>
      <w:bookmarkEnd w:id="5"/>
      <w:r w:rsidRPr="00967255">
        <w:rPr>
          <w:rFonts w:ascii="Times New Roman" w:hAnsi="Times New Roman" w:cs="Times New Roman"/>
          <w:b w:val="0"/>
          <w:sz w:val="28"/>
          <w:szCs w:val="28"/>
        </w:rPr>
        <w:t>2.8. Исчерпывающий перечень оснований для отказа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14:paraId="5E83DB2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14:paraId="037B9C5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к заявлению не приложены документы, указанные в пункте 2.6.1 настоящего Административного регламента;</w:t>
      </w:r>
    </w:p>
    <w:p w14:paraId="3829BDC0" w14:textId="5F3EB790"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14:paraId="34614A2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14:paraId="1366F7D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14:paraId="703DB62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0A8132D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986FDC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AC369B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5BAFC20" w14:textId="77777777"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14:paraId="51673A61" w14:textId="77777777"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037848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14:paraId="6CE3774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14:paraId="6D64730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2.10. Максимальный срок ожидания в очереди при подаче</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14:paraId="419EBD3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14:paraId="01CE052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57A8940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14:paraId="7943380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14:paraId="22C9DFA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14:paraId="3594F10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2DEFE66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14:paraId="6766A1C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14:paraId="67586CF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14:paraId="4659F3C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14:paraId="03E94F1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288CEC1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14:paraId="414B19E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14:paraId="792DBF6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14:paraId="6B14E8B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14:paraId="1C30E96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14:paraId="1B78144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14:paraId="68AEB02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14:paraId="10A973A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графики личного приема граждан уполномоченными должностными лицами;</w:t>
      </w:r>
    </w:p>
    <w:p w14:paraId="4FC6CE8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кабинетов, где осуществляются прием письменных обращений граждан и устное информирование граждан; фамилии, имена, отчества и </w:t>
      </w:r>
      <w:r w:rsidRPr="00967255">
        <w:rPr>
          <w:rFonts w:ascii="Times New Roman" w:hAnsi="Times New Roman" w:cs="Times New Roman"/>
          <w:b w:val="0"/>
          <w:sz w:val="28"/>
          <w:szCs w:val="28"/>
        </w:rPr>
        <w:lastRenderedPageBreak/>
        <w:t>должности лиц, осуществляющих прием письменных обращений граждан и устное информирование граждан;</w:t>
      </w:r>
    </w:p>
    <w:p w14:paraId="18EE9486" w14:textId="241C2872"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14:paraId="13C48CF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14:paraId="76614AC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14:paraId="0D7EAD1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14:paraId="4FC2AA9C" w14:textId="77777777"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14:paraId="7A181469" w14:textId="77777777"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08D3F603" w14:textId="77777777"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469179E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14:paraId="55FF52B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14:paraId="3F14F33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14:paraId="21C49DA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14:paraId="0EE069A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14:paraId="52430E8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14:paraId="7191347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6A96E13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возможность получения муниципальной услуги в МФЦ;</w:t>
      </w:r>
    </w:p>
    <w:p w14:paraId="394B047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DF77BB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14:paraId="6A51C23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14:paraId="5D94B4A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14:paraId="2CE39AD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14:paraId="32B76BE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p>
    <w:p w14:paraId="41B3D2F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14:paraId="2AB20BB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14:paraId="0B78B3EB" w14:textId="0E18A952"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14:paraId="309AED9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42990AE0" w14:textId="77777777" w:rsidR="00783B61" w:rsidRPr="00967255" w:rsidRDefault="00783B61" w:rsidP="002C682F">
      <w:pPr>
        <w:pStyle w:val="ConsPlusNormal"/>
        <w:ind w:firstLine="709"/>
        <w:contextualSpacing/>
        <w:jc w:val="both"/>
        <w:rPr>
          <w:rFonts w:ascii="Times New Roman" w:hAnsi="Times New Roman" w:cs="Times New Roman"/>
          <w:b w:val="0"/>
          <w:sz w:val="28"/>
          <w:szCs w:val="28"/>
        </w:rPr>
      </w:pPr>
    </w:p>
    <w:p w14:paraId="0443117D" w14:textId="77777777" w:rsidR="009F66A8"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АДМИНИСТРАТИВНЫХ ПРОЦЕДУ</w:t>
      </w:r>
      <w:r w:rsidR="00200603" w:rsidRPr="00967255">
        <w:rPr>
          <w:rFonts w:ascii="Times New Roman" w:hAnsi="Times New Roman" w:cs="Times New Roman"/>
          <w:b w:val="0"/>
          <w:sz w:val="28"/>
          <w:szCs w:val="28"/>
        </w:rPr>
        <w:t xml:space="preserve">Р </w:t>
      </w:r>
    </w:p>
    <w:p w14:paraId="57E6D909" w14:textId="77777777" w:rsidR="00F96ED1" w:rsidRPr="00967255" w:rsidRDefault="00F96ED1" w:rsidP="002C682F">
      <w:pPr>
        <w:pStyle w:val="ConsPlusNormal"/>
        <w:ind w:firstLine="709"/>
        <w:contextualSpacing/>
        <w:jc w:val="both"/>
        <w:rPr>
          <w:rFonts w:ascii="Times New Roman" w:hAnsi="Times New Roman" w:cs="Times New Roman"/>
          <w:b w:val="0"/>
          <w:sz w:val="28"/>
          <w:szCs w:val="28"/>
        </w:rPr>
      </w:pPr>
    </w:p>
    <w:p w14:paraId="1C02A14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14:paraId="2BF21BD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14:paraId="0222513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14:paraId="79932DA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1E4A7A9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14:paraId="2A4DE26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направление (выдача) заявителю результата предоставления муниципальной услуги.</w:t>
      </w:r>
    </w:p>
    <w:p w14:paraId="08F434D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14:paraId="1B9BA2E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 Прием и регистрация заявления и прилагаемых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14:paraId="3CC625E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18A8030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14:paraId="0088F8A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1B8526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373EC9B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14:paraId="7ECD0D3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14:paraId="1B81D5A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5EEDF7C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14:paraId="6A47692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099F18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14:paraId="3CD3CB9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w:t>
      </w:r>
      <w:r w:rsidRPr="00967255">
        <w:rPr>
          <w:rFonts w:ascii="Times New Roman" w:hAnsi="Times New Roman" w:cs="Times New Roman"/>
          <w:b w:val="0"/>
          <w:sz w:val="28"/>
          <w:szCs w:val="28"/>
        </w:rPr>
        <w:lastRenderedPageBreak/>
        <w:t>перечня документов и даты их получения, а также с указанием перечня документов, которые будут получены по межведомственным запросам.</w:t>
      </w:r>
    </w:p>
    <w:p w14:paraId="243744B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14:paraId="7754E66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0F1875F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14:paraId="3871FED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14:paraId="08493DF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настоящего Административного регламента, в рамках</w:t>
      </w:r>
      <w:r w:rsidR="000C7DFC"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14:paraId="7CDBF73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14:paraId="1DA8C152" w14:textId="4BE88BEC"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14:paraId="6E0D187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14:paraId="0770777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14:paraId="00A4730B" w14:textId="3356D08F"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14:paraId="3FDE19C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14:paraId="4690BF2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w:t>
      </w:r>
      <w:r w:rsidRPr="00967255">
        <w:rPr>
          <w:rFonts w:ascii="Times New Roman" w:hAnsi="Times New Roman" w:cs="Times New Roman"/>
          <w:b w:val="0"/>
          <w:sz w:val="28"/>
          <w:szCs w:val="28"/>
        </w:rPr>
        <w:lastRenderedPageBreak/>
        <w:t xml:space="preserve">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14:paraId="3A019C1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14:paraId="6ACD502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14:paraId="6187E9E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6258D7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14:paraId="59B04DA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14:paraId="5B9F76C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0F9B8C5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14:paraId="5D64220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14:paraId="657B1FE4" w14:textId="77777777"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9F66A8" w:rsidRPr="00967255">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Pr="00967255">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14:paraId="3F835F7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14:paraId="2DF353A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14:paraId="6ADD9A5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14:paraId="5277DA6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222E06"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w:t>
      </w:r>
      <w:r w:rsidRPr="00967255">
        <w:rPr>
          <w:rFonts w:ascii="Times New Roman" w:hAnsi="Times New Roman" w:cs="Times New Roman"/>
          <w:b w:val="0"/>
          <w:sz w:val="28"/>
          <w:szCs w:val="28"/>
        </w:rPr>
        <w:lastRenderedPageBreak/>
        <w:t xml:space="preserve">постановления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14:paraId="5B0325CB" w14:textId="77777777"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222E06"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14:paraId="22CDBE4E" w14:textId="4DB7A6D5"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9F66A8"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14:paraId="4A0A7CD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14:paraId="0F644164" w14:textId="77777777"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14:paraId="142D416B" w14:textId="425B5D41"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14:paraId="2733602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14:paraId="78FD113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14:paraId="1F8B0CC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14:paraId="347704CB" w14:textId="2D1D7148"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14:paraId="54FF9DF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14:paraId="6D5AD0E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14:paraId="500C5FF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14:paraId="05CB70B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14:paraId="68AFBCF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14:paraId="38F27C6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14:paraId="499B0EE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3.4.4. Максимальный срок исполнения административной процедуры - 22 календарных дня.</w:t>
      </w:r>
    </w:p>
    <w:p w14:paraId="5C97701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5D3750" w:rsidRPr="00967255">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415D2B"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14:paraId="38B3D05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14:paraId="654D477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14:paraId="60BC801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14:paraId="3A8AF1F6"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7F712AA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14:paraId="337E430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0DDE2ED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14:paraId="1FB8035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14:paraId="7165DA0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14:paraId="6B6A372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 Подача заявителем запроса и иных документов,</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14:paraId="64D3A44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14:paraId="2651CCB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14:paraId="2B26BC8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14:paraId="081A73A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3.7. Взаимодействие с иными органами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14:paraId="79D3E93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14:paraId="51A6E67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14:paraId="0AE4CE22" w14:textId="77777777" w:rsidR="009F66A8"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68168B64" w14:textId="77777777" w:rsidR="00F96ED1" w:rsidRPr="00967255" w:rsidRDefault="00F96ED1" w:rsidP="002C682F">
      <w:pPr>
        <w:pStyle w:val="ConsPlusNormal"/>
        <w:ind w:firstLine="709"/>
        <w:contextualSpacing/>
        <w:jc w:val="both"/>
        <w:rPr>
          <w:rFonts w:ascii="Times New Roman" w:hAnsi="Times New Roman" w:cs="Times New Roman"/>
          <w:b w:val="0"/>
          <w:sz w:val="28"/>
          <w:szCs w:val="28"/>
        </w:rPr>
      </w:pPr>
    </w:p>
    <w:p w14:paraId="06C4B2D7" w14:textId="77777777" w:rsidR="009F66A8"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РЕГЛАМЕНТА</w:t>
      </w:r>
    </w:p>
    <w:p w14:paraId="2BB0287D" w14:textId="77777777" w:rsidR="00F96ED1" w:rsidRPr="00967255" w:rsidRDefault="00F96ED1" w:rsidP="002C682F">
      <w:pPr>
        <w:pStyle w:val="ConsPlusNormal"/>
        <w:ind w:firstLine="709"/>
        <w:contextualSpacing/>
        <w:jc w:val="both"/>
        <w:rPr>
          <w:rFonts w:ascii="Times New Roman" w:hAnsi="Times New Roman" w:cs="Times New Roman"/>
          <w:b w:val="0"/>
          <w:sz w:val="28"/>
          <w:szCs w:val="28"/>
        </w:rPr>
      </w:pPr>
    </w:p>
    <w:p w14:paraId="430D9655"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B4D0581"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54D922C5"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917B19D" w14:textId="77777777"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D05A9E8"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14:paraId="2D53E2E7" w14:textId="77777777"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967255">
        <w:rPr>
          <w:rFonts w:ascii="Times New Roman" w:hAnsi="Times New Roman"/>
          <w:sz w:val="28"/>
          <w:szCs w:val="28"/>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634858C"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27F4063B"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79FCC04" w14:textId="77777777"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8629357" w14:textId="77777777"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14:paraId="68BB3AEF"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1D0C3DB"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0F68B03"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14:paraId="3D3FE601"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14:paraId="57678E34"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AC73290" w14:textId="20C18B28"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для предоставления муниципальной услуги;</w:t>
      </w:r>
    </w:p>
    <w:p w14:paraId="06EB97B5" w14:textId="792B7BBB"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14:paraId="1727A29E" w14:textId="2C674EF6"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6965326" w14:textId="01916536"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14:paraId="3000CB26"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97E2B53"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6850E3AB" w14:textId="1B22F4D9"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23B1322"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F59A411"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14:paraId="1CF7FA2B"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14:paraId="704513DE"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14:paraId="25181A18"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8ADDAAB"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14:paraId="30AAA4B1"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D7CFA96"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EA60FA0"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14:paraId="23B263BD"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A911BF"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1A75D3"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426E449"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310AD0B" w14:textId="011516DA"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14:paraId="61CB67BE" w14:textId="1608524C"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357E1D4"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D7F5AE1"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9CE53E9"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14:paraId="0B75FA53" w14:textId="77777777" w:rsidR="00200603" w:rsidRPr="00967255" w:rsidRDefault="00200603" w:rsidP="00200603">
      <w:pPr>
        <w:autoSpaceDE w:val="0"/>
        <w:autoSpaceDN w:val="0"/>
        <w:adjustRightInd w:val="0"/>
        <w:rPr>
          <w:rFonts w:ascii="Times New Roman" w:hAnsi="Times New Roman"/>
          <w:bCs/>
          <w:sz w:val="28"/>
          <w:szCs w:val="28"/>
        </w:rPr>
      </w:pPr>
      <w:bookmarkStart w:id="6" w:name="Par49"/>
      <w:bookmarkEnd w:id="6"/>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14:paraId="4810EC1D" w14:textId="5A5C4285"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F96ED1" w:rsidRPr="00F96ED1">
        <w:rPr>
          <w:rFonts w:ascii="Times New Roman" w:hAnsi="Times New Roman"/>
          <w:bCs/>
          <w:sz w:val="28"/>
          <w:szCs w:val="28"/>
        </w:rPr>
        <w:t xml:space="preserve">Васильевского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14:paraId="4C3EE396"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14:paraId="23ADBD2C"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B3F05FE"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BD5C648"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32465EF"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5667815A"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BDA3987"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14:paraId="5DDDD618"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26B3FB2"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7775580"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817CE12"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4492F5B" w14:textId="77777777"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6AA6CFB" w14:textId="77777777" w:rsidR="00200603" w:rsidRPr="00967255" w:rsidRDefault="00200603" w:rsidP="00200603">
      <w:pPr>
        <w:autoSpaceDE w:val="0"/>
        <w:autoSpaceDN w:val="0"/>
        <w:adjustRightInd w:val="0"/>
        <w:rPr>
          <w:rFonts w:ascii="Times New Roman" w:hAnsi="Times New Roman"/>
          <w:bCs/>
          <w:sz w:val="28"/>
          <w:szCs w:val="28"/>
        </w:rPr>
      </w:pPr>
      <w:bookmarkStart w:id="7" w:name="Par54"/>
      <w:bookmarkEnd w:id="7"/>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23B87E"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699569" w14:textId="77777777"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995BC9B" w14:textId="77777777"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7149AB" w14:textId="77777777"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14:paraId="45240A46" w14:textId="77777777"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14:paraId="12AB01AA" w14:textId="77777777"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14:paraId="456B8F41" w14:textId="77777777" w:rsidR="006370F2" w:rsidRPr="00967255" w:rsidRDefault="006370F2" w:rsidP="002C682F">
      <w:pPr>
        <w:autoSpaceDE w:val="0"/>
        <w:autoSpaceDN w:val="0"/>
        <w:adjustRightInd w:val="0"/>
        <w:ind w:firstLine="709"/>
        <w:contextualSpacing/>
        <w:rPr>
          <w:rFonts w:ascii="Times New Roman" w:hAnsi="Times New Roman"/>
          <w:sz w:val="28"/>
          <w:szCs w:val="28"/>
        </w:rPr>
      </w:pPr>
    </w:p>
    <w:p w14:paraId="4A6388CE" w14:textId="3E662032"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1. Место нахождения администрации </w:t>
      </w:r>
      <w:r w:rsidR="00F96ED1" w:rsidRPr="00F96ED1">
        <w:rPr>
          <w:rFonts w:ascii="Times New Roman" w:hAnsi="Times New Roman"/>
          <w:sz w:val="28"/>
          <w:szCs w:val="28"/>
        </w:rPr>
        <w:t xml:space="preserve">Васильевского </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 397</w:t>
      </w:r>
      <w:r w:rsidR="00FD5951">
        <w:rPr>
          <w:rFonts w:ascii="Times New Roman" w:hAnsi="Times New Roman"/>
          <w:sz w:val="28"/>
          <w:szCs w:val="28"/>
        </w:rPr>
        <w:t>546</w:t>
      </w:r>
      <w:r w:rsidRPr="00967255">
        <w:rPr>
          <w:rFonts w:ascii="Times New Roman" w:hAnsi="Times New Roman"/>
          <w:sz w:val="28"/>
          <w:szCs w:val="28"/>
        </w:rPr>
        <w:t xml:space="preserve">, Воронежская область, Бутурлиновский район, </w:t>
      </w:r>
      <w:r w:rsidR="00FD5951">
        <w:rPr>
          <w:rFonts w:ascii="Times New Roman" w:hAnsi="Times New Roman"/>
          <w:sz w:val="28"/>
          <w:szCs w:val="28"/>
        </w:rPr>
        <w:t>с. Васильевка, ул. Ленина, 54</w:t>
      </w:r>
    </w:p>
    <w:p w14:paraId="678418A8" w14:textId="7EBFBE89"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График работы администрации </w:t>
      </w:r>
      <w:r w:rsidR="00F96ED1" w:rsidRPr="00F96ED1">
        <w:rPr>
          <w:rFonts w:ascii="Times New Roman" w:hAnsi="Times New Roman"/>
          <w:sz w:val="28"/>
          <w:szCs w:val="28"/>
        </w:rPr>
        <w:t xml:space="preserve">Васильевского </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w:t>
      </w:r>
    </w:p>
    <w:p w14:paraId="51B2CC5B" w14:textId="77777777"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понедельник - пятница: с 08.00 до 17.00;</w:t>
      </w:r>
    </w:p>
    <w:p w14:paraId="5356AB67" w14:textId="45EBA55E"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перерыв</w:t>
      </w:r>
      <w:r w:rsidRPr="00FD5951">
        <w:rPr>
          <w:rFonts w:ascii="Times New Roman" w:hAnsi="Times New Roman"/>
          <w:sz w:val="28"/>
          <w:szCs w:val="28"/>
        </w:rPr>
        <w:t>: с 12.00 до 1</w:t>
      </w:r>
      <w:r w:rsidR="00FD5951" w:rsidRPr="00FD5951">
        <w:rPr>
          <w:rFonts w:ascii="Times New Roman" w:hAnsi="Times New Roman"/>
          <w:sz w:val="28"/>
          <w:szCs w:val="28"/>
        </w:rPr>
        <w:t>4</w:t>
      </w:r>
      <w:r w:rsidRPr="00FD5951">
        <w:rPr>
          <w:rFonts w:ascii="Times New Roman" w:hAnsi="Times New Roman"/>
          <w:sz w:val="28"/>
          <w:szCs w:val="28"/>
        </w:rPr>
        <w:t>.00.</w:t>
      </w:r>
    </w:p>
    <w:p w14:paraId="3EFA8149" w14:textId="4015865B"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Официальный сайт администрации </w:t>
      </w:r>
      <w:r w:rsidR="00FD5951">
        <w:rPr>
          <w:rFonts w:ascii="Times New Roman" w:hAnsi="Times New Roman"/>
          <w:sz w:val="28"/>
          <w:szCs w:val="28"/>
        </w:rPr>
        <w:t>Васильевского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в сети Интернет: </w:t>
      </w:r>
      <w:r w:rsidR="00FD5951" w:rsidRPr="00FD5951">
        <w:rPr>
          <w:rFonts w:ascii="Times New Roman" w:hAnsi="Times New Roman"/>
          <w:sz w:val="28"/>
          <w:szCs w:val="28"/>
        </w:rPr>
        <w:t>http://vasilevskoe.ru/</w:t>
      </w:r>
    </w:p>
    <w:p w14:paraId="2B3E9275" w14:textId="31D2F1F8"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Адрес электронной почты администрации </w:t>
      </w:r>
      <w:r w:rsidR="00F96ED1" w:rsidRPr="00F96ED1">
        <w:rPr>
          <w:rFonts w:ascii="Times New Roman" w:hAnsi="Times New Roman"/>
          <w:sz w:val="28"/>
          <w:szCs w:val="28"/>
        </w:rPr>
        <w:t xml:space="preserve">Васильевского </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w:t>
      </w:r>
      <w:r w:rsidR="00FD5951">
        <w:rPr>
          <w:rFonts w:ascii="Times New Roman" w:hAnsi="Times New Roman"/>
          <w:sz w:val="28"/>
          <w:szCs w:val="28"/>
        </w:rPr>
        <w:t xml:space="preserve"> </w:t>
      </w:r>
      <w:proofErr w:type="spellStart"/>
      <w:r w:rsidR="00FD5951" w:rsidRPr="00FD5951">
        <w:rPr>
          <w:rFonts w:ascii="Times New Roman" w:hAnsi="Times New Roman"/>
          <w:sz w:val="28"/>
          <w:szCs w:val="28"/>
        </w:rPr>
        <w:t>vasil.buturl</w:t>
      </w:r>
      <w:proofErr w:type="spellEnd"/>
      <w:r w:rsidR="00FD5951" w:rsidRPr="00FD5951">
        <w:rPr>
          <w:rFonts w:ascii="Times New Roman" w:hAnsi="Times New Roman"/>
          <w:sz w:val="28"/>
          <w:szCs w:val="28"/>
        </w:rPr>
        <w:t>@</w:t>
      </w:r>
      <w:proofErr w:type="spellStart"/>
      <w:r w:rsidR="00FD5951">
        <w:rPr>
          <w:rFonts w:ascii="Times New Roman" w:hAnsi="Times New Roman"/>
          <w:sz w:val="28"/>
          <w:szCs w:val="28"/>
          <w:lang w:val="en-US"/>
        </w:rPr>
        <w:t>govvrn</w:t>
      </w:r>
      <w:proofErr w:type="spellEnd"/>
      <w:r w:rsidR="00FD5951" w:rsidRPr="00FD5951">
        <w:rPr>
          <w:rFonts w:ascii="Times New Roman" w:hAnsi="Times New Roman"/>
          <w:sz w:val="28"/>
          <w:szCs w:val="28"/>
        </w:rPr>
        <w:t>.</w:t>
      </w:r>
      <w:proofErr w:type="spellStart"/>
      <w:r w:rsidR="00FD5951" w:rsidRPr="00FD5951">
        <w:rPr>
          <w:rFonts w:ascii="Times New Roman" w:hAnsi="Times New Roman"/>
          <w:sz w:val="28"/>
          <w:szCs w:val="28"/>
        </w:rPr>
        <w:t>ru</w:t>
      </w:r>
      <w:proofErr w:type="spellEnd"/>
      <w:r w:rsidRPr="00967255">
        <w:rPr>
          <w:rFonts w:ascii="Times New Roman" w:hAnsi="Times New Roman"/>
          <w:sz w:val="28"/>
          <w:szCs w:val="28"/>
        </w:rPr>
        <w:t>.</w:t>
      </w:r>
    </w:p>
    <w:p w14:paraId="1A854A2E" w14:textId="10D18062"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2. Телефоны для справок: 8 47361</w:t>
      </w:r>
      <w:r w:rsidR="00F96ED1">
        <w:rPr>
          <w:rFonts w:ascii="Times New Roman" w:hAnsi="Times New Roman"/>
          <w:sz w:val="28"/>
          <w:szCs w:val="28"/>
        </w:rPr>
        <w:t>57110</w:t>
      </w:r>
      <w:r w:rsidRPr="00967255">
        <w:rPr>
          <w:rFonts w:ascii="Times New Roman" w:hAnsi="Times New Roman"/>
          <w:sz w:val="28"/>
          <w:szCs w:val="28"/>
        </w:rPr>
        <w:t>.</w:t>
      </w:r>
    </w:p>
    <w:p w14:paraId="067B789E" w14:textId="77777777" w:rsidR="009916CC" w:rsidRPr="00967255" w:rsidRDefault="009916CC"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14:paraId="49CEF7D3"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w:t>
      </w:r>
      <w:r w:rsidR="002C682F" w:rsidRPr="00967255">
        <w:rPr>
          <w:rFonts w:ascii="Times New Roman" w:hAnsi="Times New Roman"/>
          <w:sz w:val="28"/>
          <w:szCs w:val="28"/>
        </w:rPr>
        <w:t xml:space="preserve"> </w:t>
      </w:r>
      <w:r w:rsidRPr="00967255">
        <w:rPr>
          <w:rFonts w:ascii="Times New Roman" w:hAnsi="Times New Roman"/>
          <w:sz w:val="28"/>
          <w:szCs w:val="28"/>
        </w:rPr>
        <w:t>ул. Дружинников, 3б (Коминтерновский район).</w:t>
      </w:r>
    </w:p>
    <w:p w14:paraId="24063CDC"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14:paraId="1E598A48"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14:paraId="6C1AB522"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14:paraId="57A3D668"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14:paraId="436533C4"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14:paraId="1C7FB3D5"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14:paraId="6A22ACBF"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14:paraId="4F4A0855" w14:textId="77777777"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14:paraId="662E82C3" w14:textId="77777777"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14:paraId="215B6389" w14:textId="77777777"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14:paraId="4A063970" w14:textId="77777777"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14:paraId="6BD66024" w14:textId="77777777"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с 08.00 до 16.00;</w:t>
      </w:r>
    </w:p>
    <w:p w14:paraId="1A3338D8" w14:textId="77777777"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с 12.00 до 13.00;</w:t>
      </w:r>
    </w:p>
    <w:p w14:paraId="3A18825F" w14:textId="77777777"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выходные дни.</w:t>
      </w:r>
    </w:p>
    <w:p w14:paraId="594E506D" w14:textId="77777777"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8" w:name="Par551"/>
      <w:bookmarkEnd w:id="8"/>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14:paraId="2C703E3D" w14:textId="77777777"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14:paraId="69107F6D" w14:textId="77777777"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14:paraId="38F56D90" w14:textId="77777777"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14:paraId="3A78F58B"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4D70B33B" w14:textId="79BD1E82"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 </w:t>
      </w:r>
    </w:p>
    <w:p w14:paraId="7798C130" w14:textId="77777777"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14:paraId="3A3837B6" w14:textId="77777777"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14:paraId="19BE22E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2E4DACF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14:paraId="74F170A5" w14:textId="77777777"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14:paraId="6D7B5FE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14:paraId="311A10FB"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500A49B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14:paraId="35BAFE3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61B6A2A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368A960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7DA9FDE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14:paraId="7D7D863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5391DD8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1DECEBF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14:paraId="2524839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04D85E0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14:paraId="7B9BA17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C8DF5D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14:paraId="0D1C5DE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44BD80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14:paraId="3CABBF0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23CCC07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00FF98C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14:paraId="6894C91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14:paraId="2EF30CB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14:paraId="3D3B7E8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2E70F34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3E31D185"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14:paraId="183FB648"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с целью его раздела</w:t>
      </w:r>
    </w:p>
    <w:p w14:paraId="5F40AF4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4F9085A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w:t>
      </w:r>
      <w:r w:rsidRPr="00967255">
        <w:rPr>
          <w:rFonts w:ascii="Times New Roman" w:hAnsi="Times New Roman" w:cs="Times New Roman"/>
          <w:b w:val="0"/>
          <w:sz w:val="28"/>
          <w:szCs w:val="28"/>
        </w:rPr>
        <w:lastRenderedPageBreak/>
        <w:t>пользования (нужное подчеркнуть), прошу утвердить прилагаемую схему расположения земельного участка.</w:t>
      </w:r>
    </w:p>
    <w:p w14:paraId="7663B86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14:paraId="6AA6EAE3"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14:paraId="208DF6C9"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01413B37"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14:paraId="3E895751" w14:textId="77777777" w:rsidR="00415D2B"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p>
    <w:p w14:paraId="35E789F5"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14:paraId="0EA43E8B"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14:paraId="4E00195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74D9C77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61C639C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0CA2A85D"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14:paraId="5721A5F1"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14:paraId="40E7E432" w14:textId="77777777"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14:paraId="1B2A1D3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39B0AD83" w14:textId="755C4B4F"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w:t>
      </w:r>
    </w:p>
    <w:p w14:paraId="49FD5A33" w14:textId="77777777"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14:paraId="177A27AD" w14:textId="77777777"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14:paraId="4450E6D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6EB3F15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14:paraId="083F45EB" w14:textId="77777777"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14:paraId="7E6A06A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14:paraId="448D72E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017D0FA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14:paraId="35CE8BC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4FD532C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4109C74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2F2F81A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14:paraId="4C8CE13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53A8F21E"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135D3B6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14:paraId="7ABC6B0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2961F2F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14:paraId="2DB37D7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59E243B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14:paraId="584C570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03B3DDC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14:paraId="264F9ED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578C800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44179C8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14:paraId="58DCABAD"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14:paraId="24B2F46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0055C944"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7616E6A1" w14:textId="77777777"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14:paraId="679A9FC7"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14:paraId="31F09619"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14:paraId="75BAF9C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210CFFB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14:paraId="0ABAE0C8" w14:textId="77777777"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1360"/>
        <w:gridCol w:w="2268"/>
        <w:gridCol w:w="2268"/>
      </w:tblGrid>
      <w:tr w:rsidR="009F66A8" w:rsidRPr="00967255" w14:paraId="5602DFA5" w14:textId="77777777" w:rsidTr="00415D2B">
        <w:tc>
          <w:tcPr>
            <w:tcW w:w="567" w:type="dxa"/>
            <w:tcBorders>
              <w:top w:val="single" w:sz="4" w:space="0" w:color="auto"/>
              <w:left w:val="single" w:sz="4" w:space="0" w:color="auto"/>
              <w:bottom w:val="single" w:sz="4" w:space="0" w:color="auto"/>
              <w:right w:val="single" w:sz="4" w:space="0" w:color="auto"/>
            </w:tcBorders>
          </w:tcPr>
          <w:p w14:paraId="3E4E0F34"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N </w:t>
            </w:r>
            <w:r w:rsidRPr="00967255">
              <w:rPr>
                <w:rFonts w:ascii="Times New Roman" w:hAnsi="Times New Roman" w:cs="Times New Roman"/>
                <w:b w:val="0"/>
                <w:sz w:val="28"/>
                <w:szCs w:val="28"/>
              </w:rPr>
              <w:lastRenderedPageBreak/>
              <w:t>п/п</w:t>
            </w:r>
          </w:p>
        </w:tc>
        <w:tc>
          <w:tcPr>
            <w:tcW w:w="3119" w:type="dxa"/>
            <w:tcBorders>
              <w:top w:val="single" w:sz="4" w:space="0" w:color="auto"/>
              <w:left w:val="single" w:sz="4" w:space="0" w:color="auto"/>
              <w:bottom w:val="single" w:sz="4" w:space="0" w:color="auto"/>
              <w:right w:val="single" w:sz="4" w:space="0" w:color="auto"/>
            </w:tcBorders>
          </w:tcPr>
          <w:p w14:paraId="53AA20B8"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Адрес</w:t>
            </w:r>
          </w:p>
        </w:tc>
        <w:tc>
          <w:tcPr>
            <w:tcW w:w="1360" w:type="dxa"/>
            <w:tcBorders>
              <w:top w:val="single" w:sz="4" w:space="0" w:color="auto"/>
              <w:left w:val="single" w:sz="4" w:space="0" w:color="auto"/>
              <w:bottom w:val="single" w:sz="4" w:space="0" w:color="auto"/>
              <w:right w:val="single" w:sz="4" w:space="0" w:color="auto"/>
            </w:tcBorders>
          </w:tcPr>
          <w:p w14:paraId="40B62316"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Площадь, </w:t>
            </w:r>
            <w:r w:rsidRPr="00967255">
              <w:rPr>
                <w:rFonts w:ascii="Times New Roman" w:hAnsi="Times New Roman" w:cs="Times New Roman"/>
                <w:b w:val="0"/>
                <w:sz w:val="28"/>
                <w:szCs w:val="28"/>
              </w:rPr>
              <w:lastRenderedPageBreak/>
              <w:t>кв. м</w:t>
            </w:r>
          </w:p>
        </w:tc>
        <w:tc>
          <w:tcPr>
            <w:tcW w:w="2268" w:type="dxa"/>
            <w:tcBorders>
              <w:top w:val="single" w:sz="4" w:space="0" w:color="auto"/>
              <w:left w:val="single" w:sz="4" w:space="0" w:color="auto"/>
              <w:bottom w:val="single" w:sz="4" w:space="0" w:color="auto"/>
              <w:right w:val="single" w:sz="4" w:space="0" w:color="auto"/>
            </w:tcBorders>
          </w:tcPr>
          <w:p w14:paraId="266CE094"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Кадастровый </w:t>
            </w:r>
            <w:r w:rsidRPr="00967255">
              <w:rPr>
                <w:rFonts w:ascii="Times New Roman" w:hAnsi="Times New Roman" w:cs="Times New Roman"/>
                <w:b w:val="0"/>
                <w:sz w:val="28"/>
                <w:szCs w:val="28"/>
              </w:rPr>
              <w:lastRenderedPageBreak/>
              <w:t>номер</w:t>
            </w:r>
          </w:p>
        </w:tc>
        <w:tc>
          <w:tcPr>
            <w:tcW w:w="2268" w:type="dxa"/>
            <w:tcBorders>
              <w:top w:val="single" w:sz="4" w:space="0" w:color="auto"/>
              <w:left w:val="single" w:sz="4" w:space="0" w:color="auto"/>
              <w:bottom w:val="single" w:sz="4" w:space="0" w:color="auto"/>
              <w:right w:val="single" w:sz="4" w:space="0" w:color="auto"/>
            </w:tcBorders>
          </w:tcPr>
          <w:p w14:paraId="39F06296"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Разрешенное </w:t>
            </w:r>
            <w:r w:rsidRPr="00967255">
              <w:rPr>
                <w:rFonts w:ascii="Times New Roman" w:hAnsi="Times New Roman" w:cs="Times New Roman"/>
                <w:b w:val="0"/>
                <w:sz w:val="28"/>
                <w:szCs w:val="28"/>
              </w:rPr>
              <w:lastRenderedPageBreak/>
              <w:t>использование</w:t>
            </w:r>
          </w:p>
        </w:tc>
      </w:tr>
      <w:tr w:rsidR="009F66A8" w:rsidRPr="00967255" w14:paraId="46074046" w14:textId="77777777" w:rsidTr="00415D2B">
        <w:tc>
          <w:tcPr>
            <w:tcW w:w="567" w:type="dxa"/>
            <w:tcBorders>
              <w:top w:val="single" w:sz="4" w:space="0" w:color="auto"/>
              <w:left w:val="single" w:sz="4" w:space="0" w:color="auto"/>
              <w:bottom w:val="single" w:sz="4" w:space="0" w:color="auto"/>
              <w:right w:val="single" w:sz="4" w:space="0" w:color="auto"/>
            </w:tcBorders>
          </w:tcPr>
          <w:p w14:paraId="474A9DE6"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14985C0C"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340FE385"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09830C4"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993CC09"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14:paraId="06DCB72F" w14:textId="77777777" w:rsidTr="00415D2B">
        <w:tc>
          <w:tcPr>
            <w:tcW w:w="567" w:type="dxa"/>
            <w:tcBorders>
              <w:top w:val="single" w:sz="4" w:space="0" w:color="auto"/>
              <w:left w:val="single" w:sz="4" w:space="0" w:color="auto"/>
              <w:bottom w:val="single" w:sz="4" w:space="0" w:color="auto"/>
              <w:right w:val="single" w:sz="4" w:space="0" w:color="auto"/>
            </w:tcBorders>
          </w:tcPr>
          <w:p w14:paraId="1F399074"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E676F81"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612D9EFF"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E3995A6"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22EC231"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14:paraId="51F0A5B2" w14:textId="77777777" w:rsidTr="00415D2B">
        <w:tc>
          <w:tcPr>
            <w:tcW w:w="567" w:type="dxa"/>
            <w:tcBorders>
              <w:top w:val="single" w:sz="4" w:space="0" w:color="auto"/>
              <w:left w:val="single" w:sz="4" w:space="0" w:color="auto"/>
              <w:bottom w:val="single" w:sz="4" w:space="0" w:color="auto"/>
              <w:right w:val="single" w:sz="4" w:space="0" w:color="auto"/>
            </w:tcBorders>
          </w:tcPr>
          <w:p w14:paraId="5C6C3068"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D89F7AC"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70EF5EEB"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A194A9E"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75062F2"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14:paraId="14A44EC3" w14:textId="77777777" w:rsidTr="00415D2B">
        <w:tc>
          <w:tcPr>
            <w:tcW w:w="567" w:type="dxa"/>
            <w:tcBorders>
              <w:top w:val="single" w:sz="4" w:space="0" w:color="auto"/>
              <w:left w:val="single" w:sz="4" w:space="0" w:color="auto"/>
              <w:bottom w:val="single" w:sz="4" w:space="0" w:color="auto"/>
              <w:right w:val="single" w:sz="4" w:space="0" w:color="auto"/>
            </w:tcBorders>
          </w:tcPr>
          <w:p w14:paraId="181177F5"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133A0C2"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64AB1980"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2FE3A6A"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E13B219" w14:textId="77777777" w:rsidR="00415D2B" w:rsidRPr="00967255" w:rsidRDefault="00415D2B" w:rsidP="005D3750">
            <w:pPr>
              <w:pStyle w:val="ConsPlusNormal"/>
              <w:contextualSpacing/>
              <w:jc w:val="both"/>
              <w:rPr>
                <w:rFonts w:ascii="Times New Roman" w:hAnsi="Times New Roman" w:cs="Times New Roman"/>
                <w:b w:val="0"/>
                <w:sz w:val="28"/>
                <w:szCs w:val="28"/>
              </w:rPr>
            </w:pPr>
          </w:p>
        </w:tc>
      </w:tr>
    </w:tbl>
    <w:p w14:paraId="7E6E54F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69BEAEE5"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14:paraId="53486A52"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14:paraId="1C23B18B"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205EEE99"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14:paraId="74F439E6" w14:textId="77777777" w:rsidR="00415D2B"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p>
    <w:p w14:paraId="585E0FFC"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14:paraId="2B9811E3"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14:paraId="03F2F50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1AAFC76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64822996"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14:paraId="708257E6"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14:paraId="53730EC9" w14:textId="77777777"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14:paraId="000B152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14:paraId="443754BB"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14:paraId="19BA626E"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1E5EC492" w14:textId="7D1B43B5"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5D3750" w:rsidRPr="00967255">
        <w:rPr>
          <w:rFonts w:ascii="Times New Roman" w:hAnsi="Times New Roman" w:cs="Times New Roman"/>
          <w:b w:val="0"/>
          <w:sz w:val="28"/>
          <w:szCs w:val="28"/>
        </w:rPr>
        <w:t xml:space="preserve"> поселения</w:t>
      </w:r>
    </w:p>
    <w:p w14:paraId="34A7C7C4" w14:textId="77777777"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14:paraId="23A782EC" w14:textId="77777777"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14:paraId="6C564D9B"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45EC242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14:paraId="0F33B4ED" w14:textId="77777777"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14:paraId="4DB0A9E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14:paraId="0D722F6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70903B68"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14:paraId="6843F43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1FC2644"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1154BB1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7A9A70FD"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14:paraId="11EDA1F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646BEEA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1BAE652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14:paraId="0C6BCB7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E69211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14:paraId="42285F0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21D2754C"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14:paraId="21EAB1B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43B0696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14:paraId="61C9AAC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0A8896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2CAB0ADB"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14:paraId="38CC4B6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14:paraId="1074773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5F0E74E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48A7F91E"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14:paraId="6F0CD201"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14:paraId="59E175F6"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при объединении</w:t>
      </w:r>
    </w:p>
    <w:p w14:paraId="3977331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2CF0A3B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w:t>
      </w:r>
      <w:r w:rsidRPr="00967255">
        <w:rPr>
          <w:rFonts w:ascii="Times New Roman" w:hAnsi="Times New Roman" w:cs="Times New Roman"/>
          <w:b w:val="0"/>
          <w:sz w:val="28"/>
          <w:szCs w:val="28"/>
        </w:rPr>
        <w:lastRenderedPageBreak/>
        <w:t>__________________________________________, прошу утвердить прилагаемую схему расположения земельного участка.</w:t>
      </w:r>
    </w:p>
    <w:p w14:paraId="26C5AEED"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14:paraId="08D46ED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14:paraId="58AD4FE0"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0BDE2470"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64288AEB"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14:paraId="026635FD"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14:paraId="2631CB82"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14:paraId="5F58EE3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71B81A2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3ED070BC"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5D81AE0B"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14:paraId="52FEBC5A"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14:paraId="118CB92A" w14:textId="77777777"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14:paraId="5EA84C6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79873A6B" w14:textId="7DEFC275"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F96ED1" w:rsidRPr="00F96ED1">
        <w:rPr>
          <w:rFonts w:ascii="Times New Roman" w:hAnsi="Times New Roman" w:cs="Times New Roman"/>
          <w:b w:val="0"/>
          <w:sz w:val="28"/>
          <w:szCs w:val="28"/>
        </w:rPr>
        <w:t xml:space="preserve">Васильевского </w:t>
      </w:r>
      <w:r w:rsidR="00231879" w:rsidRPr="00967255">
        <w:rPr>
          <w:rFonts w:ascii="Times New Roman" w:hAnsi="Times New Roman" w:cs="Times New Roman"/>
          <w:b w:val="0"/>
          <w:sz w:val="28"/>
          <w:szCs w:val="28"/>
        </w:rPr>
        <w:t>сельского</w:t>
      </w:r>
      <w:r w:rsidR="006B23AA" w:rsidRPr="00967255">
        <w:rPr>
          <w:rFonts w:ascii="Times New Roman" w:hAnsi="Times New Roman" w:cs="Times New Roman"/>
          <w:b w:val="0"/>
          <w:sz w:val="28"/>
          <w:szCs w:val="28"/>
        </w:rPr>
        <w:t xml:space="preserve"> поселения </w:t>
      </w:r>
    </w:p>
    <w:p w14:paraId="53D90D83" w14:textId="77777777"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14:paraId="48E83122" w14:textId="77777777"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14:paraId="0EB1B754"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52D2BA0D"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14:paraId="793868D3" w14:textId="77777777"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14:paraId="041A5A4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14:paraId="0205C70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32B1601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14:paraId="59BF1DB4"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13E375B5"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1827692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3AF9290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14:paraId="03A7A5B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518C6153"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117E87D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14:paraId="3E2D2E8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665E9D19"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14:paraId="56BDC0CA"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4899F720"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14:paraId="55AA561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02B6D8C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14:paraId="3BA6106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14:paraId="6CCFD9F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14:paraId="7CE8EEEE"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14:paraId="0F230E62"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14:paraId="4EEB8B0F"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14:paraId="3D42A6E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14:paraId="4109A756"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2A6569A8" w14:textId="77777777"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14:paraId="0F931C97" w14:textId="77777777" w:rsidR="005D3750"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14:paraId="1EAF2E17" w14:textId="77777777" w:rsidR="00F96ED1" w:rsidRPr="00967255" w:rsidRDefault="00F96ED1" w:rsidP="005D3750">
      <w:pPr>
        <w:pStyle w:val="ConsPlusNormal"/>
        <w:ind w:firstLine="709"/>
        <w:contextualSpacing/>
        <w:jc w:val="center"/>
        <w:rPr>
          <w:rFonts w:ascii="Times New Roman" w:hAnsi="Times New Roman" w:cs="Times New Roman"/>
          <w:b w:val="0"/>
          <w:sz w:val="28"/>
          <w:szCs w:val="28"/>
        </w:rPr>
      </w:pPr>
    </w:p>
    <w:p w14:paraId="19BC7612" w14:textId="77777777"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14:paraId="6E0A4044"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1A506598"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14:paraId="1956397C" w14:textId="77777777"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1360"/>
        <w:gridCol w:w="2268"/>
        <w:gridCol w:w="2268"/>
      </w:tblGrid>
      <w:tr w:rsidR="009F66A8" w:rsidRPr="00967255" w14:paraId="2B22090D" w14:textId="77777777" w:rsidTr="00415D2B">
        <w:tc>
          <w:tcPr>
            <w:tcW w:w="567" w:type="dxa"/>
            <w:tcBorders>
              <w:top w:val="single" w:sz="4" w:space="0" w:color="auto"/>
              <w:left w:val="single" w:sz="4" w:space="0" w:color="auto"/>
              <w:bottom w:val="single" w:sz="4" w:space="0" w:color="auto"/>
              <w:right w:val="single" w:sz="4" w:space="0" w:color="auto"/>
            </w:tcBorders>
          </w:tcPr>
          <w:p w14:paraId="1BE8058B"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14:paraId="2F296184"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14:paraId="618ECB62"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14:paraId="3E1D64EA"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14:paraId="08B53795" w14:textId="77777777"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14:paraId="3BC2C6AB" w14:textId="77777777" w:rsidTr="00415D2B">
        <w:tc>
          <w:tcPr>
            <w:tcW w:w="567" w:type="dxa"/>
            <w:tcBorders>
              <w:top w:val="single" w:sz="4" w:space="0" w:color="auto"/>
              <w:left w:val="single" w:sz="4" w:space="0" w:color="auto"/>
              <w:bottom w:val="single" w:sz="4" w:space="0" w:color="auto"/>
              <w:right w:val="single" w:sz="4" w:space="0" w:color="auto"/>
            </w:tcBorders>
          </w:tcPr>
          <w:p w14:paraId="53C1FADC"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53C19A2B"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45445211"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90D25F9"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876AC75"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14:paraId="0C9D0E09" w14:textId="77777777" w:rsidTr="00415D2B">
        <w:tc>
          <w:tcPr>
            <w:tcW w:w="567" w:type="dxa"/>
            <w:tcBorders>
              <w:top w:val="single" w:sz="4" w:space="0" w:color="auto"/>
              <w:left w:val="single" w:sz="4" w:space="0" w:color="auto"/>
              <w:bottom w:val="single" w:sz="4" w:space="0" w:color="auto"/>
              <w:right w:val="single" w:sz="4" w:space="0" w:color="auto"/>
            </w:tcBorders>
          </w:tcPr>
          <w:p w14:paraId="3A4C5082"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14:paraId="1CB96285"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14:paraId="0F05533F"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A5763F0"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5A1D609" w14:textId="77777777" w:rsidR="009F66A8" w:rsidRPr="00967255" w:rsidRDefault="009F66A8" w:rsidP="005D3750">
            <w:pPr>
              <w:pStyle w:val="ConsPlusNormal"/>
              <w:contextualSpacing/>
              <w:jc w:val="both"/>
              <w:rPr>
                <w:rFonts w:ascii="Times New Roman" w:hAnsi="Times New Roman" w:cs="Times New Roman"/>
                <w:b w:val="0"/>
                <w:sz w:val="28"/>
                <w:szCs w:val="28"/>
              </w:rPr>
            </w:pPr>
          </w:p>
        </w:tc>
      </w:tr>
    </w:tbl>
    <w:p w14:paraId="00301EE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511F31A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14:paraId="34C0BF6B"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14:paraId="617C3560"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751884FB"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14:paraId="48B27A9C"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И.О.)</w:t>
      </w:r>
    </w:p>
    <w:p w14:paraId="02167C08"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М.П.</w:t>
      </w:r>
    </w:p>
    <w:p w14:paraId="33A0EBB7"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3F7F96C9"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1CC87C8E"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525F1DC4"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14:paraId="2605BB4D"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p>
    <w:p w14:paraId="44EF3D4F"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290FCC5A" w14:textId="77777777"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14:paraId="5E1F6B91"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14:paraId="766E6F77" w14:textId="77777777"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14:paraId="05B7279D" w14:textId="77777777"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14:paraId="5E775D6B" w14:textId="77777777"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АДМИНИСТРАТИВНЫХ ДЕЙСТВИЙ ПРИ ПРЕДОСТАВЛЕНИИ</w:t>
      </w:r>
      <w:r w:rsidR="005D3750"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RPr="00967255" w14:paraId="6097B942" w14:textId="77777777" w:rsidTr="004E741A">
        <w:trPr>
          <w:trHeight w:val="185"/>
        </w:trPr>
        <w:tc>
          <w:tcPr>
            <w:tcW w:w="7196" w:type="dxa"/>
          </w:tcPr>
          <w:p w14:paraId="2447B23B" w14:textId="77777777" w:rsidR="004E741A" w:rsidRPr="00967255" w:rsidRDefault="004E741A" w:rsidP="005D3750">
            <w:pPr>
              <w:pStyle w:val="ConsPlusNonformat"/>
              <w:contextualSpacing/>
              <w:jc w:val="center"/>
              <w:rPr>
                <w:rFonts w:ascii="Times New Roman" w:hAnsi="Times New Roman" w:cs="Times New Roman"/>
                <w:sz w:val="28"/>
                <w:szCs w:val="28"/>
              </w:rPr>
            </w:pPr>
          </w:p>
          <w:p w14:paraId="6D8D4B89" w14:textId="77777777"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14:paraId="37AB07CC" w14:textId="77777777" w:rsidR="004E741A"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57216" behindDoc="0" locked="0" layoutInCell="1" allowOverlap="1" wp14:anchorId="0C22FCE9" wp14:editId="354D1FB5">
                <wp:simplePos x="0" y="0"/>
                <wp:positionH relativeFrom="column">
                  <wp:posOffset>2675254</wp:posOffset>
                </wp:positionH>
                <wp:positionV relativeFrom="paragraph">
                  <wp:posOffset>-1905</wp:posOffset>
                </wp:positionV>
                <wp:extent cx="0" cy="158115"/>
                <wp:effectExtent l="0" t="0" r="19050" b="13335"/>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9F95BE" id="Прямая соединительная линия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&#1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RPr="00967255" w14:paraId="03F1FA76" w14:textId="77777777" w:rsidTr="004E741A">
        <w:trPr>
          <w:trHeight w:val="142"/>
        </w:trPr>
        <w:tc>
          <w:tcPr>
            <w:tcW w:w="7185" w:type="dxa"/>
          </w:tcPr>
          <w:p w14:paraId="3756E963" w14:textId="77777777"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5D3750" w:rsidRPr="00967255">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14:paraId="1C44515C" w14:textId="77777777" w:rsidR="004E741A"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6AC62AE8" wp14:editId="4F690369">
                      <wp:simplePos x="0" y="0"/>
                      <wp:positionH relativeFrom="column">
                        <wp:posOffset>2278380</wp:posOffset>
                      </wp:positionH>
                      <wp:positionV relativeFrom="paragraph">
                        <wp:posOffset>165100</wp:posOffset>
                      </wp:positionV>
                      <wp:extent cx="0" cy="401320"/>
                      <wp:effectExtent l="0" t="0" r="19050"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3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D6737F"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">
                      <o:lock v:ext="edit" shapetype="f"/>
                    </v:line>
                  </w:pict>
                </mc:Fallback>
              </mc:AlternateContent>
            </w:r>
          </w:p>
        </w:tc>
      </w:tr>
    </w:tbl>
    <w:p w14:paraId="752231A5" w14:textId="77777777" w:rsidR="004A4F96" w:rsidRPr="00967255" w:rsidRDefault="004A4F96" w:rsidP="005D3750">
      <w:pPr>
        <w:pStyle w:val="ConsPlusNonformat"/>
        <w:contextualSpacing/>
        <w:jc w:val="center"/>
        <w:rPr>
          <w:rFonts w:ascii="Times New Roman" w:hAnsi="Times New Roman" w:cs="Times New Roman"/>
          <w:sz w:val="28"/>
          <w:szCs w:val="28"/>
        </w:rPr>
      </w:pPr>
    </w:p>
    <w:p w14:paraId="3BD76A4C" w14:textId="77777777"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BF2731" w:rsidRPr="00967255" w14:paraId="4A7DD535" w14:textId="77777777" w:rsidTr="006B23AA">
        <w:tc>
          <w:tcPr>
            <w:tcW w:w="1809" w:type="dxa"/>
            <w:tcBorders>
              <w:right w:val="single" w:sz="4" w:space="0" w:color="auto"/>
            </w:tcBorders>
            <w:shd w:val="clear" w:color="auto" w:fill="auto"/>
          </w:tcPr>
          <w:p w14:paraId="5215BA0E" w14:textId="77777777"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14:paraId="268F79C3" w14:textId="77777777" w:rsidR="004A4F96" w:rsidRPr="00967255" w:rsidRDefault="0008776B" w:rsidP="005D3750">
            <w:pPr>
              <w:ind w:firstLine="0"/>
              <w:contextualSpacing/>
              <w:jc w:val="center"/>
              <w:rPr>
                <w:rFonts w:ascii="Times New Roman" w:hAnsi="Times New Roman"/>
                <w:sz w:val="28"/>
                <w:szCs w:val="28"/>
              </w:rPr>
            </w:pPr>
            <w:r w:rsidRPr="00967255">
              <w:rPr>
                <w:rFonts w:ascii="Times New Roman" w:hAnsi="Times New Roman"/>
                <w:noProof/>
                <w:sz w:val="28"/>
                <w:szCs w:val="28"/>
              </w:rPr>
              <mc:AlternateContent>
                <mc:Choice Requires="wps">
                  <w:drawing>
                    <wp:anchor distT="4294967295" distB="4294967295" distL="114300" distR="114300" simplePos="0" relativeHeight="251655168" behindDoc="0" locked="0" layoutInCell="1" allowOverlap="1" wp14:anchorId="0AB4BA2D" wp14:editId="5256FA75">
                      <wp:simplePos x="0" y="0"/>
                      <wp:positionH relativeFrom="column">
                        <wp:posOffset>-73660</wp:posOffset>
                      </wp:positionH>
                      <wp:positionV relativeFrom="paragraph">
                        <wp:posOffset>71119</wp:posOffset>
                      </wp:positionV>
                      <wp:extent cx="179705" cy="0"/>
                      <wp:effectExtent l="0" t="0" r="10795" b="1905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12B22C8" id="Прямая соединительная линия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">
                      <o:lock v:ext="edit" shapetype="f"/>
                    </v:line>
                  </w:pict>
                </mc:Fallback>
              </mc:AlternateContent>
            </w:r>
          </w:p>
        </w:tc>
        <w:tc>
          <w:tcPr>
            <w:tcW w:w="4536" w:type="dxa"/>
            <w:tcBorders>
              <w:left w:val="single" w:sz="4" w:space="0" w:color="auto"/>
              <w:right w:val="single" w:sz="4" w:space="0" w:color="auto"/>
            </w:tcBorders>
            <w:shd w:val="clear" w:color="auto" w:fill="auto"/>
          </w:tcPr>
          <w:p w14:paraId="693EFD09" w14:textId="77777777"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14:paraId="307E4240" w14:textId="77777777" w:rsidR="004A4F96" w:rsidRPr="00967255" w:rsidRDefault="0008776B" w:rsidP="005D3750">
            <w:pPr>
              <w:ind w:firstLine="0"/>
              <w:contextualSpacing/>
              <w:jc w:val="center"/>
              <w:rPr>
                <w:rFonts w:ascii="Times New Roman" w:hAnsi="Times New Roman"/>
                <w:sz w:val="28"/>
                <w:szCs w:val="28"/>
              </w:rPr>
            </w:pPr>
            <w:r w:rsidRPr="00967255">
              <w:rPr>
                <w:rFonts w:ascii="Times New Roman" w:hAnsi="Times New Roman"/>
                <w:noProof/>
                <w:sz w:val="28"/>
                <w:szCs w:val="28"/>
              </w:rPr>
              <mc:AlternateContent>
                <mc:Choice Requires="wps">
                  <w:drawing>
                    <wp:anchor distT="4294967295" distB="4294967295" distL="114300" distR="114300" simplePos="0" relativeHeight="251656192" behindDoc="0" locked="0" layoutInCell="1" allowOverlap="1" wp14:anchorId="6DD3377D" wp14:editId="5B04A035">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130423" id="Прямая соединительная линия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">
                      <o:lock v:ext="edit" shapetype="f"/>
                    </v:line>
                  </w:pict>
                </mc:Fallback>
              </mc:AlternateContent>
            </w:r>
          </w:p>
        </w:tc>
        <w:tc>
          <w:tcPr>
            <w:tcW w:w="1560" w:type="dxa"/>
            <w:tcBorders>
              <w:left w:val="single" w:sz="4" w:space="0" w:color="auto"/>
            </w:tcBorders>
            <w:shd w:val="clear" w:color="auto" w:fill="auto"/>
          </w:tcPr>
          <w:p w14:paraId="76C04E04" w14:textId="77777777"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14:paraId="58691F81" w14:textId="77777777" w:rsidR="004A4F96" w:rsidRPr="00967255" w:rsidRDefault="0008776B"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5B82FD60" wp14:editId="4B3F29D6">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B74110" id="Прямая соединительная линия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">
                <o:lock v:ext="edit" shapetype="f"/>
              </v:line>
            </w:pict>
          </mc:Fallback>
        </mc:AlternateContent>
      </w: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59264" behindDoc="0" locked="0" layoutInCell="1" allowOverlap="1" wp14:anchorId="5134C80A" wp14:editId="70EB048B">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7FFC7" id="Прямая соединительная линия 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5D3750" w:rsidRPr="00967255" w14:paraId="04C5BCA5" w14:textId="77777777" w:rsidTr="006B23AA">
        <w:tc>
          <w:tcPr>
            <w:tcW w:w="3936" w:type="dxa"/>
            <w:tcBorders>
              <w:bottom w:val="single" w:sz="4" w:space="0" w:color="auto"/>
              <w:right w:val="single" w:sz="4" w:space="0" w:color="auto"/>
            </w:tcBorders>
            <w:shd w:val="clear" w:color="auto" w:fill="auto"/>
          </w:tcPr>
          <w:p w14:paraId="53EA7C1E" w14:textId="77777777"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14:paraId="65A86616" w14:textId="77777777"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14:paraId="08613602" w14:textId="77777777"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14:paraId="1461A04E" w14:textId="77777777"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14:paraId="004F7EF2" w14:textId="77777777" w:rsidR="00DE05C5" w:rsidRPr="00967255" w:rsidRDefault="0008776B"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14:anchorId="031A2B55" wp14:editId="1DFCFF79">
                      <wp:simplePos x="0" y="0"/>
                      <wp:positionH relativeFrom="column">
                        <wp:posOffset>1570989</wp:posOffset>
                      </wp:positionH>
                      <wp:positionV relativeFrom="paragraph">
                        <wp:posOffset>907415</wp:posOffset>
                      </wp:positionV>
                      <wp:extent cx="0" cy="200025"/>
                      <wp:effectExtent l="0" t="0" r="1905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47B874" id="Прямая соединительная линия 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">
                      <o:lock v:ext="edit" shapetype="f"/>
                    </v:line>
                  </w:pict>
                </mc:Fallback>
              </mc:AlternateConten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14:paraId="3150C8D0" w14:textId="77777777" w:rsidTr="00415D2B">
        <w:tc>
          <w:tcPr>
            <w:tcW w:w="3936" w:type="dxa"/>
            <w:tcBorders>
              <w:top w:val="nil"/>
              <w:left w:val="nil"/>
              <w:bottom w:val="single" w:sz="4" w:space="0" w:color="auto"/>
              <w:right w:val="nil"/>
            </w:tcBorders>
            <w:shd w:val="clear" w:color="auto" w:fill="auto"/>
          </w:tcPr>
          <w:p w14:paraId="30E2B84C" w14:textId="77777777"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14:paraId="04C4FFDC" w14:textId="77777777"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14:paraId="149849B8" w14:textId="77777777"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14:paraId="3EBD5A7A" w14:textId="77777777" w:rsidTr="00415D2B">
        <w:tc>
          <w:tcPr>
            <w:tcW w:w="3936" w:type="dxa"/>
            <w:tcBorders>
              <w:top w:val="single" w:sz="4" w:space="0" w:color="auto"/>
              <w:right w:val="single" w:sz="4" w:space="0" w:color="auto"/>
            </w:tcBorders>
            <w:shd w:val="clear" w:color="auto" w:fill="auto"/>
          </w:tcPr>
          <w:p w14:paraId="03348ECC" w14:textId="77777777"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lastRenderedPageBreak/>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14:paraId="1256DEEC" w14:textId="77777777"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14:paraId="29B2C56A" w14:textId="77777777"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14:paraId="4A4C32C9" w14:textId="77777777"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w:t>
            </w:r>
            <w:r w:rsidR="002C682F" w:rsidRPr="00967255">
              <w:rPr>
                <w:rFonts w:ascii="Times New Roman" w:hAnsi="Times New Roman" w:cs="Times New Roman"/>
                <w:sz w:val="28"/>
                <w:szCs w:val="28"/>
              </w:rPr>
              <w:t xml:space="preserve"> </w:t>
            </w:r>
            <w:r w:rsidRPr="00967255">
              <w:rPr>
                <w:rFonts w:ascii="Times New Roman" w:hAnsi="Times New Roman" w:cs="Times New Roman"/>
                <w:sz w:val="28"/>
                <w:szCs w:val="28"/>
              </w:rPr>
              <w:t>на которые не разграничена, на кадастровом плане территории в связи с их разделом или объединением;</w:t>
            </w:r>
          </w:p>
          <w:p w14:paraId="68451ED9" w14:textId="77777777"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14:paraId="0144C687" w14:textId="77777777" w:rsidR="004A4F96" w:rsidRPr="00967255" w:rsidRDefault="004A4F96" w:rsidP="002C682F">
      <w:pPr>
        <w:pStyle w:val="ConsPlusNonformat"/>
        <w:ind w:firstLine="709"/>
        <w:contextualSpacing/>
        <w:jc w:val="both"/>
        <w:rPr>
          <w:rFonts w:ascii="Times New Roman" w:hAnsi="Times New Roman" w:cs="Times New Roman"/>
          <w:sz w:val="28"/>
          <w:szCs w:val="28"/>
        </w:rPr>
      </w:pPr>
    </w:p>
    <w:p w14:paraId="4680D21B" w14:textId="77777777"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14:paraId="57091DF7" w14:textId="77777777"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14:paraId="13CF6EF7" w14:textId="77777777"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14:paraId="17E0B23B" w14:textId="77777777"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14:paraId="22223343" w14:textId="77777777"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F5245A"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14:paraId="1515632A"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p>
    <w:p w14:paraId="708A0338"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Настоящим удостоверяется, что заявитель</w:t>
      </w:r>
    </w:p>
    <w:p w14:paraId="79AA67B0"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1958BDF5"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(фамилия, имя, отчество)</w:t>
      </w:r>
    </w:p>
    <w:p w14:paraId="7C7C0C95"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p>
    <w:p w14:paraId="3DFBB341" w14:textId="77777777"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2C682F"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14:paraId="7C1899A7" w14:textId="77777777" w:rsidR="00627548" w:rsidRPr="00967255" w:rsidRDefault="00627548" w:rsidP="002C682F">
      <w:pPr>
        <w:pStyle w:val="ConsPlusNonformat"/>
        <w:ind w:firstLine="709"/>
        <w:contextualSpacing/>
        <w:jc w:val="both"/>
        <w:rPr>
          <w:rFonts w:ascii="Times New Roman" w:hAnsi="Times New Roman" w:cs="Times New Roman"/>
          <w:sz w:val="28"/>
          <w:szCs w:val="28"/>
        </w:rPr>
      </w:pPr>
    </w:p>
    <w:p w14:paraId="56CBA217"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14:paraId="5D162119"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(число)</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(месяц прописью)</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(год)</w:t>
      </w:r>
    </w:p>
    <w:p w14:paraId="3500A6A2"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p>
    <w:p w14:paraId="75055390"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14:paraId="6863BCC9" w14:textId="77777777"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14:paraId="554E666D"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14:paraId="3BBC43A8"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14:paraId="407C58A0"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14:paraId="7D60CEBC"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05E7EF9F"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2DE05AD7"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1309A6CD" w14:textId="77777777"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7450BEE4" w14:textId="77777777" w:rsidR="0062754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p>
    <w:p w14:paraId="58B8286A"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627548" w:rsidRPr="00967255">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14:paraId="2BF34074" w14:textId="77777777"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14:paraId="2DFC62BB" w14:textId="77777777" w:rsidR="009F66A8" w:rsidRPr="00967255" w:rsidRDefault="009F66A8" w:rsidP="002C682F">
      <w:pPr>
        <w:pStyle w:val="ConsPlusNonformat"/>
        <w:ind w:firstLine="709"/>
        <w:contextualSpacing/>
        <w:jc w:val="both"/>
        <w:rPr>
          <w:rFonts w:ascii="Times New Roman" w:hAnsi="Times New Roman" w:cs="Times New Roman"/>
          <w:sz w:val="28"/>
          <w:szCs w:val="28"/>
        </w:rPr>
      </w:pPr>
    </w:p>
    <w:p w14:paraId="46646970" w14:textId="77777777"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14:paraId="152DCECC" w14:textId="77777777" w:rsidR="009F66A8" w:rsidRPr="00967255" w:rsidRDefault="002C682F"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(должность специалиста,</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(подпись)</w:t>
      </w:r>
      <w:r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(расшифровка подписи)</w:t>
      </w:r>
      <w:r w:rsidR="00F5245A" w:rsidRPr="00967255">
        <w:rPr>
          <w:rFonts w:ascii="Times New Roman" w:hAnsi="Times New Roman" w:cs="Times New Roman"/>
          <w:sz w:val="28"/>
          <w:szCs w:val="28"/>
        </w:rPr>
        <w:t xml:space="preserve"> </w:t>
      </w:r>
      <w:r w:rsidR="009F66A8" w:rsidRPr="00967255">
        <w:rPr>
          <w:rFonts w:ascii="Times New Roman" w:hAnsi="Times New Roman" w:cs="Times New Roman"/>
          <w:sz w:val="28"/>
          <w:szCs w:val="28"/>
        </w:rPr>
        <w:t>ответственного за прием документов)</w:t>
      </w:r>
    </w:p>
    <w:sectPr w:rsidR="009F66A8" w:rsidRPr="00967255" w:rsidSect="002C682F">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9017" w14:textId="77777777" w:rsidR="00625A65" w:rsidRDefault="00625A65" w:rsidP="004C3006">
      <w:r>
        <w:separator/>
      </w:r>
    </w:p>
  </w:endnote>
  <w:endnote w:type="continuationSeparator" w:id="0">
    <w:p w14:paraId="005687A0" w14:textId="77777777" w:rsidR="00625A65" w:rsidRDefault="00625A65"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042C" w14:textId="77777777" w:rsidR="00154C1B" w:rsidRDefault="00154C1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BC39" w14:textId="77777777" w:rsidR="00154C1B" w:rsidRDefault="00154C1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50CE" w14:textId="77777777" w:rsidR="00154C1B" w:rsidRDefault="00154C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F0E" w14:textId="77777777" w:rsidR="00625A65" w:rsidRDefault="00625A65" w:rsidP="004C3006">
      <w:r>
        <w:separator/>
      </w:r>
    </w:p>
  </w:footnote>
  <w:footnote w:type="continuationSeparator" w:id="0">
    <w:p w14:paraId="04010EF0" w14:textId="77777777" w:rsidR="00625A65" w:rsidRDefault="00625A65" w:rsidP="004C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5F03" w14:textId="77777777" w:rsidR="00154C1B" w:rsidRDefault="00154C1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2971" w14:textId="77777777" w:rsidR="00154C1B" w:rsidRPr="00467BE3" w:rsidRDefault="00154C1B">
    <w:pPr>
      <w:pStyle w:val="af1"/>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68C" w14:textId="77777777" w:rsidR="00154C1B" w:rsidRDefault="00154C1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2144495242">
    <w:abstractNumId w:val="4"/>
  </w:num>
  <w:num w:numId="2" w16cid:durableId="173015175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076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20009">
    <w:abstractNumId w:val="0"/>
  </w:num>
  <w:num w:numId="5" w16cid:durableId="1494906552">
    <w:abstractNumId w:val="5"/>
  </w:num>
  <w:num w:numId="6" w16cid:durableId="2133815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07"/>
    <w:rsid w:val="00004F89"/>
    <w:rsid w:val="0002107B"/>
    <w:rsid w:val="00021EEC"/>
    <w:rsid w:val="00033511"/>
    <w:rsid w:val="00037A63"/>
    <w:rsid w:val="00052F81"/>
    <w:rsid w:val="000568D3"/>
    <w:rsid w:val="0008776B"/>
    <w:rsid w:val="000C7DFC"/>
    <w:rsid w:val="000F7789"/>
    <w:rsid w:val="00116C89"/>
    <w:rsid w:val="00154C1B"/>
    <w:rsid w:val="001604CB"/>
    <w:rsid w:val="00171A4B"/>
    <w:rsid w:val="001F7DC8"/>
    <w:rsid w:val="00200603"/>
    <w:rsid w:val="00222E06"/>
    <w:rsid w:val="00231879"/>
    <w:rsid w:val="00270444"/>
    <w:rsid w:val="00297A2B"/>
    <w:rsid w:val="002C682F"/>
    <w:rsid w:val="002E6E52"/>
    <w:rsid w:val="00311BCC"/>
    <w:rsid w:val="00346579"/>
    <w:rsid w:val="00353710"/>
    <w:rsid w:val="003D1BBE"/>
    <w:rsid w:val="003E3B9D"/>
    <w:rsid w:val="00401C69"/>
    <w:rsid w:val="00412067"/>
    <w:rsid w:val="00413895"/>
    <w:rsid w:val="004147EF"/>
    <w:rsid w:val="00415D2B"/>
    <w:rsid w:val="00431CC7"/>
    <w:rsid w:val="004523BA"/>
    <w:rsid w:val="00454AFE"/>
    <w:rsid w:val="00467BE3"/>
    <w:rsid w:val="00485027"/>
    <w:rsid w:val="004A22C4"/>
    <w:rsid w:val="004A4F96"/>
    <w:rsid w:val="004C3006"/>
    <w:rsid w:val="004E741A"/>
    <w:rsid w:val="004F5D0E"/>
    <w:rsid w:val="004F74DE"/>
    <w:rsid w:val="005234E0"/>
    <w:rsid w:val="00523851"/>
    <w:rsid w:val="00557A08"/>
    <w:rsid w:val="0056525E"/>
    <w:rsid w:val="00571D7C"/>
    <w:rsid w:val="00584758"/>
    <w:rsid w:val="005C2D58"/>
    <w:rsid w:val="005D3750"/>
    <w:rsid w:val="00625A65"/>
    <w:rsid w:val="00627548"/>
    <w:rsid w:val="006370F2"/>
    <w:rsid w:val="006B23AA"/>
    <w:rsid w:val="006C640B"/>
    <w:rsid w:val="006E0BC8"/>
    <w:rsid w:val="007048A6"/>
    <w:rsid w:val="00722396"/>
    <w:rsid w:val="00726307"/>
    <w:rsid w:val="007342A7"/>
    <w:rsid w:val="0075684E"/>
    <w:rsid w:val="00783B61"/>
    <w:rsid w:val="007A6B01"/>
    <w:rsid w:val="007C0E73"/>
    <w:rsid w:val="007C0E8B"/>
    <w:rsid w:val="007D6478"/>
    <w:rsid w:val="008B527A"/>
    <w:rsid w:val="008E59CD"/>
    <w:rsid w:val="008F0793"/>
    <w:rsid w:val="009228D6"/>
    <w:rsid w:val="00923C0E"/>
    <w:rsid w:val="009465F5"/>
    <w:rsid w:val="00967255"/>
    <w:rsid w:val="009916CC"/>
    <w:rsid w:val="009E4FB9"/>
    <w:rsid w:val="009F66A8"/>
    <w:rsid w:val="00A02E5B"/>
    <w:rsid w:val="00A43410"/>
    <w:rsid w:val="00A6356D"/>
    <w:rsid w:val="00A65C1E"/>
    <w:rsid w:val="00A83294"/>
    <w:rsid w:val="00AA7136"/>
    <w:rsid w:val="00AB23A9"/>
    <w:rsid w:val="00AC701C"/>
    <w:rsid w:val="00B04A54"/>
    <w:rsid w:val="00B06F45"/>
    <w:rsid w:val="00B60F19"/>
    <w:rsid w:val="00BD660A"/>
    <w:rsid w:val="00BE5F05"/>
    <w:rsid w:val="00BF2731"/>
    <w:rsid w:val="00BF72FF"/>
    <w:rsid w:val="00C04587"/>
    <w:rsid w:val="00C2210C"/>
    <w:rsid w:val="00C2660B"/>
    <w:rsid w:val="00C537E1"/>
    <w:rsid w:val="00C6144A"/>
    <w:rsid w:val="00C63EE4"/>
    <w:rsid w:val="00CA0140"/>
    <w:rsid w:val="00D0258D"/>
    <w:rsid w:val="00D35446"/>
    <w:rsid w:val="00D57F5F"/>
    <w:rsid w:val="00DC2DBB"/>
    <w:rsid w:val="00DE05C5"/>
    <w:rsid w:val="00E16091"/>
    <w:rsid w:val="00E23757"/>
    <w:rsid w:val="00F00414"/>
    <w:rsid w:val="00F43D87"/>
    <w:rsid w:val="00F5245A"/>
    <w:rsid w:val="00F832E0"/>
    <w:rsid w:val="00F96ED1"/>
    <w:rsid w:val="00F97A57"/>
    <w:rsid w:val="00FB7573"/>
    <w:rsid w:val="00FC78EC"/>
    <w:rsid w:val="00FD5951"/>
    <w:rsid w:val="00FE5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23A"/>
  <w15:docId w15:val="{9BF7E5AB-86D9-4A0B-9718-6658DCD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TotalTime>
  <Pages>40</Pages>
  <Words>11831</Words>
  <Characters>67441</Characters>
  <Application>Microsoft Office Word</Application>
  <DocSecurity>0</DocSecurity>
  <Lines>562</Lines>
  <Paragraphs>158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Reanimator Extreme Edition</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Admin</cp:lastModifiedBy>
  <cp:revision>9</cp:revision>
  <cp:lastPrinted>2016-09-06T06:12:00Z</cp:lastPrinted>
  <dcterms:created xsi:type="dcterms:W3CDTF">2023-09-20T11:07:00Z</dcterms:created>
  <dcterms:modified xsi:type="dcterms:W3CDTF">2023-09-25T06:01:00Z</dcterms:modified>
</cp:coreProperties>
</file>