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F8" w:rsidRPr="00F345F8" w:rsidRDefault="00F345F8" w:rsidP="00F345F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345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F8" w:rsidRPr="00F345F8" w:rsidRDefault="00F345F8" w:rsidP="00F345F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45F8" w:rsidRPr="00F345F8" w:rsidRDefault="00F345F8" w:rsidP="00F345F8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F345F8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 Бутурлиновского муниципального района</w:t>
      </w:r>
    </w:p>
    <w:p w:rsidR="00F345F8" w:rsidRPr="00F345F8" w:rsidRDefault="00F345F8" w:rsidP="00F345F8">
      <w:pPr>
        <w:ind w:firstLine="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F345F8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F345F8" w:rsidRPr="00F345F8" w:rsidRDefault="00F345F8" w:rsidP="00F345F8">
      <w:pPr>
        <w:ind w:firstLine="0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F345F8" w:rsidRPr="00F345F8" w:rsidRDefault="00F345F8" w:rsidP="00F345F8">
      <w:pPr>
        <w:keepNext/>
        <w:widowControl w:val="0"/>
        <w:autoSpaceDE w:val="0"/>
        <w:autoSpaceDN w:val="0"/>
        <w:adjustRightInd w:val="0"/>
        <w:spacing w:line="260" w:lineRule="auto"/>
        <w:ind w:firstLine="0"/>
        <w:jc w:val="center"/>
        <w:outlineLvl w:val="0"/>
        <w:rPr>
          <w:rFonts w:ascii="Times New Roman" w:hAnsi="Times New Roman"/>
          <w:b/>
          <w:iCs/>
          <w:sz w:val="40"/>
          <w:szCs w:val="40"/>
          <w:lang w:val="x-none" w:eastAsia="x-none"/>
        </w:rPr>
      </w:pPr>
      <w:r w:rsidRPr="00F345F8">
        <w:rPr>
          <w:rFonts w:ascii="Times New Roman" w:hAnsi="Times New Roman"/>
          <w:b/>
          <w:iCs/>
          <w:sz w:val="40"/>
          <w:szCs w:val="40"/>
          <w:lang w:val="x-none" w:eastAsia="x-none"/>
        </w:rPr>
        <w:t>ПОСТАНОВЛЕНИЕ</w:t>
      </w:r>
    </w:p>
    <w:p w:rsidR="00F345F8" w:rsidRPr="00F345F8" w:rsidRDefault="00F345F8" w:rsidP="00F345F8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F345F8" w:rsidRPr="00F345F8" w:rsidRDefault="00F345F8" w:rsidP="00F345F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345F8">
        <w:rPr>
          <w:rFonts w:ascii="Times New Roman" w:hAnsi="Times New Roman"/>
          <w:sz w:val="28"/>
          <w:szCs w:val="28"/>
        </w:rPr>
        <w:t xml:space="preserve">от </w:t>
      </w:r>
      <w:r w:rsidR="00103DBA">
        <w:rPr>
          <w:rFonts w:ascii="Times New Roman" w:hAnsi="Times New Roman"/>
          <w:sz w:val="28"/>
          <w:szCs w:val="28"/>
        </w:rPr>
        <w:t>09 августа</w:t>
      </w:r>
      <w:r w:rsidRPr="00F345F8">
        <w:rPr>
          <w:rFonts w:ascii="Times New Roman" w:hAnsi="Times New Roman"/>
          <w:sz w:val="28"/>
          <w:szCs w:val="28"/>
        </w:rPr>
        <w:t xml:space="preserve"> 2024 года   №</w:t>
      </w:r>
      <w:r w:rsidR="00103DBA">
        <w:rPr>
          <w:rFonts w:ascii="Times New Roman" w:hAnsi="Times New Roman"/>
          <w:sz w:val="28"/>
          <w:szCs w:val="28"/>
        </w:rPr>
        <w:t xml:space="preserve"> 32</w:t>
      </w:r>
      <w:bookmarkStart w:id="0" w:name="_GoBack"/>
      <w:bookmarkEnd w:id="0"/>
    </w:p>
    <w:p w:rsidR="00F345F8" w:rsidRPr="00F345F8" w:rsidRDefault="00F345F8" w:rsidP="00F345F8">
      <w:pPr>
        <w:ind w:firstLine="0"/>
        <w:jc w:val="left"/>
        <w:rPr>
          <w:rFonts w:ascii="Times New Roman" w:hAnsi="Times New Roman"/>
        </w:rPr>
      </w:pPr>
      <w:r w:rsidRPr="00F345F8">
        <w:rPr>
          <w:rFonts w:ascii="Times New Roman" w:hAnsi="Times New Roman"/>
          <w:sz w:val="28"/>
          <w:szCs w:val="28"/>
        </w:rPr>
        <w:t xml:space="preserve">           </w:t>
      </w:r>
      <w:r w:rsidRPr="00F345F8">
        <w:rPr>
          <w:rFonts w:ascii="Times New Roman" w:hAnsi="Times New Roman"/>
        </w:rPr>
        <w:t>с. Васильевка</w:t>
      </w:r>
    </w:p>
    <w:p w:rsidR="00F345F8" w:rsidRDefault="00F345F8" w:rsidP="00305E1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Требований к порядку,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форме и срокам информирования граждан,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принятых на учет нуждающихся в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>предоставлении жилых помещений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 по договорам найма жилых помещений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 жилищного фонда социального использования,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о количестве жилых помещений,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которые могут быть предоставлены </w:t>
      </w:r>
    </w:p>
    <w:p w:rsidR="00F345F8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 xml:space="preserve">по договорам найма жилых помещений </w:t>
      </w:r>
    </w:p>
    <w:p w:rsidR="00305E1E" w:rsidRPr="00F345F8" w:rsidRDefault="00305E1E" w:rsidP="00F345F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F345F8">
        <w:rPr>
          <w:rFonts w:ascii="Times New Roman" w:hAnsi="Times New Roman"/>
          <w:b/>
          <w:bCs/>
          <w:kern w:val="28"/>
          <w:sz w:val="28"/>
          <w:szCs w:val="28"/>
        </w:rPr>
        <w:t>жилищного фонда социального использования</w:t>
      </w:r>
    </w:p>
    <w:p w:rsidR="00305E1E" w:rsidRPr="00305E1E" w:rsidRDefault="00305E1E" w:rsidP="00305E1E">
      <w:pPr>
        <w:ind w:firstLine="709"/>
        <w:rPr>
          <w:rFonts w:cs="Arial"/>
          <w:color w:val="000000"/>
          <w:lang w:eastAsia="ar-SA"/>
        </w:rPr>
      </w:pPr>
    </w:p>
    <w:p w:rsid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F345F8" w:rsidRDefault="00F345F8" w:rsidP="00F345F8">
      <w:pPr>
        <w:tabs>
          <w:tab w:val="left" w:pos="2760"/>
        </w:tabs>
        <w:jc w:val="center"/>
        <w:rPr>
          <w:rFonts w:ascii="Times New Roman" w:hAnsi="Times New Roman"/>
          <w:sz w:val="28"/>
          <w:szCs w:val="28"/>
        </w:rPr>
      </w:pPr>
    </w:p>
    <w:p w:rsidR="00F345F8" w:rsidRPr="008026E8" w:rsidRDefault="00F345F8" w:rsidP="00F345F8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</w:rPr>
      </w:pPr>
      <w:r w:rsidRPr="008026E8">
        <w:rPr>
          <w:rFonts w:ascii="Times New Roman" w:hAnsi="Times New Roman"/>
          <w:b/>
          <w:sz w:val="28"/>
          <w:szCs w:val="28"/>
        </w:rPr>
        <w:t>ПОСТАНОВЛЯЕТ</w:t>
      </w:r>
      <w:r w:rsidR="008026E8">
        <w:rPr>
          <w:rFonts w:ascii="Times New Roman" w:hAnsi="Times New Roman"/>
          <w:b/>
          <w:sz w:val="28"/>
          <w:szCs w:val="28"/>
        </w:rPr>
        <w:t>: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опубликовать на официальном сайте администрации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F345F8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интернет (</w:t>
      </w:r>
      <w:r w:rsidR="00F345F8" w:rsidRPr="00F345F8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https://vasilevskoe-r20.gosweb.gosuslugi.ru/</w:t>
      </w:r>
      <w:r w:rsidR="00F345F8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)</w:t>
      </w:r>
      <w:r w:rsidRPr="00F345F8">
        <w:rPr>
          <w:rFonts w:ascii="Times New Roman" w:hAnsi="Times New Roman"/>
          <w:color w:val="000000"/>
          <w:sz w:val="28"/>
          <w:szCs w:val="28"/>
        </w:rPr>
        <w:t>.</w:t>
      </w:r>
    </w:p>
    <w:p w:rsidR="00F345F8" w:rsidRDefault="00F345F8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05E1E" w:rsidRPr="00F345F8" w:rsidTr="00F345F8">
        <w:tc>
          <w:tcPr>
            <w:tcW w:w="3190" w:type="dxa"/>
          </w:tcPr>
          <w:p w:rsidR="00305E1E" w:rsidRPr="00F345F8" w:rsidRDefault="00305E1E" w:rsidP="00305E1E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F345F8" w:rsidRDefault="00305E1E" w:rsidP="00305E1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E1E" w:rsidRPr="00F345F8" w:rsidRDefault="00305E1E" w:rsidP="00305E1E">
            <w:pPr>
              <w:ind w:hanging="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45F8" w:rsidRPr="00F345F8" w:rsidRDefault="00F345F8" w:rsidP="00F345F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345F8">
        <w:rPr>
          <w:rFonts w:ascii="Times New Roman" w:hAnsi="Times New Roman"/>
          <w:sz w:val="28"/>
          <w:szCs w:val="28"/>
        </w:rPr>
        <w:t>Глава Васильевского сельского поселения                              Т.А. Котелевская</w:t>
      </w:r>
    </w:p>
    <w:p w:rsidR="00305E1E" w:rsidRPr="00F345F8" w:rsidRDefault="00305E1E" w:rsidP="00F345F8">
      <w:pPr>
        <w:ind w:left="5103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F345F8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305E1E" w:rsidRPr="00F345F8" w:rsidRDefault="00F345F8" w:rsidP="00F345F8">
      <w:pPr>
        <w:ind w:left="4820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Васильевского</w:t>
      </w:r>
      <w:r w:rsidR="00305E1E"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="00305E1E" w:rsidRPr="00F345F8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305E1E" w:rsidRPr="00F345F8">
        <w:rPr>
          <w:rFonts w:ascii="Times New Roman" w:hAnsi="Times New Roman"/>
          <w:color w:val="000000"/>
          <w:sz w:val="28"/>
          <w:szCs w:val="28"/>
        </w:rPr>
        <w:t xml:space="preserve">.2024 г № </w:t>
      </w:r>
      <w:r>
        <w:rPr>
          <w:rFonts w:ascii="Times New Roman" w:hAnsi="Times New Roman"/>
          <w:color w:val="000000"/>
          <w:sz w:val="28"/>
          <w:szCs w:val="28"/>
        </w:rPr>
        <w:t>32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F345F8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>Требования</w:t>
      </w:r>
    </w:p>
    <w:p w:rsidR="00305E1E" w:rsidRPr="00F345F8" w:rsidRDefault="00305E1E" w:rsidP="00305E1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12"/>
      <w:bookmarkEnd w:id="1"/>
      <w:r w:rsidRPr="00F345F8">
        <w:rPr>
          <w:rFonts w:ascii="Times New Roman" w:hAnsi="Times New Roman"/>
          <w:color w:val="000000"/>
          <w:sz w:val="28"/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F345F8">
        <w:rPr>
          <w:rFonts w:ascii="Times New Roman" w:hAnsi="Times New Roman"/>
          <w:color w:val="000000"/>
          <w:sz w:val="28"/>
          <w:szCs w:val="28"/>
        </w:rPr>
        <w:t xml:space="preserve">Васильевского 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сельского поселения следующую информацию: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2. Указанная в пункте 1 настоящих Требований информация предоставляется наймодателями: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F345F8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F345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45F8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F345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45F8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F345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45F8">
        <w:rPr>
          <w:rFonts w:ascii="Times New Roman" w:hAnsi="Times New Roman"/>
          <w:color w:val="000000"/>
          <w:sz w:val="28"/>
          <w:szCs w:val="28"/>
        </w:rPr>
        <w:t>Windows</w:t>
      </w:r>
      <w:proofErr w:type="spellEnd"/>
      <w:r w:rsidRPr="00F345F8">
        <w:rPr>
          <w:rFonts w:ascii="Times New Roman" w:hAnsi="Times New Roman"/>
          <w:color w:val="000000"/>
          <w:sz w:val="28"/>
          <w:szCs w:val="28"/>
        </w:rPr>
        <w:t>.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21"/>
      <w:bookmarkEnd w:id="2"/>
      <w:r w:rsidRPr="00F345F8">
        <w:rPr>
          <w:rFonts w:ascii="Times New Roman" w:hAnsi="Times New Roman"/>
          <w:color w:val="000000"/>
          <w:sz w:val="28"/>
          <w:szCs w:val="28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</w:t>
      </w:r>
      <w:r w:rsidRPr="00F345F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предоставлены) размещается администрацией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поселения: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а) на сайте администрации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б) на информационных стендах в помещении </w:t>
      </w:r>
      <w:r w:rsidR="00F345F8">
        <w:rPr>
          <w:rFonts w:ascii="Times New Roman" w:hAnsi="Times New Roman"/>
          <w:color w:val="000000"/>
          <w:sz w:val="28"/>
          <w:szCs w:val="28"/>
        </w:rPr>
        <w:t>Васильевского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F345F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F345F8">
        <w:rPr>
          <w:rFonts w:ascii="Times New Roman" w:hAnsi="Times New Roman"/>
          <w:color w:val="000000"/>
          <w:sz w:val="28"/>
          <w:szCs w:val="28"/>
        </w:rPr>
        <w:t xml:space="preserve"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6. Информация, указанная в пункте 1 настоящих Требований, может размещаться наймодателем на его сайте в сети «Интернет».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в) при устном обращении по телефону, в том числе во время работы «горячей линии», - дать ответ непосредственно после обращения;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32"/>
      <w:bookmarkEnd w:id="3"/>
      <w:r w:rsidRPr="00F345F8">
        <w:rPr>
          <w:rFonts w:ascii="Times New Roman" w:hAnsi="Times New Roman"/>
          <w:color w:val="000000"/>
          <w:sz w:val="28"/>
          <w:szCs w:val="28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</w:t>
      </w:r>
      <w:r w:rsidRPr="00F345F8">
        <w:rPr>
          <w:rFonts w:ascii="Times New Roman" w:hAnsi="Times New Roman"/>
          <w:color w:val="000000"/>
          <w:sz w:val="28"/>
          <w:szCs w:val="28"/>
        </w:rPr>
        <w:lastRenderedPageBreak/>
        <w:t xml:space="preserve">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p34"/>
      <w:bookmarkEnd w:id="4"/>
      <w:r w:rsidRPr="00F345F8">
        <w:rPr>
          <w:rFonts w:ascii="Times New Roman" w:hAnsi="Times New Roman"/>
          <w:color w:val="000000"/>
          <w:sz w:val="28"/>
          <w:szCs w:val="28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</w:t>
      </w:r>
      <w:proofErr w:type="gramStart"/>
      <w:r w:rsidRPr="00F345F8">
        <w:rPr>
          <w:rFonts w:ascii="Times New Roman" w:hAnsi="Times New Roman"/>
          <w:color w:val="000000"/>
          <w:sz w:val="28"/>
          <w:szCs w:val="28"/>
        </w:rPr>
        <w:t>штампа</w:t>
      </w:r>
      <w:proofErr w:type="gramEnd"/>
      <w:r w:rsidRPr="00F345F8">
        <w:rPr>
          <w:rFonts w:ascii="Times New Roman" w:hAnsi="Times New Roman"/>
          <w:color w:val="000000"/>
          <w:sz w:val="28"/>
          <w:szCs w:val="28"/>
        </w:rPr>
        <w:t xml:space="preserve"> соответствующего наймодателя. </w:t>
      </w:r>
    </w:p>
    <w:p w:rsidR="00305E1E" w:rsidRPr="00F345F8" w:rsidRDefault="00305E1E" w:rsidP="00305E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345F8">
        <w:rPr>
          <w:rFonts w:ascii="Times New Roman" w:hAnsi="Times New Roman"/>
          <w:color w:val="000000"/>
          <w:sz w:val="28"/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3308A7" w:rsidRPr="00F345F8" w:rsidRDefault="003308A7">
      <w:pPr>
        <w:rPr>
          <w:rFonts w:ascii="Times New Roman" w:hAnsi="Times New Roman"/>
          <w:sz w:val="28"/>
          <w:szCs w:val="28"/>
        </w:rPr>
      </w:pPr>
    </w:p>
    <w:sectPr w:rsidR="003308A7" w:rsidRPr="00F3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56"/>
    <w:rsid w:val="00022D76"/>
    <w:rsid w:val="000572D1"/>
    <w:rsid w:val="00067C82"/>
    <w:rsid w:val="000A0434"/>
    <w:rsid w:val="000C11E1"/>
    <w:rsid w:val="000C68EB"/>
    <w:rsid w:val="000D2D38"/>
    <w:rsid w:val="000F7EBD"/>
    <w:rsid w:val="00103DBA"/>
    <w:rsid w:val="00176F8A"/>
    <w:rsid w:val="00195801"/>
    <w:rsid w:val="001B17F0"/>
    <w:rsid w:val="001D46F6"/>
    <w:rsid w:val="001F3DB5"/>
    <w:rsid w:val="00220304"/>
    <w:rsid w:val="00226F01"/>
    <w:rsid w:val="00227534"/>
    <w:rsid w:val="00280544"/>
    <w:rsid w:val="00305E1E"/>
    <w:rsid w:val="00310267"/>
    <w:rsid w:val="003308A7"/>
    <w:rsid w:val="003456C5"/>
    <w:rsid w:val="003A0429"/>
    <w:rsid w:val="003E3C56"/>
    <w:rsid w:val="003F2B50"/>
    <w:rsid w:val="00422149"/>
    <w:rsid w:val="00475FE2"/>
    <w:rsid w:val="004B49C5"/>
    <w:rsid w:val="004B5CD7"/>
    <w:rsid w:val="004D1F71"/>
    <w:rsid w:val="0057693A"/>
    <w:rsid w:val="005C7D16"/>
    <w:rsid w:val="006276E1"/>
    <w:rsid w:val="006B5E96"/>
    <w:rsid w:val="00714C96"/>
    <w:rsid w:val="0072084A"/>
    <w:rsid w:val="007C3689"/>
    <w:rsid w:val="007F48A9"/>
    <w:rsid w:val="008026E8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098C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345F8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3784"/>
  <w15:docId w15:val="{16637445-B26C-4CFA-BADE-9B9773B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6F8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F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F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F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F8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05E1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5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05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05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05E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F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76F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05E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6F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76F8A"/>
    <w:rPr>
      <w:color w:val="0000FF"/>
      <w:u w:val="none"/>
    </w:rPr>
  </w:style>
  <w:style w:type="paragraph" w:customStyle="1" w:styleId="Application">
    <w:name w:val="Application!Приложение"/>
    <w:rsid w:val="00176F8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F8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F8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uiPriority w:val="99"/>
    <w:semiHidden/>
    <w:rsid w:val="00305E1E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6</cp:revision>
  <dcterms:created xsi:type="dcterms:W3CDTF">2024-07-31T13:31:00Z</dcterms:created>
  <dcterms:modified xsi:type="dcterms:W3CDTF">2024-08-22T06:58:00Z</dcterms:modified>
</cp:coreProperties>
</file>