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D09" w:rsidRPr="00871D09" w:rsidRDefault="00871D09" w:rsidP="00871D0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i/>
          <w:iCs/>
          <w:sz w:val="32"/>
          <w:szCs w:val="32"/>
        </w:rPr>
      </w:pPr>
      <w:r w:rsidRPr="00871D09">
        <w:rPr>
          <w:rFonts w:ascii="Times New Roman" w:hAnsi="Times New Roman"/>
          <w:noProof/>
        </w:rPr>
        <w:drawing>
          <wp:inline distT="0" distB="0" distL="0" distR="0" wp14:anchorId="59D4CCE5" wp14:editId="53C5526B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D09" w:rsidRPr="00090907" w:rsidRDefault="00871D09" w:rsidP="00871D09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090907">
        <w:rPr>
          <w:rFonts w:ascii="Times New Roman" w:hAnsi="Times New Roman"/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871D09" w:rsidRPr="00090907" w:rsidRDefault="000A4548" w:rsidP="00871D09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2"/>
        </w:rPr>
      </w:pPr>
      <w:r w:rsidRPr="00090907">
        <w:rPr>
          <w:rFonts w:ascii="Times New Roman" w:hAnsi="Times New Roman"/>
          <w:b/>
          <w:bCs/>
          <w:i/>
          <w:iCs/>
          <w:sz w:val="36"/>
          <w:szCs w:val="32"/>
        </w:rPr>
        <w:t>Васильевского</w:t>
      </w:r>
      <w:r w:rsidR="00871D09" w:rsidRPr="00090907">
        <w:rPr>
          <w:rFonts w:ascii="Times New Roman" w:hAnsi="Times New Roman"/>
          <w:b/>
          <w:bCs/>
          <w:i/>
          <w:iCs/>
          <w:sz w:val="36"/>
          <w:szCs w:val="32"/>
        </w:rPr>
        <w:t xml:space="preserve"> сельского поселения </w:t>
      </w:r>
    </w:p>
    <w:p w:rsidR="00871D09" w:rsidRPr="00090907" w:rsidRDefault="00871D09" w:rsidP="00871D09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2"/>
        </w:rPr>
      </w:pPr>
      <w:r w:rsidRPr="00090907">
        <w:rPr>
          <w:rFonts w:ascii="Times New Roman" w:hAnsi="Times New Roman"/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871D09" w:rsidRPr="00090907" w:rsidRDefault="00871D09" w:rsidP="00871D09">
      <w:pPr>
        <w:keepNext/>
        <w:widowControl w:val="0"/>
        <w:autoSpaceDE w:val="0"/>
        <w:autoSpaceDN w:val="0"/>
        <w:adjustRightInd w:val="0"/>
        <w:spacing w:line="252" w:lineRule="auto"/>
        <w:ind w:firstLine="0"/>
        <w:jc w:val="center"/>
        <w:outlineLvl w:val="0"/>
        <w:rPr>
          <w:rFonts w:ascii="Times New Roman" w:hAnsi="Times New Roman"/>
          <w:b/>
          <w:bCs/>
          <w:i/>
          <w:sz w:val="36"/>
          <w:szCs w:val="32"/>
        </w:rPr>
      </w:pPr>
      <w:r w:rsidRPr="00090907">
        <w:rPr>
          <w:rFonts w:ascii="Times New Roman" w:hAnsi="Times New Roman"/>
          <w:b/>
          <w:bCs/>
          <w:i/>
          <w:sz w:val="36"/>
          <w:szCs w:val="32"/>
        </w:rPr>
        <w:t>Воронежской области</w:t>
      </w:r>
    </w:p>
    <w:p w:rsidR="00871D09" w:rsidRPr="00871D09" w:rsidRDefault="00871D09" w:rsidP="00871D09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rFonts w:ascii="Times New Roman" w:hAnsi="Times New Roman"/>
          <w:b/>
          <w:bCs/>
          <w:i/>
          <w:iCs/>
          <w:sz w:val="40"/>
          <w:szCs w:val="32"/>
        </w:rPr>
      </w:pPr>
      <w:r w:rsidRPr="00871D09">
        <w:rPr>
          <w:rFonts w:ascii="Times New Roman" w:hAnsi="Times New Roman"/>
          <w:b/>
          <w:bCs/>
          <w:i/>
          <w:iCs/>
          <w:sz w:val="40"/>
          <w:szCs w:val="32"/>
        </w:rPr>
        <w:t>РЕШЕНИЕ</w:t>
      </w:r>
    </w:p>
    <w:p w:rsidR="00871D09" w:rsidRPr="00871D09" w:rsidRDefault="007B6D9E" w:rsidP="00871D09">
      <w:pPr>
        <w:ind w:right="4536" w:firstLine="0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 от 07 февраля 2025 г. № 160</w:t>
      </w:r>
    </w:p>
    <w:p w:rsidR="00871D09" w:rsidRPr="00871D09" w:rsidRDefault="00871D09" w:rsidP="000A4548">
      <w:pPr>
        <w:ind w:right="4536" w:firstLine="0"/>
        <w:jc w:val="left"/>
        <w:rPr>
          <w:rFonts w:ascii="Times New Roman" w:hAnsi="Times New Roman"/>
        </w:rPr>
      </w:pPr>
      <w:r w:rsidRPr="00871D09">
        <w:rPr>
          <w:rFonts w:ascii="Times New Roman" w:hAnsi="Times New Roman"/>
        </w:rPr>
        <w:t>с.</w:t>
      </w:r>
      <w:r w:rsidR="000A4548">
        <w:rPr>
          <w:rFonts w:ascii="Times New Roman" w:hAnsi="Times New Roman"/>
        </w:rPr>
        <w:t xml:space="preserve"> Васильевка</w:t>
      </w:r>
    </w:p>
    <w:p w:rsidR="00871D09" w:rsidRPr="00871D09" w:rsidRDefault="00871D09" w:rsidP="00871D09">
      <w:pPr>
        <w:ind w:right="3969" w:firstLine="0"/>
        <w:contextualSpacing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871D09" w:rsidRDefault="00871D09" w:rsidP="000A4548">
      <w:pPr>
        <w:ind w:right="3969" w:firstLine="0"/>
        <w:contextualSpacing/>
        <w:jc w:val="left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Об </w:t>
      </w:r>
      <w:r w:rsidR="00673020">
        <w:rPr>
          <w:rFonts w:ascii="Times New Roman" w:eastAsia="Calibri" w:hAnsi="Times New Roman"/>
          <w:b/>
          <w:sz w:val="28"/>
          <w:szCs w:val="28"/>
          <w:lang w:eastAsia="ar-SA"/>
        </w:rPr>
        <w:t>утверждении</w:t>
      </w:r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схемы </w:t>
      </w:r>
      <w:r w:rsidRPr="000A4548">
        <w:rPr>
          <w:rFonts w:ascii="Times New Roman" w:eastAsia="Calibri" w:hAnsi="Times New Roman"/>
          <w:b/>
          <w:sz w:val="28"/>
          <w:szCs w:val="28"/>
          <w:lang w:eastAsia="ar-SA"/>
        </w:rPr>
        <w:t>избирательн</w:t>
      </w:r>
      <w:r w:rsidR="000A4548" w:rsidRPr="000A4548">
        <w:rPr>
          <w:rFonts w:ascii="Times New Roman" w:eastAsia="Calibri" w:hAnsi="Times New Roman"/>
          <w:b/>
          <w:sz w:val="28"/>
          <w:szCs w:val="28"/>
          <w:lang w:eastAsia="ar-SA"/>
        </w:rPr>
        <w:t>ого</w:t>
      </w:r>
      <w:r w:rsidRPr="000A4548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округ</w:t>
      </w:r>
      <w:r w:rsidR="000A4548" w:rsidRPr="000A4548">
        <w:rPr>
          <w:rFonts w:ascii="Times New Roman" w:eastAsia="Calibri" w:hAnsi="Times New Roman"/>
          <w:b/>
          <w:sz w:val="28"/>
          <w:szCs w:val="28"/>
          <w:lang w:eastAsia="ar-SA"/>
        </w:rPr>
        <w:t>а</w:t>
      </w:r>
      <w:r w:rsidRPr="00E22B1B">
        <w:rPr>
          <w:rFonts w:ascii="Times New Roman" w:eastAsia="Calibri" w:hAnsi="Times New Roman"/>
          <w:b/>
          <w:color w:val="FF0000"/>
          <w:sz w:val="28"/>
          <w:szCs w:val="28"/>
          <w:lang w:eastAsia="ar-SA"/>
        </w:rPr>
        <w:t xml:space="preserve"> </w:t>
      </w:r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для проведения выборов депутатов Совета народных депутатов </w:t>
      </w:r>
      <w:r w:rsidR="000A4548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Васильевского </w:t>
      </w:r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сельского поселения </w:t>
      </w:r>
      <w:r>
        <w:rPr>
          <w:rFonts w:ascii="Times New Roman" w:eastAsia="Calibri" w:hAnsi="Times New Roman"/>
          <w:b/>
          <w:sz w:val="28"/>
          <w:szCs w:val="28"/>
          <w:lang w:eastAsia="ar-SA"/>
        </w:rPr>
        <w:t>Бутурлиновского</w:t>
      </w:r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муниципального района Воронежской области</w:t>
      </w:r>
    </w:p>
    <w:p w:rsidR="00871D09" w:rsidRPr="00871D09" w:rsidRDefault="00871D09" w:rsidP="00871D09">
      <w:pPr>
        <w:ind w:right="3969" w:firstLine="0"/>
        <w:contextualSpacing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6A5FFB" w:rsidRDefault="006A5FFB" w:rsidP="00E22B1B">
      <w:pPr>
        <w:ind w:firstLine="709"/>
        <w:rPr>
          <w:rFonts w:ascii="Times New Roman" w:hAnsi="Times New Roman"/>
          <w:sz w:val="28"/>
          <w:szCs w:val="28"/>
        </w:rPr>
      </w:pPr>
    </w:p>
    <w:p w:rsidR="00E42C4F" w:rsidRDefault="00543ADB" w:rsidP="00E22B1B">
      <w:pPr>
        <w:ind w:firstLine="709"/>
        <w:rPr>
          <w:rFonts w:ascii="Times New Roman" w:hAnsi="Times New Roman"/>
          <w:sz w:val="28"/>
          <w:szCs w:val="28"/>
        </w:rPr>
      </w:pPr>
      <w:r w:rsidRPr="00871D09">
        <w:rPr>
          <w:rFonts w:ascii="Times New Roman" w:hAnsi="Times New Roman"/>
          <w:sz w:val="28"/>
          <w:szCs w:val="28"/>
        </w:rPr>
        <w:t>В соответствии со</w:t>
      </w:r>
      <w:r w:rsidR="00E42C4F" w:rsidRPr="00871D09">
        <w:rPr>
          <w:rFonts w:ascii="Times New Roman" w:hAnsi="Times New Roman"/>
          <w:sz w:val="28"/>
          <w:szCs w:val="28"/>
        </w:rPr>
        <w:t xml:space="preserve"> </w:t>
      </w:r>
      <w:r w:rsidR="00386542">
        <w:rPr>
          <w:rFonts w:ascii="Times New Roman" w:hAnsi="Times New Roman"/>
          <w:sz w:val="28"/>
          <w:szCs w:val="28"/>
        </w:rPr>
        <w:t>статьями</w:t>
      </w:r>
      <w:r w:rsidR="00B931E8" w:rsidRPr="00871D09">
        <w:rPr>
          <w:rFonts w:ascii="Times New Roman" w:hAnsi="Times New Roman"/>
          <w:sz w:val="28"/>
          <w:szCs w:val="28"/>
        </w:rPr>
        <w:t xml:space="preserve"> 20,</w:t>
      </w:r>
      <w:r w:rsidR="00386542">
        <w:rPr>
          <w:rFonts w:ascii="Times New Roman" w:hAnsi="Times New Roman"/>
          <w:sz w:val="28"/>
          <w:szCs w:val="28"/>
        </w:rPr>
        <w:t xml:space="preserve"> </w:t>
      </w:r>
      <w:r w:rsidR="00E42C4F" w:rsidRPr="00871D09">
        <w:rPr>
          <w:rFonts w:ascii="Times New Roman" w:hAnsi="Times New Roman"/>
          <w:sz w:val="28"/>
          <w:szCs w:val="28"/>
        </w:rPr>
        <w:t xml:space="preserve">21 Закона Воронежской области </w:t>
      </w:r>
      <w:r w:rsidR="00F84071" w:rsidRPr="00871D09">
        <w:rPr>
          <w:rFonts w:ascii="Times New Roman" w:hAnsi="Times New Roman"/>
          <w:sz w:val="28"/>
          <w:szCs w:val="28"/>
        </w:rPr>
        <w:t>№ 87</w:t>
      </w:r>
      <w:r w:rsidR="00B931E8" w:rsidRPr="00871D09">
        <w:rPr>
          <w:rFonts w:ascii="Times New Roman" w:hAnsi="Times New Roman"/>
          <w:sz w:val="28"/>
          <w:szCs w:val="28"/>
        </w:rPr>
        <w:t>-ОЗ</w:t>
      </w:r>
      <w:r w:rsidR="00F84071" w:rsidRPr="00871D09">
        <w:rPr>
          <w:rFonts w:ascii="Times New Roman" w:hAnsi="Times New Roman"/>
          <w:sz w:val="28"/>
          <w:szCs w:val="28"/>
        </w:rPr>
        <w:t xml:space="preserve"> от 27.06.2007 </w:t>
      </w:r>
      <w:r w:rsidR="00E42C4F" w:rsidRPr="00871D09">
        <w:rPr>
          <w:rFonts w:ascii="Times New Roman" w:hAnsi="Times New Roman"/>
          <w:sz w:val="28"/>
          <w:szCs w:val="28"/>
        </w:rPr>
        <w:t>«Избирательный кодекс Воронежской области»</w:t>
      </w:r>
      <w:r w:rsidRPr="00871D09">
        <w:rPr>
          <w:rFonts w:ascii="Times New Roman" w:hAnsi="Times New Roman"/>
          <w:sz w:val="28"/>
          <w:szCs w:val="28"/>
        </w:rPr>
        <w:t xml:space="preserve">, </w:t>
      </w:r>
      <w:r w:rsidR="00E62355" w:rsidRPr="00871D09">
        <w:rPr>
          <w:rFonts w:ascii="Times New Roman" w:hAnsi="Times New Roman"/>
          <w:sz w:val="28"/>
          <w:szCs w:val="28"/>
        </w:rPr>
        <w:t>стать</w:t>
      </w:r>
      <w:r w:rsidR="00871D09">
        <w:rPr>
          <w:rFonts w:ascii="Times New Roman" w:hAnsi="Times New Roman"/>
          <w:sz w:val="28"/>
          <w:szCs w:val="28"/>
        </w:rPr>
        <w:t>ями</w:t>
      </w:r>
      <w:r w:rsidR="00E62355" w:rsidRPr="00871D09">
        <w:rPr>
          <w:rFonts w:ascii="Times New Roman" w:hAnsi="Times New Roman"/>
          <w:sz w:val="28"/>
          <w:szCs w:val="28"/>
        </w:rPr>
        <w:t xml:space="preserve"> </w:t>
      </w:r>
      <w:r w:rsidR="00871D09">
        <w:rPr>
          <w:rFonts w:ascii="Times New Roman" w:hAnsi="Times New Roman"/>
          <w:sz w:val="28"/>
          <w:szCs w:val="28"/>
        </w:rPr>
        <w:t>14 и 26</w:t>
      </w:r>
      <w:r w:rsidR="00811CDD" w:rsidRPr="00871D09">
        <w:rPr>
          <w:rFonts w:ascii="Times New Roman" w:hAnsi="Times New Roman"/>
          <w:sz w:val="28"/>
          <w:szCs w:val="28"/>
        </w:rPr>
        <w:t xml:space="preserve"> Устава </w:t>
      </w:r>
      <w:r w:rsidR="000A4548">
        <w:rPr>
          <w:rFonts w:ascii="Times New Roman" w:hAnsi="Times New Roman"/>
          <w:sz w:val="28"/>
          <w:szCs w:val="28"/>
        </w:rPr>
        <w:t>Васильевского</w:t>
      </w:r>
      <w:r w:rsidR="00811CDD" w:rsidRPr="00871D0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71D09">
        <w:rPr>
          <w:rFonts w:ascii="Times New Roman" w:hAnsi="Times New Roman"/>
          <w:sz w:val="28"/>
          <w:szCs w:val="28"/>
        </w:rPr>
        <w:t xml:space="preserve">, рассмотрев решение Территориальной избирательной комиссии </w:t>
      </w:r>
      <w:r w:rsidR="00871D09">
        <w:rPr>
          <w:rFonts w:ascii="Times New Roman" w:hAnsi="Times New Roman"/>
          <w:sz w:val="28"/>
          <w:szCs w:val="28"/>
        </w:rPr>
        <w:t>Бутурлиновского</w:t>
      </w:r>
      <w:r w:rsidRPr="00871D09">
        <w:rPr>
          <w:rFonts w:ascii="Times New Roman" w:hAnsi="Times New Roman"/>
          <w:sz w:val="28"/>
          <w:szCs w:val="28"/>
        </w:rPr>
        <w:t xml:space="preserve"> </w:t>
      </w:r>
      <w:r w:rsidRPr="00E22B1B">
        <w:rPr>
          <w:rFonts w:ascii="Times New Roman" w:hAnsi="Times New Roman"/>
          <w:sz w:val="28"/>
          <w:szCs w:val="28"/>
        </w:rPr>
        <w:t xml:space="preserve">района от </w:t>
      </w:r>
      <w:r w:rsidR="00F95559">
        <w:rPr>
          <w:rFonts w:ascii="Times New Roman" w:hAnsi="Times New Roman"/>
          <w:sz w:val="28"/>
          <w:szCs w:val="28"/>
        </w:rPr>
        <w:t>13.01.2025 г. № 01-17/2</w:t>
      </w:r>
      <w:r w:rsidRPr="00E22B1B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871D09">
        <w:rPr>
          <w:rFonts w:ascii="Times New Roman" w:hAnsi="Times New Roman"/>
          <w:sz w:val="28"/>
          <w:szCs w:val="28"/>
        </w:rPr>
        <w:t>«</w:t>
      </w:r>
      <w:r w:rsidR="00E22B1B" w:rsidRPr="00E22B1B">
        <w:rPr>
          <w:rFonts w:ascii="Times New Roman" w:hAnsi="Times New Roman"/>
          <w:sz w:val="28"/>
          <w:szCs w:val="28"/>
        </w:rPr>
        <w:t xml:space="preserve">Об определении схемы многомандатного избирательного округа по выборам депутатов Совета народных депутатов </w:t>
      </w:r>
      <w:r w:rsidR="000A4548">
        <w:rPr>
          <w:rFonts w:ascii="Times New Roman" w:hAnsi="Times New Roman"/>
          <w:sz w:val="28"/>
          <w:szCs w:val="28"/>
        </w:rPr>
        <w:t>Васильевского</w:t>
      </w:r>
      <w:r w:rsidR="00E22B1B" w:rsidRPr="00E22B1B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Pr="00871D09">
        <w:rPr>
          <w:rFonts w:ascii="Times New Roman" w:hAnsi="Times New Roman"/>
          <w:sz w:val="28"/>
          <w:szCs w:val="28"/>
        </w:rPr>
        <w:t>»</w:t>
      </w:r>
      <w:r w:rsidR="00E42C4F" w:rsidRPr="00871D09">
        <w:rPr>
          <w:rFonts w:ascii="Times New Roman" w:hAnsi="Times New Roman"/>
          <w:sz w:val="28"/>
          <w:szCs w:val="28"/>
        </w:rPr>
        <w:t xml:space="preserve">, </w:t>
      </w:r>
      <w:r w:rsidR="00BC2588" w:rsidRPr="00871D09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0A4548">
        <w:rPr>
          <w:rFonts w:ascii="Times New Roman" w:hAnsi="Times New Roman"/>
          <w:sz w:val="28"/>
          <w:szCs w:val="28"/>
        </w:rPr>
        <w:t>Васильевского</w:t>
      </w:r>
      <w:r w:rsidR="00300D24" w:rsidRPr="00871D0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71D09">
        <w:rPr>
          <w:rFonts w:ascii="Times New Roman" w:hAnsi="Times New Roman"/>
          <w:sz w:val="28"/>
          <w:szCs w:val="28"/>
        </w:rPr>
        <w:t>Бутурлиновского</w:t>
      </w:r>
      <w:r w:rsidR="00871D09" w:rsidRPr="00871D09">
        <w:rPr>
          <w:rFonts w:ascii="Times New Roman" w:hAnsi="Times New Roman"/>
          <w:sz w:val="28"/>
          <w:szCs w:val="28"/>
        </w:rPr>
        <w:t xml:space="preserve"> </w:t>
      </w:r>
      <w:r w:rsidR="00BC2588" w:rsidRPr="00871D09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6A5FFB" w:rsidRPr="006A5FFB" w:rsidRDefault="006A5FFB" w:rsidP="006A5FFB">
      <w:pPr>
        <w:ind w:firstLine="0"/>
        <w:jc w:val="center"/>
        <w:rPr>
          <w:rFonts w:ascii="Times New Roman" w:hAnsi="Times New Roman"/>
          <w:bCs/>
          <w:spacing w:val="60"/>
          <w:sz w:val="28"/>
        </w:rPr>
      </w:pPr>
      <w:r w:rsidRPr="006A5FFB">
        <w:rPr>
          <w:rFonts w:ascii="Times New Roman" w:hAnsi="Times New Roman"/>
          <w:bCs/>
          <w:spacing w:val="60"/>
          <w:sz w:val="28"/>
        </w:rPr>
        <w:t>РЕШИЛ:</w:t>
      </w:r>
    </w:p>
    <w:p w:rsidR="006A5FFB" w:rsidRPr="00871D09" w:rsidRDefault="006A5FFB" w:rsidP="00E22B1B">
      <w:pPr>
        <w:ind w:firstLine="709"/>
        <w:rPr>
          <w:rFonts w:ascii="Times New Roman" w:hAnsi="Times New Roman"/>
          <w:sz w:val="28"/>
          <w:szCs w:val="28"/>
        </w:rPr>
      </w:pPr>
    </w:p>
    <w:p w:rsidR="00E22B1B" w:rsidRDefault="00BC2588" w:rsidP="00E867BD">
      <w:pPr>
        <w:ind w:firstLine="709"/>
        <w:rPr>
          <w:rFonts w:ascii="Times New Roman" w:hAnsi="Times New Roman"/>
          <w:sz w:val="28"/>
          <w:szCs w:val="28"/>
        </w:rPr>
      </w:pPr>
      <w:r w:rsidRPr="00871D09">
        <w:rPr>
          <w:rFonts w:ascii="Times New Roman" w:hAnsi="Times New Roman"/>
          <w:sz w:val="28"/>
          <w:szCs w:val="28"/>
        </w:rPr>
        <w:t>1.</w:t>
      </w:r>
      <w:r w:rsidR="00300D24" w:rsidRPr="00871D09">
        <w:rPr>
          <w:rFonts w:ascii="Times New Roman" w:hAnsi="Times New Roman"/>
          <w:sz w:val="28"/>
          <w:szCs w:val="28"/>
        </w:rPr>
        <w:t xml:space="preserve"> </w:t>
      </w:r>
      <w:r w:rsidR="00673020">
        <w:rPr>
          <w:rFonts w:ascii="Times New Roman" w:hAnsi="Times New Roman"/>
          <w:sz w:val="28"/>
          <w:szCs w:val="28"/>
        </w:rPr>
        <w:t>Утвердить</w:t>
      </w:r>
      <w:r w:rsidR="00E42C4F" w:rsidRPr="00871D09">
        <w:rPr>
          <w:rFonts w:ascii="Times New Roman" w:hAnsi="Times New Roman"/>
          <w:sz w:val="28"/>
          <w:szCs w:val="28"/>
        </w:rPr>
        <w:t xml:space="preserve"> </w:t>
      </w:r>
      <w:r w:rsidR="00F84071" w:rsidRPr="00871D09">
        <w:rPr>
          <w:rFonts w:ascii="Times New Roman" w:hAnsi="Times New Roman"/>
          <w:sz w:val="28"/>
          <w:szCs w:val="28"/>
        </w:rPr>
        <w:t xml:space="preserve">сроком </w:t>
      </w:r>
      <w:r w:rsidR="00E42C4F" w:rsidRPr="00871D09">
        <w:rPr>
          <w:rFonts w:ascii="Times New Roman" w:hAnsi="Times New Roman"/>
          <w:sz w:val="28"/>
          <w:szCs w:val="28"/>
        </w:rPr>
        <w:t>на</w:t>
      </w:r>
      <w:r w:rsidR="00F84071" w:rsidRPr="00871D09">
        <w:rPr>
          <w:rFonts w:ascii="Times New Roman" w:hAnsi="Times New Roman"/>
          <w:sz w:val="28"/>
          <w:szCs w:val="28"/>
        </w:rPr>
        <w:t xml:space="preserve"> 10 лет </w:t>
      </w:r>
      <w:r w:rsidR="00F84071" w:rsidRPr="00E22B1B">
        <w:rPr>
          <w:rFonts w:ascii="Times New Roman" w:hAnsi="Times New Roman"/>
          <w:sz w:val="28"/>
          <w:szCs w:val="28"/>
        </w:rPr>
        <w:t xml:space="preserve">схему </w:t>
      </w:r>
      <w:r w:rsidR="000A4548" w:rsidRPr="000A4548">
        <w:rPr>
          <w:rFonts w:ascii="Times New Roman" w:hAnsi="Times New Roman"/>
          <w:sz w:val="28"/>
          <w:szCs w:val="28"/>
        </w:rPr>
        <w:t>семи мандатного</w:t>
      </w:r>
      <w:r w:rsidR="00300D24" w:rsidRPr="00E22B1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22B1B" w:rsidRPr="00E22B1B">
        <w:rPr>
          <w:rFonts w:ascii="Times New Roman" w:hAnsi="Times New Roman"/>
          <w:sz w:val="28"/>
          <w:szCs w:val="28"/>
        </w:rPr>
        <w:t xml:space="preserve">избирательного округа по выборам депутатов Совета народных депутатов </w:t>
      </w:r>
      <w:r w:rsidR="000A4548">
        <w:rPr>
          <w:rFonts w:ascii="Times New Roman" w:hAnsi="Times New Roman"/>
          <w:sz w:val="28"/>
          <w:szCs w:val="28"/>
        </w:rPr>
        <w:t xml:space="preserve">Васильевского </w:t>
      </w:r>
      <w:r w:rsidR="00E22B1B" w:rsidRPr="00E22B1B">
        <w:rPr>
          <w:rFonts w:ascii="Times New Roman" w:hAnsi="Times New Roman"/>
          <w:sz w:val="28"/>
          <w:szCs w:val="28"/>
        </w:rPr>
        <w:t xml:space="preserve">сельского поселения Бутурлиновского муниципального района Воронежской области по мажоритарной избирательной системе в границах </w:t>
      </w:r>
      <w:r w:rsidR="000A4548">
        <w:rPr>
          <w:rFonts w:ascii="Times New Roman" w:hAnsi="Times New Roman"/>
          <w:sz w:val="28"/>
          <w:szCs w:val="28"/>
        </w:rPr>
        <w:t xml:space="preserve">Васильевского </w:t>
      </w:r>
      <w:r w:rsidR="00E22B1B" w:rsidRPr="00E22B1B">
        <w:rPr>
          <w:rFonts w:ascii="Times New Roman" w:hAnsi="Times New Roman"/>
          <w:sz w:val="28"/>
          <w:szCs w:val="28"/>
        </w:rPr>
        <w:t>сельского поселения Бутурлиновского муниципального района Воронежской области с описанием, согласно приложению № 1 к настоящему решению и графическим изображением, согласно приложению № 2 к настоящему решению.</w:t>
      </w:r>
    </w:p>
    <w:p w:rsidR="00CC3693" w:rsidRPr="00B3317F" w:rsidRDefault="00300D24" w:rsidP="00E867BD">
      <w:pPr>
        <w:ind w:firstLine="709"/>
        <w:rPr>
          <w:rFonts w:ascii="Times New Roman" w:hAnsi="Times New Roman"/>
          <w:color w:val="FF0000"/>
          <w:sz w:val="28"/>
          <w:szCs w:val="28"/>
        </w:rPr>
      </w:pPr>
      <w:r w:rsidRPr="00B3317F">
        <w:rPr>
          <w:rFonts w:ascii="Times New Roman" w:hAnsi="Times New Roman"/>
          <w:sz w:val="28"/>
          <w:szCs w:val="28"/>
        </w:rPr>
        <w:t>2.</w:t>
      </w:r>
      <w:r w:rsidR="00C83C09" w:rsidRPr="00B3317F">
        <w:rPr>
          <w:rFonts w:ascii="Times New Roman" w:hAnsi="Times New Roman"/>
          <w:sz w:val="28"/>
          <w:szCs w:val="28"/>
        </w:rPr>
        <w:t xml:space="preserve">Считать </w:t>
      </w:r>
      <w:r w:rsidR="00C83C09" w:rsidRPr="000A4548">
        <w:rPr>
          <w:rFonts w:ascii="Times New Roman" w:hAnsi="Times New Roman"/>
          <w:sz w:val="28"/>
          <w:szCs w:val="28"/>
        </w:rPr>
        <w:t>утратившим</w:t>
      </w:r>
      <w:r w:rsidR="00C83C09" w:rsidRPr="00B3317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83C09" w:rsidRPr="00B3317F">
        <w:rPr>
          <w:rFonts w:ascii="Times New Roman" w:hAnsi="Times New Roman"/>
          <w:sz w:val="28"/>
          <w:szCs w:val="28"/>
        </w:rPr>
        <w:t>силу р</w:t>
      </w:r>
      <w:r w:rsidR="00CC3693" w:rsidRPr="00B3317F">
        <w:rPr>
          <w:rFonts w:ascii="Times New Roman" w:hAnsi="Times New Roman"/>
          <w:sz w:val="28"/>
          <w:szCs w:val="28"/>
        </w:rPr>
        <w:t xml:space="preserve">ешение от </w:t>
      </w:r>
      <w:r w:rsidR="000A4548">
        <w:rPr>
          <w:rFonts w:ascii="Times New Roman" w:hAnsi="Times New Roman"/>
          <w:sz w:val="28"/>
          <w:szCs w:val="28"/>
        </w:rPr>
        <w:t>31 марта 2015</w:t>
      </w:r>
      <w:r w:rsidR="00C83C09" w:rsidRPr="00B3317F">
        <w:rPr>
          <w:rFonts w:ascii="Times New Roman" w:hAnsi="Times New Roman"/>
          <w:sz w:val="28"/>
          <w:szCs w:val="28"/>
        </w:rPr>
        <w:t xml:space="preserve"> </w:t>
      </w:r>
      <w:r w:rsidR="00CC3693" w:rsidRPr="00B3317F">
        <w:rPr>
          <w:rFonts w:ascii="Times New Roman" w:hAnsi="Times New Roman"/>
          <w:sz w:val="28"/>
          <w:szCs w:val="28"/>
        </w:rPr>
        <w:t>г. №</w:t>
      </w:r>
      <w:r w:rsidR="0089791C" w:rsidRPr="00B3317F">
        <w:rPr>
          <w:rFonts w:ascii="Times New Roman" w:hAnsi="Times New Roman"/>
          <w:sz w:val="28"/>
          <w:szCs w:val="28"/>
        </w:rPr>
        <w:t xml:space="preserve"> </w:t>
      </w:r>
      <w:r w:rsidR="000A4548">
        <w:rPr>
          <w:rFonts w:ascii="Times New Roman" w:hAnsi="Times New Roman"/>
          <w:sz w:val="28"/>
          <w:szCs w:val="28"/>
        </w:rPr>
        <w:t>193</w:t>
      </w:r>
      <w:r w:rsidR="005E14BB" w:rsidRPr="00B3317F">
        <w:rPr>
          <w:rFonts w:ascii="Times New Roman" w:hAnsi="Times New Roman"/>
          <w:sz w:val="28"/>
          <w:szCs w:val="28"/>
        </w:rPr>
        <w:t xml:space="preserve"> </w:t>
      </w:r>
      <w:r w:rsidR="00CC3693" w:rsidRPr="00B3317F">
        <w:rPr>
          <w:rFonts w:ascii="Times New Roman" w:hAnsi="Times New Roman"/>
          <w:sz w:val="28"/>
          <w:szCs w:val="28"/>
        </w:rPr>
        <w:t>«</w:t>
      </w:r>
      <w:r w:rsidR="00B3317F" w:rsidRPr="00B3317F">
        <w:rPr>
          <w:rFonts w:ascii="Times New Roman" w:hAnsi="Times New Roman"/>
          <w:sz w:val="28"/>
          <w:szCs w:val="28"/>
        </w:rPr>
        <w:t xml:space="preserve">Об утверждении схемы </w:t>
      </w:r>
      <w:r w:rsidR="00B3317F" w:rsidRPr="000A4548">
        <w:rPr>
          <w:rFonts w:ascii="Times New Roman" w:hAnsi="Times New Roman"/>
          <w:sz w:val="28"/>
          <w:szCs w:val="28"/>
        </w:rPr>
        <w:t xml:space="preserve">избирательного округа </w:t>
      </w:r>
      <w:r w:rsidR="00B3317F" w:rsidRPr="00B3317F">
        <w:rPr>
          <w:rFonts w:ascii="Times New Roman" w:hAnsi="Times New Roman"/>
          <w:sz w:val="28"/>
          <w:szCs w:val="28"/>
        </w:rPr>
        <w:t>по выборам депутатов Совета на</w:t>
      </w:r>
      <w:r w:rsidR="00B3317F">
        <w:rPr>
          <w:rFonts w:ascii="Times New Roman" w:hAnsi="Times New Roman"/>
          <w:sz w:val="28"/>
          <w:szCs w:val="28"/>
        </w:rPr>
        <w:t xml:space="preserve">родных депутатов </w:t>
      </w:r>
      <w:r w:rsidR="000A4548">
        <w:rPr>
          <w:rFonts w:ascii="Times New Roman" w:hAnsi="Times New Roman"/>
          <w:sz w:val="28"/>
          <w:szCs w:val="28"/>
        </w:rPr>
        <w:t>Васильевского</w:t>
      </w:r>
      <w:r w:rsidR="00B3317F">
        <w:rPr>
          <w:rFonts w:ascii="Times New Roman" w:hAnsi="Times New Roman"/>
          <w:sz w:val="28"/>
          <w:szCs w:val="28"/>
        </w:rPr>
        <w:t xml:space="preserve"> </w:t>
      </w:r>
      <w:r w:rsidR="00B3317F" w:rsidRPr="00B3317F">
        <w:rPr>
          <w:rFonts w:ascii="Times New Roman" w:hAnsi="Times New Roman"/>
          <w:sz w:val="28"/>
          <w:szCs w:val="28"/>
        </w:rPr>
        <w:t>сельского поселения</w:t>
      </w:r>
      <w:r w:rsidR="00323F58" w:rsidRPr="00B3317F">
        <w:rPr>
          <w:rFonts w:ascii="Times New Roman" w:hAnsi="Times New Roman"/>
          <w:sz w:val="28"/>
          <w:szCs w:val="28"/>
        </w:rPr>
        <w:t>»</w:t>
      </w:r>
      <w:r w:rsidR="000A4548">
        <w:rPr>
          <w:rFonts w:ascii="Times New Roman" w:hAnsi="Times New Roman"/>
          <w:sz w:val="28"/>
          <w:szCs w:val="28"/>
        </w:rPr>
        <w:t>.</w:t>
      </w:r>
    </w:p>
    <w:p w:rsidR="00B3317F" w:rsidRPr="00B3317F" w:rsidRDefault="00386542" w:rsidP="00B3317F">
      <w:pPr>
        <w:ind w:firstLine="709"/>
        <w:contextualSpacing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3</w:t>
      </w:r>
      <w:r w:rsidR="00B3317F" w:rsidRPr="00B3317F">
        <w:rPr>
          <w:rFonts w:ascii="Times New Roman" w:hAnsi="Times New Roman"/>
          <w:sz w:val="28"/>
          <w:lang w:eastAsia="en-US"/>
        </w:rPr>
        <w:t xml:space="preserve">. Опубликовать настоящее решение в </w:t>
      </w:r>
      <w:r w:rsidR="00B3317F"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Вестнике муниципальных правовых актов и иной официальной информации </w:t>
      </w:r>
      <w:r w:rsidR="000A4548">
        <w:rPr>
          <w:rFonts w:ascii="Times New Roman" w:eastAsia="Calibri" w:hAnsi="Times New Roman"/>
          <w:sz w:val="28"/>
          <w:szCs w:val="28"/>
          <w:lang w:eastAsia="en-US"/>
        </w:rPr>
        <w:t>Васильевского</w:t>
      </w:r>
      <w:r w:rsidR="00B3317F"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r w:rsidR="00B3317F" w:rsidRPr="00B3317F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Бутурлиновского муниципального района </w:t>
      </w:r>
      <w:r w:rsidR="00B3317F" w:rsidRPr="00B3317F">
        <w:rPr>
          <w:rFonts w:ascii="Times New Roman" w:hAnsi="Times New Roman"/>
          <w:sz w:val="28"/>
          <w:lang w:eastAsia="en-US"/>
        </w:rPr>
        <w:t xml:space="preserve">и на официальном сайте органов местного самоуправления </w:t>
      </w:r>
      <w:r w:rsidR="000A4548">
        <w:rPr>
          <w:rFonts w:ascii="Times New Roman" w:eastAsia="Calibri" w:hAnsi="Times New Roman"/>
          <w:sz w:val="28"/>
          <w:szCs w:val="28"/>
          <w:lang w:eastAsia="en-US"/>
        </w:rPr>
        <w:t>Васильевского</w:t>
      </w:r>
      <w:r w:rsidR="00B3317F"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3317F" w:rsidRPr="00B3317F">
        <w:rPr>
          <w:rFonts w:ascii="Times New Roman" w:hAnsi="Times New Roman"/>
          <w:sz w:val="28"/>
          <w:lang w:eastAsia="en-US"/>
        </w:rPr>
        <w:t>сельского поселения в сети «Интернет».</w:t>
      </w:r>
    </w:p>
    <w:p w:rsidR="00B3317F" w:rsidRPr="00B3317F" w:rsidRDefault="00B3317F" w:rsidP="00B3317F">
      <w:pPr>
        <w:ind w:firstLine="709"/>
        <w:rPr>
          <w:rFonts w:ascii="Times New Roman" w:hAnsi="Times New Roman"/>
          <w:sz w:val="28"/>
          <w:szCs w:val="28"/>
        </w:rPr>
      </w:pPr>
    </w:p>
    <w:p w:rsidR="00B3317F" w:rsidRPr="00B3317F" w:rsidRDefault="00B3317F" w:rsidP="00B3317F">
      <w:pPr>
        <w:shd w:val="clear" w:color="auto" w:fill="FFFFFF"/>
        <w:ind w:right="-140" w:firstLine="0"/>
        <w:rPr>
          <w:rFonts w:ascii="Times New Roman" w:hAnsi="Times New Roman"/>
          <w:color w:val="000000"/>
          <w:sz w:val="28"/>
          <w:szCs w:val="28"/>
        </w:rPr>
      </w:pPr>
    </w:p>
    <w:p w:rsidR="00B3317F" w:rsidRPr="00B3317F" w:rsidRDefault="00B3317F" w:rsidP="00B3317F">
      <w:pPr>
        <w:shd w:val="clear" w:color="auto" w:fill="FFFFFF"/>
        <w:ind w:right="-14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3317F" w:rsidRPr="00B3317F" w:rsidRDefault="00B3317F" w:rsidP="00B3317F">
      <w:pPr>
        <w:shd w:val="clear" w:color="auto" w:fill="FFFFFF"/>
        <w:ind w:right="-14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B3317F">
        <w:rPr>
          <w:rFonts w:ascii="Times New Roman" w:hAnsi="Times New Roman"/>
          <w:color w:val="000000"/>
          <w:sz w:val="28"/>
          <w:szCs w:val="28"/>
        </w:rPr>
        <w:t>Глава</w:t>
      </w:r>
      <w:r w:rsidR="000A4548">
        <w:rPr>
          <w:rFonts w:ascii="Times New Roman" w:hAnsi="Times New Roman"/>
          <w:color w:val="000000"/>
          <w:sz w:val="28"/>
          <w:szCs w:val="28"/>
        </w:rPr>
        <w:t xml:space="preserve"> Васильевского</w:t>
      </w:r>
      <w:r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3317F"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</w:t>
      </w:r>
      <w:r w:rsidR="000A4548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B3317F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0A4548">
        <w:rPr>
          <w:rFonts w:ascii="Times New Roman" w:hAnsi="Times New Roman"/>
          <w:color w:val="000000"/>
          <w:sz w:val="28"/>
          <w:szCs w:val="28"/>
        </w:rPr>
        <w:t>Т.А. Котелевская</w:t>
      </w:r>
    </w:p>
    <w:p w:rsidR="00B3317F" w:rsidRPr="00B3317F" w:rsidRDefault="00B3317F" w:rsidP="00B3317F">
      <w:pPr>
        <w:tabs>
          <w:tab w:val="left" w:pos="7680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3317F" w:rsidRDefault="00B3317F" w:rsidP="00B3317F">
      <w:pPr>
        <w:tabs>
          <w:tab w:val="left" w:pos="7680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Председатель Совета народных депутатов </w:t>
      </w:r>
    </w:p>
    <w:p w:rsidR="005963F2" w:rsidRDefault="000A4548" w:rsidP="000A4548">
      <w:pPr>
        <w:tabs>
          <w:tab w:val="left" w:pos="7215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Васильевского с</w:t>
      </w:r>
      <w:r w:rsidR="005963F2">
        <w:rPr>
          <w:rFonts w:ascii="Times New Roman" w:eastAsia="Calibri" w:hAnsi="Times New Roman"/>
          <w:sz w:val="28"/>
          <w:szCs w:val="28"/>
          <w:lang w:eastAsia="en-US"/>
        </w:rPr>
        <w:t>ельского поселения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   И.Н. Писарева</w:t>
      </w:r>
    </w:p>
    <w:p w:rsidR="005963F2" w:rsidRDefault="005963F2" w:rsidP="00B3317F">
      <w:pPr>
        <w:tabs>
          <w:tab w:val="left" w:pos="7680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5963F2" w:rsidRDefault="005963F2" w:rsidP="00B3317F">
      <w:pPr>
        <w:tabs>
          <w:tab w:val="left" w:pos="7680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5963F2" w:rsidRDefault="005963F2" w:rsidP="00B3317F">
      <w:pPr>
        <w:tabs>
          <w:tab w:val="left" w:pos="7680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3317F" w:rsidRDefault="00B3317F" w:rsidP="00B3317F">
      <w:pPr>
        <w:ind w:left="5670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3317F" w:rsidRDefault="00B3317F" w:rsidP="00B3317F">
      <w:pPr>
        <w:ind w:left="5670"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4F4439" w:rsidRDefault="00323F58" w:rsidP="00BC7A18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  <w:r w:rsidRPr="00871D09">
        <w:rPr>
          <w:rFonts w:ascii="Times New Roman" w:hAnsi="Times New Roman"/>
          <w:sz w:val="28"/>
          <w:szCs w:val="28"/>
        </w:rPr>
        <w:lastRenderedPageBreak/>
        <w:t>Приложение 1 к решению</w:t>
      </w:r>
      <w:r w:rsidR="00E82302" w:rsidRPr="00871D09">
        <w:rPr>
          <w:rFonts w:ascii="Times New Roman" w:hAnsi="Times New Roman"/>
          <w:sz w:val="28"/>
          <w:szCs w:val="28"/>
        </w:rPr>
        <w:t xml:space="preserve"> </w:t>
      </w:r>
      <w:r w:rsidRPr="00871D09">
        <w:rPr>
          <w:rFonts w:ascii="Times New Roman" w:hAnsi="Times New Roman"/>
          <w:sz w:val="28"/>
          <w:szCs w:val="28"/>
        </w:rPr>
        <w:t>Совета народных депутатов</w:t>
      </w:r>
      <w:r w:rsidR="00E82302" w:rsidRPr="00871D09">
        <w:rPr>
          <w:rFonts w:ascii="Times New Roman" w:hAnsi="Times New Roman"/>
          <w:sz w:val="28"/>
          <w:szCs w:val="28"/>
        </w:rPr>
        <w:t xml:space="preserve"> </w:t>
      </w:r>
      <w:r w:rsidR="006A5FFB">
        <w:rPr>
          <w:rFonts w:ascii="Times New Roman" w:hAnsi="Times New Roman"/>
          <w:sz w:val="28"/>
          <w:szCs w:val="28"/>
        </w:rPr>
        <w:t>Васильевского</w:t>
      </w:r>
      <w:r w:rsidRPr="00871D0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82302" w:rsidRPr="00871D09">
        <w:rPr>
          <w:rFonts w:ascii="Times New Roman" w:hAnsi="Times New Roman"/>
          <w:sz w:val="28"/>
          <w:szCs w:val="28"/>
        </w:rPr>
        <w:t xml:space="preserve"> </w:t>
      </w:r>
      <w:r w:rsidR="00C83C09" w:rsidRPr="00871D09">
        <w:rPr>
          <w:rFonts w:ascii="Times New Roman" w:hAnsi="Times New Roman"/>
          <w:sz w:val="28"/>
          <w:szCs w:val="28"/>
        </w:rPr>
        <w:t xml:space="preserve">от </w:t>
      </w:r>
      <w:r w:rsidR="00F95559">
        <w:rPr>
          <w:rFonts w:ascii="Times New Roman" w:hAnsi="Times New Roman"/>
          <w:sz w:val="28"/>
          <w:szCs w:val="28"/>
        </w:rPr>
        <w:t>07</w:t>
      </w:r>
      <w:r w:rsidR="006A5FFB">
        <w:rPr>
          <w:rFonts w:ascii="Times New Roman" w:hAnsi="Times New Roman"/>
          <w:sz w:val="28"/>
          <w:szCs w:val="28"/>
        </w:rPr>
        <w:t>.</w:t>
      </w:r>
      <w:r w:rsidR="00F95559">
        <w:rPr>
          <w:rFonts w:ascii="Times New Roman" w:hAnsi="Times New Roman"/>
          <w:sz w:val="28"/>
          <w:szCs w:val="28"/>
        </w:rPr>
        <w:t>0</w:t>
      </w:r>
      <w:r w:rsidR="006A5FFB">
        <w:rPr>
          <w:rFonts w:ascii="Times New Roman" w:hAnsi="Times New Roman"/>
          <w:sz w:val="28"/>
          <w:szCs w:val="28"/>
        </w:rPr>
        <w:t>2.</w:t>
      </w:r>
      <w:r w:rsidR="004F4439" w:rsidRPr="00871D09">
        <w:rPr>
          <w:rFonts w:ascii="Times New Roman" w:hAnsi="Times New Roman"/>
          <w:sz w:val="28"/>
          <w:szCs w:val="28"/>
        </w:rPr>
        <w:t>20</w:t>
      </w:r>
      <w:r w:rsidR="008A4877" w:rsidRPr="00871D09">
        <w:rPr>
          <w:rFonts w:ascii="Times New Roman" w:hAnsi="Times New Roman"/>
          <w:sz w:val="28"/>
          <w:szCs w:val="28"/>
        </w:rPr>
        <w:t>2</w:t>
      </w:r>
      <w:r w:rsidR="00F95559">
        <w:rPr>
          <w:rFonts w:ascii="Times New Roman" w:hAnsi="Times New Roman"/>
          <w:sz w:val="28"/>
          <w:szCs w:val="28"/>
        </w:rPr>
        <w:t>5</w:t>
      </w:r>
      <w:r w:rsidR="004F4439" w:rsidRPr="00871D09">
        <w:rPr>
          <w:rFonts w:ascii="Times New Roman" w:hAnsi="Times New Roman"/>
          <w:sz w:val="28"/>
          <w:szCs w:val="28"/>
        </w:rPr>
        <w:t xml:space="preserve"> года.</w:t>
      </w:r>
      <w:r w:rsidR="00941004" w:rsidRPr="00871D09">
        <w:rPr>
          <w:rFonts w:ascii="Times New Roman" w:hAnsi="Times New Roman"/>
          <w:sz w:val="28"/>
          <w:szCs w:val="28"/>
        </w:rPr>
        <w:t xml:space="preserve"> № </w:t>
      </w:r>
      <w:r w:rsidR="006A5FFB">
        <w:rPr>
          <w:rFonts w:ascii="Times New Roman" w:hAnsi="Times New Roman"/>
          <w:sz w:val="28"/>
          <w:szCs w:val="28"/>
        </w:rPr>
        <w:t>1</w:t>
      </w:r>
      <w:r w:rsidR="00F95559">
        <w:rPr>
          <w:rFonts w:ascii="Times New Roman" w:hAnsi="Times New Roman"/>
          <w:sz w:val="28"/>
          <w:szCs w:val="28"/>
        </w:rPr>
        <w:t>60</w:t>
      </w:r>
      <w:r w:rsidR="00B3317F">
        <w:rPr>
          <w:rFonts w:ascii="Times New Roman" w:hAnsi="Times New Roman"/>
          <w:sz w:val="28"/>
          <w:szCs w:val="28"/>
        </w:rPr>
        <w:t xml:space="preserve">  </w:t>
      </w:r>
    </w:p>
    <w:p w:rsidR="00B3317F" w:rsidRPr="00871D09" w:rsidRDefault="00B3317F" w:rsidP="00B3317F">
      <w:pPr>
        <w:ind w:left="5670" w:firstLine="0"/>
        <w:rPr>
          <w:rFonts w:ascii="Times New Roman" w:hAnsi="Times New Roman"/>
          <w:sz w:val="28"/>
          <w:szCs w:val="28"/>
        </w:rPr>
      </w:pPr>
    </w:p>
    <w:p w:rsidR="006A5FFB" w:rsidRDefault="006A5FFB" w:rsidP="002F679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F679F" w:rsidRPr="002F679F" w:rsidRDefault="002F679F" w:rsidP="006A5FFB">
      <w:pPr>
        <w:ind w:left="-284" w:firstLine="0"/>
        <w:jc w:val="center"/>
        <w:rPr>
          <w:rFonts w:ascii="Times New Roman" w:hAnsi="Times New Roman"/>
          <w:sz w:val="28"/>
          <w:szCs w:val="28"/>
        </w:rPr>
      </w:pPr>
      <w:r w:rsidRPr="002F679F">
        <w:rPr>
          <w:rFonts w:ascii="Times New Roman" w:hAnsi="Times New Roman"/>
          <w:sz w:val="28"/>
          <w:szCs w:val="28"/>
        </w:rPr>
        <w:t>Схема</w:t>
      </w:r>
    </w:p>
    <w:p w:rsidR="002F679F" w:rsidRPr="002F679F" w:rsidRDefault="002F679F" w:rsidP="002F679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F679F">
        <w:rPr>
          <w:rFonts w:ascii="Times New Roman" w:hAnsi="Times New Roman"/>
          <w:sz w:val="28"/>
          <w:szCs w:val="28"/>
        </w:rPr>
        <w:t>избирательн</w:t>
      </w:r>
      <w:r w:rsidR="006A5FFB">
        <w:rPr>
          <w:rFonts w:ascii="Times New Roman" w:hAnsi="Times New Roman"/>
          <w:sz w:val="28"/>
          <w:szCs w:val="28"/>
        </w:rPr>
        <w:t>ого</w:t>
      </w:r>
      <w:r w:rsidRPr="002F679F">
        <w:rPr>
          <w:rFonts w:ascii="Times New Roman" w:hAnsi="Times New Roman"/>
          <w:sz w:val="28"/>
          <w:szCs w:val="28"/>
        </w:rPr>
        <w:t xml:space="preserve"> округ</w:t>
      </w:r>
      <w:r w:rsidR="006A5FFB">
        <w:rPr>
          <w:rFonts w:ascii="Times New Roman" w:hAnsi="Times New Roman"/>
          <w:sz w:val="28"/>
          <w:szCs w:val="28"/>
        </w:rPr>
        <w:t>а</w:t>
      </w:r>
      <w:r w:rsidRPr="002F679F">
        <w:rPr>
          <w:rFonts w:ascii="Times New Roman" w:hAnsi="Times New Roman"/>
          <w:sz w:val="28"/>
          <w:szCs w:val="28"/>
        </w:rPr>
        <w:t xml:space="preserve"> по выборам депутатов Совета народных депутатов Васильевского сельского поселения </w:t>
      </w:r>
    </w:p>
    <w:p w:rsidR="002F679F" w:rsidRPr="002F679F" w:rsidRDefault="002F679F" w:rsidP="002F679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1914"/>
        <w:gridCol w:w="2405"/>
        <w:gridCol w:w="1847"/>
        <w:gridCol w:w="1752"/>
      </w:tblGrid>
      <w:tr w:rsidR="002F679F" w:rsidRPr="002F679F" w:rsidTr="00122DDA">
        <w:trPr>
          <w:cantSplit/>
          <w:tblHeader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2F679F" w:rsidRDefault="002F679F" w:rsidP="002F679F">
            <w:pPr>
              <w:ind w:left="-57" w:right="-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79F">
              <w:rPr>
                <w:rFonts w:ascii="Times New Roman" w:hAnsi="Times New Roman"/>
                <w:sz w:val="28"/>
                <w:szCs w:val="28"/>
              </w:rPr>
              <w:t>Наименование округа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2F679F" w:rsidRDefault="002F679F" w:rsidP="002F679F">
            <w:pPr>
              <w:ind w:left="-57" w:right="-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79F">
              <w:rPr>
                <w:rFonts w:ascii="Times New Roman" w:hAnsi="Times New Roman"/>
                <w:sz w:val="28"/>
                <w:szCs w:val="28"/>
              </w:rPr>
              <w:t>Граница округа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2F679F" w:rsidRDefault="007C5151" w:rsidP="002F679F">
            <w:pPr>
              <w:ind w:left="-57" w:right="-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C5151">
              <w:rPr>
                <w:rFonts w:ascii="Times New Roman" w:hAnsi="Times New Roman"/>
                <w:sz w:val="28"/>
                <w:szCs w:val="28"/>
              </w:rPr>
              <w:t>еречень населенных пунктов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2F679F" w:rsidRDefault="002F679F" w:rsidP="002F679F">
            <w:pPr>
              <w:ind w:left="-57" w:right="-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79F">
              <w:rPr>
                <w:rFonts w:ascii="Times New Roman" w:hAnsi="Times New Roman"/>
                <w:sz w:val="28"/>
                <w:szCs w:val="28"/>
              </w:rPr>
              <w:t>Количество избирателей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2F679F" w:rsidRDefault="002F679F" w:rsidP="002F679F">
            <w:pPr>
              <w:ind w:left="-57" w:right="-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79F">
              <w:rPr>
                <w:rFonts w:ascii="Times New Roman" w:hAnsi="Times New Roman"/>
                <w:sz w:val="28"/>
                <w:szCs w:val="28"/>
              </w:rPr>
              <w:t>Число избираемых депутатов</w:t>
            </w:r>
          </w:p>
        </w:tc>
      </w:tr>
      <w:tr w:rsidR="002F679F" w:rsidRPr="002F679F" w:rsidTr="00122DDA">
        <w:trPr>
          <w:cantSplit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2F679F" w:rsidRDefault="002F679F" w:rsidP="002F679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679F">
              <w:rPr>
                <w:rFonts w:ascii="Times New Roman" w:hAnsi="Times New Roman"/>
                <w:sz w:val="28"/>
                <w:szCs w:val="28"/>
              </w:rPr>
              <w:t>Семимандатный</w:t>
            </w:r>
            <w:proofErr w:type="spellEnd"/>
            <w:r w:rsidRPr="002F679F">
              <w:rPr>
                <w:rFonts w:ascii="Times New Roman" w:hAnsi="Times New Roman"/>
                <w:sz w:val="28"/>
                <w:szCs w:val="28"/>
              </w:rPr>
              <w:t xml:space="preserve"> избирательный округ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2F679F" w:rsidRDefault="002F679F" w:rsidP="002F679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79F">
              <w:rPr>
                <w:rFonts w:ascii="Times New Roman" w:hAnsi="Times New Roman"/>
                <w:sz w:val="28"/>
                <w:szCs w:val="28"/>
              </w:rPr>
              <w:t>Васильевское сельское поселение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F95559" w:rsidRDefault="002F679F" w:rsidP="002F679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559">
              <w:rPr>
                <w:rFonts w:ascii="Times New Roman" w:hAnsi="Times New Roman"/>
                <w:sz w:val="28"/>
                <w:szCs w:val="28"/>
              </w:rPr>
              <w:t xml:space="preserve">с. Васильевка, </w:t>
            </w:r>
          </w:p>
          <w:p w:rsidR="002F679F" w:rsidRPr="002F679F" w:rsidRDefault="002F679F" w:rsidP="002F679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2F679F" w:rsidRDefault="00F95559" w:rsidP="002F679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95559">
              <w:rPr>
                <w:rFonts w:ascii="Times New Roman" w:hAnsi="Times New Roman"/>
                <w:sz w:val="28"/>
                <w:szCs w:val="28"/>
              </w:rPr>
              <w:t>551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9F" w:rsidRPr="002F679F" w:rsidRDefault="002F679F" w:rsidP="002F679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79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B3317F" w:rsidRDefault="008A4877" w:rsidP="009C250D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  <w:r w:rsidRPr="00871D09">
        <w:rPr>
          <w:rFonts w:ascii="Times New Roman" w:hAnsi="Times New Roman"/>
          <w:sz w:val="28"/>
          <w:szCs w:val="28"/>
        </w:rPr>
        <w:br w:type="page"/>
      </w:r>
      <w:bookmarkStart w:id="0" w:name="_GoBack"/>
      <w:r w:rsidR="00B3317F"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  <w:r w:rsidR="00B3317F" w:rsidRPr="00871D09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  <w:r w:rsidR="006A5FFB">
        <w:rPr>
          <w:rFonts w:ascii="Times New Roman" w:hAnsi="Times New Roman"/>
          <w:sz w:val="28"/>
          <w:szCs w:val="28"/>
        </w:rPr>
        <w:t>Васильевского</w:t>
      </w:r>
      <w:r w:rsidR="00B3317F" w:rsidRPr="00871D09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BC7A18">
        <w:rPr>
          <w:rFonts w:ascii="Times New Roman" w:hAnsi="Times New Roman"/>
          <w:sz w:val="28"/>
          <w:szCs w:val="28"/>
        </w:rPr>
        <w:t>07</w:t>
      </w:r>
      <w:r w:rsidR="006A5FFB">
        <w:rPr>
          <w:rFonts w:ascii="Times New Roman" w:hAnsi="Times New Roman"/>
          <w:sz w:val="28"/>
          <w:szCs w:val="28"/>
        </w:rPr>
        <w:t>.</w:t>
      </w:r>
      <w:r w:rsidR="00BC7A18">
        <w:rPr>
          <w:rFonts w:ascii="Times New Roman" w:hAnsi="Times New Roman"/>
          <w:sz w:val="28"/>
          <w:szCs w:val="28"/>
        </w:rPr>
        <w:t>0</w:t>
      </w:r>
      <w:r w:rsidR="006A5FFB">
        <w:rPr>
          <w:rFonts w:ascii="Times New Roman" w:hAnsi="Times New Roman"/>
          <w:sz w:val="28"/>
          <w:szCs w:val="28"/>
        </w:rPr>
        <w:t>2.202</w:t>
      </w:r>
      <w:r w:rsidR="00BC7A18">
        <w:rPr>
          <w:rFonts w:ascii="Times New Roman" w:hAnsi="Times New Roman"/>
          <w:sz w:val="28"/>
          <w:szCs w:val="28"/>
        </w:rPr>
        <w:t>5</w:t>
      </w:r>
      <w:r w:rsidR="00B3317F" w:rsidRPr="00871D09">
        <w:rPr>
          <w:rFonts w:ascii="Times New Roman" w:hAnsi="Times New Roman"/>
          <w:sz w:val="28"/>
          <w:szCs w:val="28"/>
        </w:rPr>
        <w:t xml:space="preserve"> года. № </w:t>
      </w:r>
      <w:r w:rsidR="006A5FFB">
        <w:rPr>
          <w:rFonts w:ascii="Times New Roman" w:hAnsi="Times New Roman"/>
          <w:sz w:val="28"/>
          <w:szCs w:val="28"/>
        </w:rPr>
        <w:t>1</w:t>
      </w:r>
      <w:r w:rsidR="00BC7A18">
        <w:rPr>
          <w:rFonts w:ascii="Times New Roman" w:hAnsi="Times New Roman"/>
          <w:sz w:val="28"/>
          <w:szCs w:val="28"/>
        </w:rPr>
        <w:t>60</w:t>
      </w:r>
      <w:r w:rsidR="00B3317F">
        <w:rPr>
          <w:rFonts w:ascii="Times New Roman" w:hAnsi="Times New Roman"/>
          <w:sz w:val="28"/>
          <w:szCs w:val="28"/>
        </w:rPr>
        <w:t xml:space="preserve">  </w:t>
      </w:r>
      <w:bookmarkEnd w:id="0"/>
    </w:p>
    <w:p w:rsidR="00B3317F" w:rsidRPr="00871D09" w:rsidRDefault="00B3317F" w:rsidP="00B3317F">
      <w:pPr>
        <w:ind w:left="5670" w:firstLine="0"/>
        <w:rPr>
          <w:rFonts w:ascii="Times New Roman" w:hAnsi="Times New Roman"/>
          <w:sz w:val="28"/>
          <w:szCs w:val="28"/>
        </w:rPr>
      </w:pPr>
    </w:p>
    <w:p w:rsidR="00012828" w:rsidRPr="00871D09" w:rsidRDefault="00012828" w:rsidP="00B3317F">
      <w:pPr>
        <w:ind w:left="5529" w:firstLine="0"/>
        <w:rPr>
          <w:rFonts w:ascii="Times New Roman" w:hAnsi="Times New Roman"/>
          <w:sz w:val="28"/>
          <w:szCs w:val="28"/>
        </w:rPr>
      </w:pPr>
    </w:p>
    <w:p w:rsidR="002F679F" w:rsidRDefault="002F679F" w:rsidP="002F679F"/>
    <w:p w:rsidR="002F679F" w:rsidRPr="002F679F" w:rsidRDefault="002F679F" w:rsidP="002F679F">
      <w:pPr>
        <w:ind w:firstLine="0"/>
        <w:jc w:val="center"/>
        <w:rPr>
          <w:rFonts w:ascii="Times New Roman" w:hAnsi="Times New Roman"/>
          <w:sz w:val="28"/>
        </w:rPr>
      </w:pPr>
      <w:r w:rsidRPr="002F679F">
        <w:rPr>
          <w:rFonts w:ascii="Times New Roman" w:hAnsi="Times New Roman"/>
          <w:sz w:val="28"/>
        </w:rPr>
        <w:t>Графическое изображение схемы</w:t>
      </w:r>
    </w:p>
    <w:p w:rsidR="002F679F" w:rsidRPr="002F679F" w:rsidRDefault="002F679F" w:rsidP="002F679F">
      <w:pPr>
        <w:ind w:firstLine="0"/>
        <w:jc w:val="center"/>
        <w:rPr>
          <w:rFonts w:ascii="Times New Roman" w:hAnsi="Times New Roman"/>
          <w:sz w:val="28"/>
        </w:rPr>
      </w:pPr>
      <w:r w:rsidRPr="002F679F">
        <w:rPr>
          <w:rFonts w:ascii="Times New Roman" w:hAnsi="Times New Roman"/>
          <w:sz w:val="28"/>
        </w:rPr>
        <w:t>избирательн</w:t>
      </w:r>
      <w:r w:rsidR="006A5FFB">
        <w:rPr>
          <w:rFonts w:ascii="Times New Roman" w:hAnsi="Times New Roman"/>
          <w:sz w:val="28"/>
        </w:rPr>
        <w:t>ого</w:t>
      </w:r>
      <w:r w:rsidRPr="002F679F">
        <w:rPr>
          <w:rFonts w:ascii="Times New Roman" w:hAnsi="Times New Roman"/>
          <w:sz w:val="28"/>
        </w:rPr>
        <w:t xml:space="preserve"> округ</w:t>
      </w:r>
      <w:r w:rsidR="006A5FFB">
        <w:rPr>
          <w:rFonts w:ascii="Times New Roman" w:hAnsi="Times New Roman"/>
          <w:sz w:val="28"/>
        </w:rPr>
        <w:t>а</w:t>
      </w:r>
      <w:r w:rsidRPr="002F679F">
        <w:rPr>
          <w:rFonts w:ascii="Times New Roman" w:hAnsi="Times New Roman"/>
          <w:sz w:val="28"/>
        </w:rPr>
        <w:t xml:space="preserve"> по выборам депутатов Совета народных депутатов Васильевского сельского поселения </w:t>
      </w:r>
    </w:p>
    <w:p w:rsidR="002F679F" w:rsidRPr="002F679F" w:rsidRDefault="002F679F" w:rsidP="002F679F">
      <w:pPr>
        <w:ind w:firstLine="0"/>
        <w:jc w:val="center"/>
        <w:rPr>
          <w:rFonts w:ascii="Times New Roman" w:hAnsi="Times New Roman"/>
          <w:sz w:val="28"/>
        </w:rPr>
      </w:pPr>
    </w:p>
    <w:p w:rsidR="002F679F" w:rsidRPr="002F679F" w:rsidRDefault="002F679F" w:rsidP="002F679F">
      <w:pPr>
        <w:ind w:firstLine="0"/>
        <w:jc w:val="center"/>
        <w:rPr>
          <w:rFonts w:ascii="Times New Roman" w:hAnsi="Times New Roman"/>
          <w:sz w:val="28"/>
        </w:rPr>
      </w:pPr>
      <w:r w:rsidRPr="002F679F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2359025</wp:posOffset>
                </wp:positionV>
                <wp:extent cx="90805" cy="90805"/>
                <wp:effectExtent l="0" t="0" r="0" b="0"/>
                <wp:wrapNone/>
                <wp:docPr id="26" name="Овал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36EDD0" id="Овал 26" o:spid="_x0000_s1026" style="position:absolute;margin-left:236.15pt;margin-top:185.75pt;width:7.1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" strokeweight="4.5pt"/>
            </w:pict>
          </mc:Fallback>
        </mc:AlternateContent>
      </w:r>
      <w:r w:rsidRPr="002F679F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2503805</wp:posOffset>
                </wp:positionH>
                <wp:positionV relativeFrom="paragraph">
                  <wp:posOffset>3288665</wp:posOffset>
                </wp:positionV>
                <wp:extent cx="295275" cy="299085"/>
                <wp:effectExtent l="0" t="0" r="0" b="0"/>
                <wp:wrapNone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299085"/>
                        </a:xfrm>
                        <a:custGeom>
                          <a:avLst/>
                          <a:gdLst>
                            <a:gd name="T0" fmla="*/ 465 w 465"/>
                            <a:gd name="T1" fmla="*/ 471 h 471"/>
                            <a:gd name="T2" fmla="*/ 375 w 465"/>
                            <a:gd name="T3" fmla="*/ 306 h 471"/>
                            <a:gd name="T4" fmla="*/ 240 w 465"/>
                            <a:gd name="T5" fmla="*/ 201 h 471"/>
                            <a:gd name="T6" fmla="*/ 195 w 465"/>
                            <a:gd name="T7" fmla="*/ 156 h 471"/>
                            <a:gd name="T8" fmla="*/ 150 w 465"/>
                            <a:gd name="T9" fmla="*/ 141 h 471"/>
                            <a:gd name="T10" fmla="*/ 60 w 465"/>
                            <a:gd name="T11" fmla="*/ 51 h 471"/>
                            <a:gd name="T12" fmla="*/ 30 w 465"/>
                            <a:gd name="T13" fmla="*/ 6 h 471"/>
                            <a:gd name="T14" fmla="*/ 0 w 465"/>
                            <a:gd name="T15" fmla="*/ 6 h 4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465" h="471">
                              <a:moveTo>
                                <a:pt x="465" y="471"/>
                              </a:moveTo>
                              <a:cubicBezTo>
                                <a:pt x="445" y="353"/>
                                <a:pt x="454" y="376"/>
                                <a:pt x="375" y="306"/>
                              </a:cubicBezTo>
                              <a:cubicBezTo>
                                <a:pt x="254" y="198"/>
                                <a:pt x="333" y="232"/>
                                <a:pt x="240" y="201"/>
                              </a:cubicBezTo>
                              <a:cubicBezTo>
                                <a:pt x="225" y="186"/>
                                <a:pt x="213" y="168"/>
                                <a:pt x="195" y="156"/>
                              </a:cubicBezTo>
                              <a:cubicBezTo>
                                <a:pt x="182" y="147"/>
                                <a:pt x="162" y="151"/>
                                <a:pt x="150" y="141"/>
                              </a:cubicBezTo>
                              <a:cubicBezTo>
                                <a:pt x="117" y="115"/>
                                <a:pt x="84" y="86"/>
                                <a:pt x="60" y="51"/>
                              </a:cubicBezTo>
                              <a:cubicBezTo>
                                <a:pt x="50" y="36"/>
                                <a:pt x="44" y="17"/>
                                <a:pt x="30" y="6"/>
                              </a:cubicBezTo>
                              <a:cubicBezTo>
                                <a:pt x="22" y="0"/>
                                <a:pt x="10" y="6"/>
                                <a:pt x="0" y="6"/>
                              </a:cubicBezTo>
                            </a:path>
                          </a:pathLst>
                        </a:custGeom>
                        <a:noFill/>
                        <a:ln w="571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FE72C" id="Полилиния 25" o:spid="_x0000_s1026" style="position:absolute;margin-left:197.15pt;margin-top:258.95pt;width:23.25pt;height:23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5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" path="m465,471c445,353,454,376,375,306,254,198,333,232,240,201,225,186,213,168,195,156v-13,-9,-33,-5,-45,-15c117,115,84,86,60,51,50,36,44,17,30,6,22,,10,6,,6e" filled="f" strokeweight="4.5pt">
                <v:path arrowok="t" o:connecttype="custom" o:connectlocs="295275,299085;238125,194310;152400,127635;123825,99060;95250,89535;38100,32385;19050,3810;0,3810" o:connectangles="0,0,0,0,0,0,0,0"/>
              </v:shape>
            </w:pict>
          </mc:Fallback>
        </mc:AlternateContent>
      </w:r>
      <w:r w:rsidRPr="002F679F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3684905</wp:posOffset>
                </wp:positionH>
                <wp:positionV relativeFrom="paragraph">
                  <wp:posOffset>3359150</wp:posOffset>
                </wp:positionV>
                <wp:extent cx="142875" cy="333375"/>
                <wp:effectExtent l="0" t="0" r="0" b="0"/>
                <wp:wrapNone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333375"/>
                        </a:xfrm>
                        <a:custGeom>
                          <a:avLst/>
                          <a:gdLst>
                            <a:gd name="T0" fmla="*/ 0 w 225"/>
                            <a:gd name="T1" fmla="*/ 525 h 525"/>
                            <a:gd name="T2" fmla="*/ 30 w 225"/>
                            <a:gd name="T3" fmla="*/ 315 h 525"/>
                            <a:gd name="T4" fmla="*/ 60 w 225"/>
                            <a:gd name="T5" fmla="*/ 270 h 525"/>
                            <a:gd name="T6" fmla="*/ 90 w 225"/>
                            <a:gd name="T7" fmla="*/ 180 h 525"/>
                            <a:gd name="T8" fmla="*/ 150 w 225"/>
                            <a:gd name="T9" fmla="*/ 90 h 525"/>
                            <a:gd name="T10" fmla="*/ 195 w 225"/>
                            <a:gd name="T11" fmla="*/ 45 h 525"/>
                            <a:gd name="T12" fmla="*/ 225 w 225"/>
                            <a:gd name="T13" fmla="*/ 0 h 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5" h="525">
                              <a:moveTo>
                                <a:pt x="0" y="525"/>
                              </a:moveTo>
                              <a:cubicBezTo>
                                <a:pt x="44" y="458"/>
                                <a:pt x="56" y="392"/>
                                <a:pt x="30" y="315"/>
                              </a:cubicBezTo>
                              <a:cubicBezTo>
                                <a:pt x="40" y="300"/>
                                <a:pt x="53" y="286"/>
                                <a:pt x="60" y="270"/>
                              </a:cubicBezTo>
                              <a:cubicBezTo>
                                <a:pt x="73" y="241"/>
                                <a:pt x="72" y="206"/>
                                <a:pt x="90" y="180"/>
                              </a:cubicBezTo>
                              <a:cubicBezTo>
                                <a:pt x="110" y="150"/>
                                <a:pt x="130" y="120"/>
                                <a:pt x="150" y="90"/>
                              </a:cubicBezTo>
                              <a:cubicBezTo>
                                <a:pt x="162" y="72"/>
                                <a:pt x="181" y="61"/>
                                <a:pt x="195" y="45"/>
                              </a:cubicBezTo>
                              <a:cubicBezTo>
                                <a:pt x="207" y="31"/>
                                <a:pt x="225" y="0"/>
                                <a:pt x="225" y="0"/>
                              </a:cubicBezTo>
                            </a:path>
                          </a:pathLst>
                        </a:custGeom>
                        <a:noFill/>
                        <a:ln w="571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7D401" id="Полилиния 24" o:spid="_x0000_s1026" style="position:absolute;margin-left:290.15pt;margin-top:264.5pt;width:11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" path="m,525c44,458,56,392,30,315,40,300,53,286,60,270,73,241,72,206,90,180v20,-30,40,-60,60,-90c162,72,181,61,195,45,207,31,225,,225,e" filled="f" strokeweight="4.5pt">
                <v:path arrowok="t" o:connecttype="custom" o:connectlocs="0,333375;19050,200025;38100,171450;57150,114300;95250,57150;123825,28575;142875,0" o:connectangles="0,0,0,0,0,0,0"/>
              </v:shape>
            </w:pict>
          </mc:Fallback>
        </mc:AlternateContent>
      </w:r>
      <w:r w:rsidRPr="002F679F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3427730</wp:posOffset>
                </wp:positionH>
                <wp:positionV relativeFrom="paragraph">
                  <wp:posOffset>825500</wp:posOffset>
                </wp:positionV>
                <wp:extent cx="441960" cy="514350"/>
                <wp:effectExtent l="0" t="0" r="0" b="0"/>
                <wp:wrapNone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1960" cy="514350"/>
                        </a:xfrm>
                        <a:custGeom>
                          <a:avLst/>
                          <a:gdLst>
                            <a:gd name="T0" fmla="*/ 0 w 696"/>
                            <a:gd name="T1" fmla="*/ 45 h 810"/>
                            <a:gd name="T2" fmla="*/ 75 w 696"/>
                            <a:gd name="T3" fmla="*/ 30 h 810"/>
                            <a:gd name="T4" fmla="*/ 165 w 696"/>
                            <a:gd name="T5" fmla="*/ 0 h 810"/>
                            <a:gd name="T6" fmla="*/ 255 w 696"/>
                            <a:gd name="T7" fmla="*/ 15 h 810"/>
                            <a:gd name="T8" fmla="*/ 345 w 696"/>
                            <a:gd name="T9" fmla="*/ 75 h 810"/>
                            <a:gd name="T10" fmla="*/ 405 w 696"/>
                            <a:gd name="T11" fmla="*/ 210 h 810"/>
                            <a:gd name="T12" fmla="*/ 540 w 696"/>
                            <a:gd name="T13" fmla="*/ 330 h 810"/>
                            <a:gd name="T14" fmla="*/ 645 w 696"/>
                            <a:gd name="T15" fmla="*/ 555 h 810"/>
                            <a:gd name="T16" fmla="*/ 660 w 696"/>
                            <a:gd name="T17" fmla="*/ 600 h 810"/>
                            <a:gd name="T18" fmla="*/ 675 w 696"/>
                            <a:gd name="T19" fmla="*/ 645 h 810"/>
                            <a:gd name="T20" fmla="*/ 645 w 696"/>
                            <a:gd name="T21" fmla="*/ 810 h 8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96" h="810">
                              <a:moveTo>
                                <a:pt x="0" y="45"/>
                              </a:moveTo>
                              <a:cubicBezTo>
                                <a:pt x="25" y="40"/>
                                <a:pt x="50" y="37"/>
                                <a:pt x="75" y="30"/>
                              </a:cubicBezTo>
                              <a:cubicBezTo>
                                <a:pt x="106" y="22"/>
                                <a:pt x="165" y="0"/>
                                <a:pt x="165" y="0"/>
                              </a:cubicBezTo>
                              <a:cubicBezTo>
                                <a:pt x="195" y="5"/>
                                <a:pt x="227" y="3"/>
                                <a:pt x="255" y="15"/>
                              </a:cubicBezTo>
                              <a:cubicBezTo>
                                <a:pt x="288" y="29"/>
                                <a:pt x="345" y="75"/>
                                <a:pt x="345" y="75"/>
                              </a:cubicBezTo>
                              <a:cubicBezTo>
                                <a:pt x="393" y="146"/>
                                <a:pt x="369" y="103"/>
                                <a:pt x="405" y="210"/>
                              </a:cubicBezTo>
                              <a:cubicBezTo>
                                <a:pt x="420" y="254"/>
                                <a:pt x="497" y="301"/>
                                <a:pt x="540" y="330"/>
                              </a:cubicBezTo>
                              <a:cubicBezTo>
                                <a:pt x="586" y="399"/>
                                <a:pt x="619" y="476"/>
                                <a:pt x="645" y="555"/>
                              </a:cubicBezTo>
                              <a:cubicBezTo>
                                <a:pt x="650" y="570"/>
                                <a:pt x="655" y="585"/>
                                <a:pt x="660" y="600"/>
                              </a:cubicBezTo>
                              <a:cubicBezTo>
                                <a:pt x="665" y="615"/>
                                <a:pt x="675" y="645"/>
                                <a:pt x="675" y="645"/>
                              </a:cubicBezTo>
                              <a:cubicBezTo>
                                <a:pt x="659" y="802"/>
                                <a:pt x="696" y="759"/>
                                <a:pt x="645" y="810"/>
                              </a:cubicBezTo>
                            </a:path>
                          </a:pathLst>
                        </a:custGeom>
                        <a:noFill/>
                        <a:ln w="571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2837E" id="Полилиния 23" o:spid="_x0000_s1026" style="position:absolute;margin-left:269.9pt;margin-top:65pt;width:34.8pt;height:4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6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" path="m,45c25,40,50,37,75,30,106,22,165,,165,v30,5,62,3,90,15c288,29,345,75,345,75v48,71,24,28,60,135c420,254,497,301,540,330v46,69,79,146,105,225c650,570,655,585,660,600v5,15,15,45,15,45c659,802,696,759,645,810e" filled="f" strokeweight="4.5pt">
                <v:path arrowok="t" o:connecttype="custom" o:connectlocs="0,28575;47625,19050;104775,0;161925,9525;219075,47625;257175,133350;342900,209550;409575,352425;419100,381000;428625,409575;409575,514350" o:connectangles="0,0,0,0,0,0,0,0,0,0,0"/>
              </v:shape>
            </w:pict>
          </mc:Fallback>
        </mc:AlternateContent>
      </w:r>
      <w:r w:rsidRPr="002F679F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4418330</wp:posOffset>
                </wp:positionH>
                <wp:positionV relativeFrom="paragraph">
                  <wp:posOffset>3387725</wp:posOffset>
                </wp:positionV>
                <wp:extent cx="153670" cy="47625"/>
                <wp:effectExtent l="0" t="0" r="0" b="0"/>
                <wp:wrapNone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670" cy="47625"/>
                        </a:xfrm>
                        <a:custGeom>
                          <a:avLst/>
                          <a:gdLst>
                            <a:gd name="T0" fmla="*/ 0 w 242"/>
                            <a:gd name="T1" fmla="*/ 0 h 75"/>
                            <a:gd name="T2" fmla="*/ 225 w 242"/>
                            <a:gd name="T3" fmla="*/ 75 h 75"/>
                            <a:gd name="T4" fmla="*/ 240 w 242"/>
                            <a:gd name="T5" fmla="*/ 1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42" h="75">
                              <a:moveTo>
                                <a:pt x="0" y="0"/>
                              </a:moveTo>
                              <a:cubicBezTo>
                                <a:pt x="84" y="14"/>
                                <a:pt x="154" y="28"/>
                                <a:pt x="225" y="75"/>
                              </a:cubicBezTo>
                              <a:cubicBezTo>
                                <a:pt x="242" y="25"/>
                                <a:pt x="240" y="46"/>
                                <a:pt x="240" y="15"/>
                              </a:cubicBezTo>
                            </a:path>
                          </a:pathLst>
                        </a:custGeom>
                        <a:noFill/>
                        <a:ln w="571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978E2" id="Полилиния 22" o:spid="_x0000_s1026" style="position:absolute;margin-left:347.9pt;margin-top:266.75pt;width:12.1pt;height: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2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" path="m,c84,14,154,28,225,75,242,25,240,46,240,15e" filled="f" strokeweight="4.5pt">
                <v:path arrowok="t" o:connecttype="custom" o:connectlocs="0,0;142875,47625;152400,9525" o:connectangles="0,0,0"/>
              </v:shape>
            </w:pict>
          </mc:Fallback>
        </mc:AlternateContent>
      </w:r>
      <w:r w:rsidRPr="002F679F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4265930</wp:posOffset>
                </wp:positionH>
                <wp:positionV relativeFrom="paragraph">
                  <wp:posOffset>1968500</wp:posOffset>
                </wp:positionV>
                <wp:extent cx="457200" cy="400050"/>
                <wp:effectExtent l="0" t="0" r="0" b="0"/>
                <wp:wrapNone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400050"/>
                        </a:xfrm>
                        <a:custGeom>
                          <a:avLst/>
                          <a:gdLst>
                            <a:gd name="T0" fmla="*/ 0 w 720"/>
                            <a:gd name="T1" fmla="*/ 0 h 630"/>
                            <a:gd name="T2" fmla="*/ 225 w 720"/>
                            <a:gd name="T3" fmla="*/ 15 h 630"/>
                            <a:gd name="T4" fmla="*/ 315 w 720"/>
                            <a:gd name="T5" fmla="*/ 60 h 630"/>
                            <a:gd name="T6" fmla="*/ 360 w 720"/>
                            <a:gd name="T7" fmla="*/ 150 h 630"/>
                            <a:gd name="T8" fmla="*/ 390 w 720"/>
                            <a:gd name="T9" fmla="*/ 195 h 630"/>
                            <a:gd name="T10" fmla="*/ 525 w 720"/>
                            <a:gd name="T11" fmla="*/ 390 h 630"/>
                            <a:gd name="T12" fmla="*/ 720 w 720"/>
                            <a:gd name="T13" fmla="*/ 630 h 6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20" h="630">
                              <a:moveTo>
                                <a:pt x="0" y="0"/>
                              </a:moveTo>
                              <a:cubicBezTo>
                                <a:pt x="75" y="5"/>
                                <a:pt x="151" y="3"/>
                                <a:pt x="225" y="15"/>
                              </a:cubicBezTo>
                              <a:cubicBezTo>
                                <a:pt x="258" y="21"/>
                                <a:pt x="283" y="49"/>
                                <a:pt x="315" y="60"/>
                              </a:cubicBezTo>
                              <a:cubicBezTo>
                                <a:pt x="401" y="189"/>
                                <a:pt x="298" y="26"/>
                                <a:pt x="360" y="150"/>
                              </a:cubicBezTo>
                              <a:cubicBezTo>
                                <a:pt x="368" y="166"/>
                                <a:pt x="383" y="179"/>
                                <a:pt x="390" y="195"/>
                              </a:cubicBezTo>
                              <a:cubicBezTo>
                                <a:pt x="436" y="298"/>
                                <a:pt x="405" y="350"/>
                                <a:pt x="525" y="390"/>
                              </a:cubicBezTo>
                              <a:cubicBezTo>
                                <a:pt x="563" y="428"/>
                                <a:pt x="720" y="562"/>
                                <a:pt x="720" y="630"/>
                              </a:cubicBezTo>
                            </a:path>
                          </a:pathLst>
                        </a:custGeom>
                        <a:noFill/>
                        <a:ln w="571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FB574" id="Полилиния 21" o:spid="_x0000_s1026" style="position:absolute;margin-left:335.9pt;margin-top:155pt;width:36pt;height:3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" path="m,c75,5,151,3,225,15v33,6,58,34,90,45c401,189,298,26,360,150v8,16,23,29,30,45c436,298,405,350,525,390v38,38,195,172,195,240e" filled="f" strokeweight="4.5pt">
                <v:path arrowok="t" o:connecttype="custom" o:connectlocs="0,0;142875,9525;200025,38100;228600,95250;247650,123825;333375,247650;457200,400050" o:connectangles="0,0,0,0,0,0,0"/>
              </v:shape>
            </w:pict>
          </mc:Fallback>
        </mc:AlternateContent>
      </w:r>
      <w:r w:rsidRPr="002F679F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3837305</wp:posOffset>
                </wp:positionH>
                <wp:positionV relativeFrom="paragraph">
                  <wp:posOffset>1339850</wp:posOffset>
                </wp:positionV>
                <wp:extent cx="419100" cy="638175"/>
                <wp:effectExtent l="0" t="0" r="0" b="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63817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2A72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302.15pt;margin-top:105.5pt;width:33pt;height:5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" strokeweight="4.5pt"/>
            </w:pict>
          </mc:Fallback>
        </mc:AlternateContent>
      </w:r>
      <w:r w:rsidRPr="002F679F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3408680</wp:posOffset>
                </wp:positionH>
                <wp:positionV relativeFrom="paragraph">
                  <wp:posOffset>644525</wp:posOffset>
                </wp:positionV>
                <wp:extent cx="0" cy="219075"/>
                <wp:effectExtent l="0" t="0" r="0" b="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9B52A" id="Прямая со стрелкой 19" o:spid="_x0000_s1026" type="#_x0000_t32" style="position:absolute;margin-left:268.4pt;margin-top:50.75pt;width:0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" strokeweight="4.5pt"/>
            </w:pict>
          </mc:Fallback>
        </mc:AlternateContent>
      </w:r>
      <w:r w:rsidRPr="002F679F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3065780</wp:posOffset>
                </wp:positionH>
                <wp:positionV relativeFrom="paragraph">
                  <wp:posOffset>644525</wp:posOffset>
                </wp:positionV>
                <wp:extent cx="342900" cy="0"/>
                <wp:effectExtent l="0" t="0" r="0" b="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8D6FE" id="Прямая со стрелкой 18" o:spid="_x0000_s1026" type="#_x0000_t32" style="position:absolute;margin-left:241.4pt;margin-top:50.75pt;width:27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" strokeweight="4.5pt"/>
            </w:pict>
          </mc:Fallback>
        </mc:AlternateContent>
      </w:r>
      <w:r w:rsidRPr="002F679F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2827655</wp:posOffset>
                </wp:positionH>
                <wp:positionV relativeFrom="paragraph">
                  <wp:posOffset>349250</wp:posOffset>
                </wp:positionV>
                <wp:extent cx="238125" cy="295275"/>
                <wp:effectExtent l="0" t="0" r="0" b="0"/>
                <wp:wrapNone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125" cy="295275"/>
                        </a:xfrm>
                        <a:custGeom>
                          <a:avLst/>
                          <a:gdLst>
                            <a:gd name="T0" fmla="*/ 0 w 375"/>
                            <a:gd name="T1" fmla="*/ 0 h 465"/>
                            <a:gd name="T2" fmla="*/ 180 w 375"/>
                            <a:gd name="T3" fmla="*/ 225 h 465"/>
                            <a:gd name="T4" fmla="*/ 285 w 375"/>
                            <a:gd name="T5" fmla="*/ 360 h 465"/>
                            <a:gd name="T6" fmla="*/ 300 w 375"/>
                            <a:gd name="T7" fmla="*/ 405 h 465"/>
                            <a:gd name="T8" fmla="*/ 345 w 375"/>
                            <a:gd name="T9" fmla="*/ 390 h 465"/>
                            <a:gd name="T10" fmla="*/ 360 w 375"/>
                            <a:gd name="T11" fmla="*/ 435 h 465"/>
                            <a:gd name="T12" fmla="*/ 375 w 375"/>
                            <a:gd name="T13" fmla="*/ 465 h 4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5" h="465">
                              <a:moveTo>
                                <a:pt x="0" y="0"/>
                              </a:moveTo>
                              <a:cubicBezTo>
                                <a:pt x="55" y="83"/>
                                <a:pt x="120" y="147"/>
                                <a:pt x="180" y="225"/>
                              </a:cubicBezTo>
                              <a:cubicBezTo>
                                <a:pt x="306" y="386"/>
                                <a:pt x="183" y="258"/>
                                <a:pt x="285" y="360"/>
                              </a:cubicBezTo>
                              <a:cubicBezTo>
                                <a:pt x="290" y="375"/>
                                <a:pt x="286" y="398"/>
                                <a:pt x="300" y="405"/>
                              </a:cubicBezTo>
                              <a:cubicBezTo>
                                <a:pt x="314" y="412"/>
                                <a:pt x="331" y="383"/>
                                <a:pt x="345" y="390"/>
                              </a:cubicBezTo>
                              <a:cubicBezTo>
                                <a:pt x="359" y="397"/>
                                <a:pt x="354" y="420"/>
                                <a:pt x="360" y="435"/>
                              </a:cubicBezTo>
                              <a:cubicBezTo>
                                <a:pt x="364" y="445"/>
                                <a:pt x="370" y="455"/>
                                <a:pt x="375" y="465"/>
                              </a:cubicBezTo>
                            </a:path>
                          </a:pathLst>
                        </a:custGeom>
                        <a:noFill/>
                        <a:ln w="571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02BB1" id="Полилиния 17" o:spid="_x0000_s1026" style="position:absolute;margin-left:222.65pt;margin-top:27.5pt;width:18.7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5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" path="m,c55,83,120,147,180,225v126,161,3,33,105,135c290,375,286,398,300,405v14,7,31,-22,45,-15c359,397,354,420,360,435v4,10,10,20,15,30e" filled="f" strokeweight="4.5pt">
                <v:path arrowok="t" o:connecttype="custom" o:connectlocs="0,0;114300,142875;180975,228600;190500,257175;219075,247650;228600,276225;238125,295275" o:connectangles="0,0,0,0,0,0,0"/>
              </v:shape>
            </w:pict>
          </mc:Fallback>
        </mc:AlternateContent>
      </w:r>
      <w:r w:rsidRPr="002F679F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2446655</wp:posOffset>
                </wp:positionH>
                <wp:positionV relativeFrom="paragraph">
                  <wp:posOffset>244475</wp:posOffset>
                </wp:positionV>
                <wp:extent cx="390525" cy="104775"/>
                <wp:effectExtent l="0" t="0" r="0" b="0"/>
                <wp:wrapNone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0525" cy="104775"/>
                        </a:xfrm>
                        <a:custGeom>
                          <a:avLst/>
                          <a:gdLst>
                            <a:gd name="T0" fmla="*/ 0 w 615"/>
                            <a:gd name="T1" fmla="*/ 0 h 165"/>
                            <a:gd name="T2" fmla="*/ 420 w 615"/>
                            <a:gd name="T3" fmla="*/ 105 h 165"/>
                            <a:gd name="T4" fmla="*/ 525 w 615"/>
                            <a:gd name="T5" fmla="*/ 135 h 165"/>
                            <a:gd name="T6" fmla="*/ 615 w 615"/>
                            <a:gd name="T7" fmla="*/ 165 h 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15" h="165">
                              <a:moveTo>
                                <a:pt x="0" y="0"/>
                              </a:moveTo>
                              <a:cubicBezTo>
                                <a:pt x="141" y="28"/>
                                <a:pt x="282" y="66"/>
                                <a:pt x="420" y="105"/>
                              </a:cubicBezTo>
                              <a:cubicBezTo>
                                <a:pt x="455" y="115"/>
                                <a:pt x="490" y="125"/>
                                <a:pt x="525" y="135"/>
                              </a:cubicBezTo>
                              <a:cubicBezTo>
                                <a:pt x="555" y="144"/>
                                <a:pt x="615" y="165"/>
                                <a:pt x="615" y="165"/>
                              </a:cubicBezTo>
                            </a:path>
                          </a:pathLst>
                        </a:custGeom>
                        <a:noFill/>
                        <a:ln w="571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CD51B" id="Полилиния 16" o:spid="_x0000_s1026" style="position:absolute;margin-left:192.65pt;margin-top:19.25pt;width:30.7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" path="m,c141,28,282,66,420,105v35,10,70,20,105,30c555,144,615,165,615,165e" filled="f" strokeweight="4.5pt">
                <v:path arrowok="t" o:connecttype="custom" o:connectlocs="0,0;266700,66675;333375,85725;390525,104775" o:connectangles="0,0,0,0"/>
              </v:shape>
            </w:pict>
          </mc:Fallback>
        </mc:AlternateContent>
      </w:r>
      <w:r w:rsidRPr="002F679F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25400</wp:posOffset>
                </wp:positionV>
                <wp:extent cx="276225" cy="228600"/>
                <wp:effectExtent l="0" t="0" r="0" b="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2286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DD68C" id="Прямая со стрелкой 15" o:spid="_x0000_s1026" type="#_x0000_t32" style="position:absolute;margin-left:168.65pt;margin-top:2pt;width:21.7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" strokeweight="4.5pt"/>
            </w:pict>
          </mc:Fallback>
        </mc:AlternateContent>
      </w:r>
      <w:r w:rsidRPr="002F679F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4589780</wp:posOffset>
                </wp:positionH>
                <wp:positionV relativeFrom="paragraph">
                  <wp:posOffset>2359025</wp:posOffset>
                </wp:positionV>
                <wp:extent cx="133350" cy="1038225"/>
                <wp:effectExtent l="0" t="0" r="0" b="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10382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6C7B7" id="Прямая со стрелкой 14" o:spid="_x0000_s1026" type="#_x0000_t32" style="position:absolute;margin-left:361.4pt;margin-top:185.75pt;width:10.5pt;height:81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" strokeweight="4.5pt"/>
            </w:pict>
          </mc:Fallback>
        </mc:AlternateContent>
      </w:r>
      <w:r w:rsidRPr="002F679F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3837305</wp:posOffset>
                </wp:positionH>
                <wp:positionV relativeFrom="paragraph">
                  <wp:posOffset>3340100</wp:posOffset>
                </wp:positionV>
                <wp:extent cx="600075" cy="57150"/>
                <wp:effectExtent l="0" t="0" r="0" b="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5715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F6131" id="Прямая со стрелкой 13" o:spid="_x0000_s1026" type="#_x0000_t32" style="position:absolute;margin-left:302.15pt;margin-top:263pt;width:47.25pt;height: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" strokeweight="4.5pt"/>
            </w:pict>
          </mc:Fallback>
        </mc:AlternateContent>
      </w:r>
      <w:r w:rsidRPr="002F679F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3568700</wp:posOffset>
                </wp:positionV>
                <wp:extent cx="714375" cy="123825"/>
                <wp:effectExtent l="0" t="0" r="0" b="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1238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744AE" id="Прямая со стрелкой 12" o:spid="_x0000_s1026" type="#_x0000_t32" style="position:absolute;margin-left:236.15pt;margin-top:281pt;width:56.2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" strokeweight="4.5pt"/>
            </w:pict>
          </mc:Fallback>
        </mc:AlternateContent>
      </w:r>
      <w:r w:rsidRPr="002F679F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2818130</wp:posOffset>
                </wp:positionH>
                <wp:positionV relativeFrom="paragraph">
                  <wp:posOffset>3568700</wp:posOffset>
                </wp:positionV>
                <wp:extent cx="180975" cy="52070"/>
                <wp:effectExtent l="0" t="0" r="0" b="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0975" cy="5207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E5D7A" id="Прямая со стрелкой 11" o:spid="_x0000_s1026" type="#_x0000_t32" style="position:absolute;margin-left:221.9pt;margin-top:281pt;width:14.25pt;height:4.1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" strokeweight="4.5pt"/>
            </w:pict>
          </mc:Fallback>
        </mc:AlternateContent>
      </w:r>
      <w:r w:rsidRPr="002F679F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1760855</wp:posOffset>
                </wp:positionH>
                <wp:positionV relativeFrom="paragraph">
                  <wp:posOffset>1444625</wp:posOffset>
                </wp:positionV>
                <wp:extent cx="742950" cy="1847850"/>
                <wp:effectExtent l="0" t="0" r="0" b="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184785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2BE13" id="Прямая со стрелкой 10" o:spid="_x0000_s1026" type="#_x0000_t32" style="position:absolute;margin-left:138.65pt;margin-top:113.75pt;width:58.5pt;height:14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" strokeweight="4.5pt"/>
            </w:pict>
          </mc:Fallback>
        </mc:AlternateContent>
      </w:r>
      <w:r w:rsidRPr="002F679F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1760855</wp:posOffset>
                </wp:positionH>
                <wp:positionV relativeFrom="paragraph">
                  <wp:posOffset>1158875</wp:posOffset>
                </wp:positionV>
                <wp:extent cx="238125" cy="285750"/>
                <wp:effectExtent l="0" t="0" r="0" b="0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125" cy="285750"/>
                        </a:xfrm>
                        <a:custGeom>
                          <a:avLst/>
                          <a:gdLst>
                            <a:gd name="T0" fmla="*/ 375 w 375"/>
                            <a:gd name="T1" fmla="*/ 0 h 450"/>
                            <a:gd name="T2" fmla="*/ 120 w 375"/>
                            <a:gd name="T3" fmla="*/ 135 h 450"/>
                            <a:gd name="T4" fmla="*/ 45 w 375"/>
                            <a:gd name="T5" fmla="*/ 270 h 450"/>
                            <a:gd name="T6" fmla="*/ 0 w 375"/>
                            <a:gd name="T7" fmla="*/ 450 h 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75" h="450">
                              <a:moveTo>
                                <a:pt x="375" y="0"/>
                              </a:moveTo>
                              <a:cubicBezTo>
                                <a:pt x="280" y="64"/>
                                <a:pt x="230" y="113"/>
                                <a:pt x="120" y="135"/>
                              </a:cubicBezTo>
                              <a:cubicBezTo>
                                <a:pt x="90" y="180"/>
                                <a:pt x="75" y="225"/>
                                <a:pt x="45" y="270"/>
                              </a:cubicBezTo>
                              <a:cubicBezTo>
                                <a:pt x="35" y="342"/>
                                <a:pt x="31" y="388"/>
                                <a:pt x="0" y="450"/>
                              </a:cubicBezTo>
                            </a:path>
                          </a:pathLst>
                        </a:custGeom>
                        <a:noFill/>
                        <a:ln w="571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A2AB0" id="Полилиния 9" o:spid="_x0000_s1026" style="position:absolute;margin-left:138.65pt;margin-top:91.25pt;width:18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5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" path="m375,c280,64,230,113,120,135,90,180,75,225,45,270,35,342,31,388,,450e" filled="f" strokeweight="4.5pt">
                <v:path arrowok="t" o:connecttype="custom" o:connectlocs="238125,0;76200,85725;28575,171450;0,285750" o:connectangles="0,0,0,0"/>
              </v:shape>
            </w:pict>
          </mc:Fallback>
        </mc:AlternateContent>
      </w:r>
      <w:r w:rsidRPr="002F679F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1598930</wp:posOffset>
                </wp:positionH>
                <wp:positionV relativeFrom="paragraph">
                  <wp:posOffset>520700</wp:posOffset>
                </wp:positionV>
                <wp:extent cx="400050" cy="619125"/>
                <wp:effectExtent l="0" t="0" r="0" b="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6191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A39F9" id="Прямая со стрелкой 8" o:spid="_x0000_s1026" type="#_x0000_t32" style="position:absolute;margin-left:125.9pt;margin-top:41pt;width:31.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" strokeweight="4.5pt"/>
            </w:pict>
          </mc:Fallback>
        </mc:AlternateContent>
      </w:r>
      <w:r w:rsidRPr="002F679F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1998980</wp:posOffset>
                </wp:positionH>
                <wp:positionV relativeFrom="paragraph">
                  <wp:posOffset>25400</wp:posOffset>
                </wp:positionV>
                <wp:extent cx="142875" cy="180975"/>
                <wp:effectExtent l="0" t="0" r="0" b="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2875" cy="18097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DA0A1" id="Прямая со стрелкой 7" o:spid="_x0000_s1026" type="#_x0000_t32" style="position:absolute;margin-left:157.4pt;margin-top:2pt;width:11.25pt;height:14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" strokeweight="4.5pt"/>
            </w:pict>
          </mc:Fallback>
        </mc:AlternateContent>
      </w:r>
      <w:r w:rsidRPr="002F679F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1998980</wp:posOffset>
                </wp:positionH>
                <wp:positionV relativeFrom="paragraph">
                  <wp:posOffset>206375</wp:posOffset>
                </wp:positionV>
                <wp:extent cx="142875" cy="142875"/>
                <wp:effectExtent l="0" t="0" r="0" b="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2875" cy="14287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9D382" id="Прямая со стрелкой 6" o:spid="_x0000_s1026" type="#_x0000_t32" style="position:absolute;margin-left:157.4pt;margin-top:16.25pt;width:11.25pt;height:11.2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" strokeweight="4.5pt"/>
            </w:pict>
          </mc:Fallback>
        </mc:AlternateContent>
      </w:r>
      <w:r w:rsidRPr="002F679F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1598930</wp:posOffset>
                </wp:positionH>
                <wp:positionV relativeFrom="paragraph">
                  <wp:posOffset>349250</wp:posOffset>
                </wp:positionV>
                <wp:extent cx="542925" cy="171450"/>
                <wp:effectExtent l="0" t="0" r="0" b="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2925" cy="17145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2820E" id="Прямая со стрелкой 5" o:spid="_x0000_s1026" type="#_x0000_t32" style="position:absolute;margin-left:125.9pt;margin-top:27.5pt;width:42.75pt;height:13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" strokeweight="4.5pt"/>
            </w:pict>
          </mc:Fallback>
        </mc:AlternateContent>
      </w:r>
    </w:p>
    <w:p w:rsidR="002F679F" w:rsidRPr="002F679F" w:rsidRDefault="002F679F" w:rsidP="002F679F">
      <w:pPr>
        <w:ind w:firstLine="0"/>
        <w:jc w:val="center"/>
        <w:rPr>
          <w:rFonts w:ascii="Times New Roman" w:hAnsi="Times New Roman"/>
          <w:sz w:val="28"/>
        </w:rPr>
      </w:pPr>
      <w:r w:rsidRPr="002F679F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2389505</wp:posOffset>
                </wp:positionH>
                <wp:positionV relativeFrom="paragraph">
                  <wp:posOffset>40005</wp:posOffset>
                </wp:positionV>
                <wp:extent cx="59690" cy="31115"/>
                <wp:effectExtent l="0" t="0" r="0" b="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" cy="31115"/>
                        </a:xfrm>
                        <a:custGeom>
                          <a:avLst/>
                          <a:gdLst>
                            <a:gd name="T0" fmla="*/ 0 w 94"/>
                            <a:gd name="T1" fmla="*/ 0 h 49"/>
                            <a:gd name="T2" fmla="*/ 90 w 94"/>
                            <a:gd name="T3" fmla="*/ 45 h 49"/>
                            <a:gd name="T4" fmla="*/ 75 w 94"/>
                            <a:gd name="T5" fmla="*/ 4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4" h="49">
                              <a:moveTo>
                                <a:pt x="0" y="0"/>
                              </a:moveTo>
                              <a:cubicBezTo>
                                <a:pt x="37" y="12"/>
                                <a:pt x="61" y="16"/>
                                <a:pt x="90" y="45"/>
                              </a:cubicBezTo>
                              <a:cubicBezTo>
                                <a:pt x="94" y="49"/>
                                <a:pt x="80" y="45"/>
                                <a:pt x="75" y="45"/>
                              </a:cubicBezTo>
                            </a:path>
                          </a:pathLst>
                        </a:custGeom>
                        <a:noFill/>
                        <a:ln w="571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97328" id="Полилиния 4" o:spid="_x0000_s1026" style="position:absolute;margin-left:188.15pt;margin-top:3.15pt;width:4.7pt;height:2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4,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" path="m,c37,12,61,16,90,45v4,4,-10,,-15,e" filled="f" strokeweight="4.5pt">
                <v:path arrowok="t" o:connecttype="custom" o:connectlocs="0,0;57150,28575;47625,28575" o:connectangles="0,0,0"/>
              </v:shape>
            </w:pict>
          </mc:Fallback>
        </mc:AlternateContent>
      </w:r>
    </w:p>
    <w:p w:rsidR="002F679F" w:rsidRPr="002F679F" w:rsidRDefault="002F679F" w:rsidP="002F679F">
      <w:pPr>
        <w:ind w:firstLine="0"/>
        <w:jc w:val="center"/>
        <w:rPr>
          <w:rFonts w:ascii="Times New Roman" w:hAnsi="Times New Roman"/>
          <w:sz w:val="28"/>
        </w:rPr>
      </w:pPr>
    </w:p>
    <w:p w:rsidR="002F679F" w:rsidRPr="002F679F" w:rsidRDefault="002F679F" w:rsidP="002F679F">
      <w:pPr>
        <w:ind w:firstLine="0"/>
        <w:jc w:val="center"/>
        <w:rPr>
          <w:rFonts w:ascii="Times New Roman" w:hAnsi="Times New Roman"/>
          <w:sz w:val="28"/>
        </w:rPr>
      </w:pPr>
    </w:p>
    <w:p w:rsidR="002F679F" w:rsidRPr="002F679F" w:rsidRDefault="002F679F" w:rsidP="002F679F">
      <w:pPr>
        <w:ind w:firstLine="0"/>
        <w:jc w:val="center"/>
        <w:rPr>
          <w:rFonts w:ascii="Times New Roman" w:hAnsi="Times New Roman"/>
          <w:sz w:val="28"/>
        </w:rPr>
      </w:pPr>
    </w:p>
    <w:p w:rsidR="002F679F" w:rsidRPr="002F679F" w:rsidRDefault="002F679F" w:rsidP="002F679F">
      <w:pPr>
        <w:tabs>
          <w:tab w:val="left" w:pos="3270"/>
        </w:tabs>
        <w:ind w:firstLine="0"/>
        <w:jc w:val="left"/>
        <w:rPr>
          <w:rFonts w:ascii="Times New Roman" w:hAnsi="Times New Roman"/>
          <w:u w:val="single"/>
        </w:rPr>
      </w:pPr>
      <w:r w:rsidRPr="002F679F">
        <w:rPr>
          <w:rFonts w:ascii="Times New Roman" w:hAnsi="Times New Roman"/>
        </w:rPr>
        <w:t xml:space="preserve">                                                        </w:t>
      </w:r>
      <w:r w:rsidRPr="002F679F">
        <w:rPr>
          <w:rFonts w:ascii="Times New Roman" w:hAnsi="Times New Roman"/>
          <w:u w:val="single"/>
        </w:rPr>
        <w:t>Васильевское сельское</w:t>
      </w:r>
    </w:p>
    <w:p w:rsidR="002F679F" w:rsidRPr="002F679F" w:rsidRDefault="002F679F" w:rsidP="002F679F">
      <w:pPr>
        <w:tabs>
          <w:tab w:val="left" w:pos="3270"/>
        </w:tabs>
        <w:ind w:firstLine="0"/>
        <w:jc w:val="left"/>
        <w:rPr>
          <w:rFonts w:ascii="Times New Roman" w:hAnsi="Times New Roman"/>
          <w:u w:val="single"/>
        </w:rPr>
      </w:pPr>
      <w:r w:rsidRPr="002F679F">
        <w:rPr>
          <w:rFonts w:ascii="Times New Roman" w:hAnsi="Times New Roman"/>
        </w:rPr>
        <w:t xml:space="preserve">                                                          </w:t>
      </w:r>
      <w:r w:rsidRPr="002F679F">
        <w:rPr>
          <w:rFonts w:ascii="Times New Roman" w:hAnsi="Times New Roman"/>
          <w:u w:val="single"/>
        </w:rPr>
        <w:t>поселение</w:t>
      </w:r>
    </w:p>
    <w:p w:rsidR="002F679F" w:rsidRPr="002F679F" w:rsidRDefault="002F679F" w:rsidP="002F679F">
      <w:pPr>
        <w:ind w:firstLine="0"/>
        <w:jc w:val="center"/>
        <w:rPr>
          <w:rFonts w:ascii="Times New Roman" w:hAnsi="Times New Roman"/>
          <w:sz w:val="28"/>
        </w:rPr>
      </w:pPr>
    </w:p>
    <w:p w:rsidR="002F679F" w:rsidRPr="002F679F" w:rsidRDefault="002F679F" w:rsidP="002F679F">
      <w:pPr>
        <w:ind w:firstLine="0"/>
        <w:jc w:val="left"/>
        <w:rPr>
          <w:rFonts w:ascii="Times New Roman" w:hAnsi="Times New Roman"/>
          <w:sz w:val="28"/>
        </w:rPr>
      </w:pPr>
    </w:p>
    <w:p w:rsidR="002F679F" w:rsidRPr="002F679F" w:rsidRDefault="002F679F" w:rsidP="002F679F">
      <w:pPr>
        <w:ind w:firstLine="0"/>
        <w:jc w:val="left"/>
        <w:rPr>
          <w:rFonts w:ascii="Times New Roman" w:hAnsi="Times New Roman"/>
          <w:sz w:val="28"/>
        </w:rPr>
      </w:pPr>
    </w:p>
    <w:p w:rsidR="002F679F" w:rsidRPr="002F679F" w:rsidRDefault="002F679F" w:rsidP="002F679F">
      <w:pPr>
        <w:ind w:firstLine="0"/>
        <w:jc w:val="left"/>
        <w:rPr>
          <w:rFonts w:ascii="Times New Roman" w:hAnsi="Times New Roman"/>
          <w:sz w:val="28"/>
        </w:rPr>
      </w:pPr>
    </w:p>
    <w:p w:rsidR="002F679F" w:rsidRPr="002F679F" w:rsidRDefault="002F679F" w:rsidP="002F679F">
      <w:pPr>
        <w:ind w:firstLine="0"/>
        <w:jc w:val="center"/>
        <w:rPr>
          <w:rFonts w:ascii="Times New Roman" w:hAnsi="Times New Roman"/>
        </w:rPr>
      </w:pPr>
      <w:r w:rsidRPr="002F679F">
        <w:rPr>
          <w:rFonts w:ascii="Times New Roman" w:hAnsi="Times New Roman"/>
        </w:rPr>
        <w:t>с. Васильевка</w:t>
      </w:r>
    </w:p>
    <w:p w:rsidR="002F679F" w:rsidRPr="002F679F" w:rsidRDefault="002F679F" w:rsidP="002F679F">
      <w:pPr>
        <w:ind w:firstLine="0"/>
        <w:jc w:val="center"/>
        <w:rPr>
          <w:rFonts w:ascii="Times New Roman" w:hAnsi="Times New Roman"/>
          <w:sz w:val="28"/>
        </w:rPr>
      </w:pPr>
    </w:p>
    <w:p w:rsidR="002F679F" w:rsidRPr="002F679F" w:rsidRDefault="002F679F" w:rsidP="002F679F">
      <w:pPr>
        <w:ind w:firstLine="0"/>
        <w:jc w:val="center"/>
        <w:rPr>
          <w:rFonts w:ascii="Times New Roman" w:hAnsi="Times New Roman"/>
          <w:sz w:val="28"/>
        </w:rPr>
      </w:pPr>
    </w:p>
    <w:p w:rsidR="002F679F" w:rsidRPr="002F679F" w:rsidRDefault="002F679F" w:rsidP="002F679F">
      <w:pPr>
        <w:ind w:firstLine="0"/>
        <w:jc w:val="center"/>
        <w:rPr>
          <w:rFonts w:ascii="Times New Roman" w:hAnsi="Times New Roman"/>
          <w:sz w:val="28"/>
        </w:rPr>
      </w:pPr>
    </w:p>
    <w:p w:rsidR="002F679F" w:rsidRPr="002F679F" w:rsidRDefault="002F679F" w:rsidP="002F679F">
      <w:pPr>
        <w:ind w:firstLine="0"/>
        <w:jc w:val="center"/>
        <w:rPr>
          <w:rFonts w:ascii="Times New Roman" w:hAnsi="Times New Roman"/>
          <w:sz w:val="28"/>
        </w:rPr>
      </w:pPr>
    </w:p>
    <w:p w:rsidR="002F679F" w:rsidRPr="002F679F" w:rsidRDefault="002F679F" w:rsidP="002F679F">
      <w:pPr>
        <w:ind w:firstLine="0"/>
        <w:jc w:val="center"/>
        <w:rPr>
          <w:rFonts w:ascii="Times New Roman" w:hAnsi="Times New Roman"/>
          <w:sz w:val="28"/>
        </w:rPr>
      </w:pPr>
      <w:r w:rsidRPr="002F679F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3827780</wp:posOffset>
                </wp:positionH>
                <wp:positionV relativeFrom="paragraph">
                  <wp:posOffset>147320</wp:posOffset>
                </wp:positionV>
                <wp:extent cx="28575" cy="9525"/>
                <wp:effectExtent l="0" t="0" r="0" b="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9525"/>
                        </a:xfrm>
                        <a:custGeom>
                          <a:avLst/>
                          <a:gdLst>
                            <a:gd name="T0" fmla="*/ 45 w 45"/>
                            <a:gd name="T1" fmla="*/ 0 h 15"/>
                            <a:gd name="T2" fmla="*/ 0 w 45"/>
                            <a:gd name="T3" fmla="*/ 15 h 15"/>
                            <a:gd name="T4" fmla="*/ 45 w 45"/>
                            <a:gd name="T5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5" h="15">
                              <a:moveTo>
                                <a:pt x="45" y="0"/>
                              </a:moveTo>
                              <a:cubicBezTo>
                                <a:pt x="30" y="5"/>
                                <a:pt x="0" y="15"/>
                                <a:pt x="0" y="15"/>
                              </a:cubicBezTo>
                              <a:cubicBezTo>
                                <a:pt x="0" y="15"/>
                                <a:pt x="30" y="5"/>
                                <a:pt x="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571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DD18F" id="Полилиния 3" o:spid="_x0000_s1026" style="position:absolute;margin-left:301.4pt;margin-top:11.6pt;width:2.25pt;height: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" path="m45,c30,5,,15,,15,,15,30,5,45,xe" strokeweight="4.5pt">
                <v:path arrowok="t" o:connecttype="custom" o:connectlocs="28575,0;0,9525;28575,0" o:connectangles="0,0,0"/>
              </v:shape>
            </w:pict>
          </mc:Fallback>
        </mc:AlternateContent>
      </w:r>
    </w:p>
    <w:p w:rsidR="002F679F" w:rsidRPr="002F679F" w:rsidRDefault="002F679F" w:rsidP="002F679F">
      <w:pPr>
        <w:ind w:firstLine="0"/>
        <w:jc w:val="center"/>
        <w:rPr>
          <w:rFonts w:ascii="Times New Roman" w:hAnsi="Times New Roman"/>
          <w:sz w:val="28"/>
        </w:rPr>
      </w:pPr>
      <w:r w:rsidRPr="002F679F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190500</wp:posOffset>
                </wp:positionV>
                <wp:extent cx="38100" cy="76200"/>
                <wp:effectExtent l="0" t="0" r="0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76200"/>
                        </a:xfrm>
                        <a:custGeom>
                          <a:avLst/>
                          <a:gdLst>
                            <a:gd name="T0" fmla="*/ 0 w 60"/>
                            <a:gd name="T1" fmla="*/ 0 h 120"/>
                            <a:gd name="T2" fmla="*/ 60 w 60"/>
                            <a:gd name="T3" fmla="*/ 12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" h="120">
                              <a:moveTo>
                                <a:pt x="0" y="0"/>
                              </a:moveTo>
                              <a:cubicBezTo>
                                <a:pt x="42" y="42"/>
                                <a:pt x="60" y="60"/>
                                <a:pt x="60" y="120"/>
                              </a:cubicBezTo>
                            </a:path>
                          </a:pathLst>
                        </a:custGeom>
                        <a:noFill/>
                        <a:ln w="571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curve w14:anchorId="0E5459A2" id="Полилиния 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218.15pt,15pt" control1="220.25pt,17.1pt" control2="221.15pt,18pt" to="221.15pt,21pt" coordsize="6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" filled="f" strokeweight="4.5pt">
                <v:path arrowok="t" o:connecttype="custom" o:connectlocs="0,0;38100,76200" o:connectangles="0,0"/>
              </v:curve>
            </w:pict>
          </mc:Fallback>
        </mc:AlternateContent>
      </w:r>
    </w:p>
    <w:p w:rsidR="002F679F" w:rsidRPr="002F679F" w:rsidRDefault="002F679F" w:rsidP="002F679F">
      <w:pPr>
        <w:ind w:firstLine="0"/>
        <w:jc w:val="center"/>
        <w:rPr>
          <w:rFonts w:ascii="Times New Roman" w:hAnsi="Times New Roman"/>
          <w:sz w:val="28"/>
        </w:rPr>
      </w:pPr>
    </w:p>
    <w:p w:rsidR="00B3317F" w:rsidRPr="002F679F" w:rsidRDefault="00B3317F" w:rsidP="002F679F"/>
    <w:sectPr w:rsidR="00B3317F" w:rsidRPr="002F679F" w:rsidSect="006A5FFB"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81"/>
    <w:rsid w:val="00011C22"/>
    <w:rsid w:val="00012828"/>
    <w:rsid w:val="00025B3C"/>
    <w:rsid w:val="00090907"/>
    <w:rsid w:val="000A3A3B"/>
    <w:rsid w:val="000A4548"/>
    <w:rsid w:val="000D6174"/>
    <w:rsid w:val="00117AE6"/>
    <w:rsid w:val="001835F2"/>
    <w:rsid w:val="00183EA0"/>
    <w:rsid w:val="00191388"/>
    <w:rsid w:val="0019543D"/>
    <w:rsid w:val="0020429A"/>
    <w:rsid w:val="002774D2"/>
    <w:rsid w:val="00281B06"/>
    <w:rsid w:val="0028375C"/>
    <w:rsid w:val="002B285D"/>
    <w:rsid w:val="002C1644"/>
    <w:rsid w:val="002D0AE4"/>
    <w:rsid w:val="002F679F"/>
    <w:rsid w:val="00300D24"/>
    <w:rsid w:val="00323F58"/>
    <w:rsid w:val="00386542"/>
    <w:rsid w:val="003B73FE"/>
    <w:rsid w:val="003C4116"/>
    <w:rsid w:val="003E0B75"/>
    <w:rsid w:val="0040094C"/>
    <w:rsid w:val="004B3ADC"/>
    <w:rsid w:val="004E69A6"/>
    <w:rsid w:val="004F4439"/>
    <w:rsid w:val="004F4757"/>
    <w:rsid w:val="00543ADB"/>
    <w:rsid w:val="005963F2"/>
    <w:rsid w:val="005E14BB"/>
    <w:rsid w:val="00607BDA"/>
    <w:rsid w:val="006530C8"/>
    <w:rsid w:val="00673020"/>
    <w:rsid w:val="0068514B"/>
    <w:rsid w:val="006A2BA8"/>
    <w:rsid w:val="006A5FFB"/>
    <w:rsid w:val="006C4BB3"/>
    <w:rsid w:val="006F0807"/>
    <w:rsid w:val="00712119"/>
    <w:rsid w:val="00783840"/>
    <w:rsid w:val="007B6D9E"/>
    <w:rsid w:val="007C5151"/>
    <w:rsid w:val="007F1CC9"/>
    <w:rsid w:val="00803A52"/>
    <w:rsid w:val="0081171F"/>
    <w:rsid w:val="00811CDD"/>
    <w:rsid w:val="00871D09"/>
    <w:rsid w:val="0089791C"/>
    <w:rsid w:val="008A4877"/>
    <w:rsid w:val="008B24C2"/>
    <w:rsid w:val="008B4ACE"/>
    <w:rsid w:val="008B4B21"/>
    <w:rsid w:val="008C50F7"/>
    <w:rsid w:val="009066AF"/>
    <w:rsid w:val="00935EE8"/>
    <w:rsid w:val="00941004"/>
    <w:rsid w:val="00964A81"/>
    <w:rsid w:val="009A2FB2"/>
    <w:rsid w:val="009C250D"/>
    <w:rsid w:val="00A47219"/>
    <w:rsid w:val="00A73FCB"/>
    <w:rsid w:val="00AD3409"/>
    <w:rsid w:val="00B3317F"/>
    <w:rsid w:val="00B931E8"/>
    <w:rsid w:val="00BA2F36"/>
    <w:rsid w:val="00BC2588"/>
    <w:rsid w:val="00BC32BE"/>
    <w:rsid w:val="00BC7A18"/>
    <w:rsid w:val="00BD2395"/>
    <w:rsid w:val="00BE42AB"/>
    <w:rsid w:val="00BF26A6"/>
    <w:rsid w:val="00C11A8A"/>
    <w:rsid w:val="00C22340"/>
    <w:rsid w:val="00C75789"/>
    <w:rsid w:val="00C80EF5"/>
    <w:rsid w:val="00C83C09"/>
    <w:rsid w:val="00C9156F"/>
    <w:rsid w:val="00CC3693"/>
    <w:rsid w:val="00D0143B"/>
    <w:rsid w:val="00D773CD"/>
    <w:rsid w:val="00E137B9"/>
    <w:rsid w:val="00E22B1B"/>
    <w:rsid w:val="00E42C4F"/>
    <w:rsid w:val="00E62355"/>
    <w:rsid w:val="00E82302"/>
    <w:rsid w:val="00E867BD"/>
    <w:rsid w:val="00EB5D98"/>
    <w:rsid w:val="00EB7531"/>
    <w:rsid w:val="00ED0A23"/>
    <w:rsid w:val="00ED26A8"/>
    <w:rsid w:val="00F06FB6"/>
    <w:rsid w:val="00F56D47"/>
    <w:rsid w:val="00F603CA"/>
    <w:rsid w:val="00F84071"/>
    <w:rsid w:val="00F9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1223D-1663-4445-9830-09BBCD4E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25B3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25B3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25B3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25B3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25B3C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B5D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semiHidden/>
    <w:rsid w:val="00EB5D98"/>
    <w:rPr>
      <w:b/>
      <w:bCs/>
      <w:i/>
      <w:iCs/>
      <w:sz w:val="26"/>
      <w:szCs w:val="26"/>
    </w:rPr>
  </w:style>
  <w:style w:type="paragraph" w:customStyle="1" w:styleId="a4">
    <w:name w:val="Вопрос"/>
    <w:basedOn w:val="a"/>
    <w:rsid w:val="00EB5D98"/>
    <w:pPr>
      <w:spacing w:after="240"/>
      <w:ind w:left="567" w:hanging="567"/>
    </w:pPr>
    <w:rPr>
      <w:b/>
      <w:sz w:val="32"/>
      <w:szCs w:val="20"/>
    </w:rPr>
  </w:style>
  <w:style w:type="paragraph" w:styleId="a5">
    <w:name w:val="List Paragraph"/>
    <w:basedOn w:val="a"/>
    <w:uiPriority w:val="34"/>
    <w:qFormat/>
    <w:rsid w:val="00CC3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323F5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C2234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Bodytext2">
    <w:name w:val="Body text (2)_"/>
    <w:link w:val="Bodytext20"/>
    <w:rsid w:val="00C75789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C75789"/>
    <w:pPr>
      <w:widowControl w:val="0"/>
      <w:shd w:val="clear" w:color="auto" w:fill="FFFFFF"/>
      <w:spacing w:before="300" w:after="60" w:line="0" w:lineRule="atLeast"/>
    </w:pPr>
    <w:rPr>
      <w:sz w:val="20"/>
      <w:szCs w:val="20"/>
    </w:rPr>
  </w:style>
  <w:style w:type="character" w:customStyle="1" w:styleId="10">
    <w:name w:val="Заголовок 1 Знак"/>
    <w:aliases w:val="!Части документа Знак"/>
    <w:link w:val="1"/>
    <w:rsid w:val="00E8230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8230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8230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8230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25B3C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025B3C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E8230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25B3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025B3C"/>
    <w:rPr>
      <w:color w:val="0000FF"/>
      <w:u w:val="none"/>
    </w:rPr>
  </w:style>
  <w:style w:type="paragraph" w:customStyle="1" w:styleId="Application">
    <w:name w:val="Application!Приложение"/>
    <w:rsid w:val="00025B3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25B3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25B3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BC32B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C32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5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276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МУНИЦИПАЛЬНОГО ОБРАЗОВАНИЯ</vt:lpstr>
    </vt:vector>
  </TitlesOfParts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МУНИЦИПАЛЬНОГО ОБРАЗОВАНИЯ</dc:title>
  <dc:subject/>
  <dc:creator>ubelikova</dc:creator>
  <cp:keywords/>
  <cp:lastModifiedBy>Admin</cp:lastModifiedBy>
  <cp:revision>20</cp:revision>
  <cp:lastPrinted>2025-02-19T12:20:00Z</cp:lastPrinted>
  <dcterms:created xsi:type="dcterms:W3CDTF">2024-12-05T13:55:00Z</dcterms:created>
  <dcterms:modified xsi:type="dcterms:W3CDTF">2025-02-19T12:20:00Z</dcterms:modified>
</cp:coreProperties>
</file>