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 wp14:anchorId="59D4CCE5" wp14:editId="53C5526B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090907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090907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871D09" w:rsidRPr="00090907" w:rsidRDefault="000A4548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090907">
        <w:rPr>
          <w:rFonts w:ascii="Times New Roman" w:hAnsi="Times New Roman"/>
          <w:b/>
          <w:bCs/>
          <w:i/>
          <w:iCs/>
          <w:sz w:val="36"/>
          <w:szCs w:val="32"/>
        </w:rPr>
        <w:t>Васильевского</w:t>
      </w:r>
      <w:r w:rsidR="00871D09" w:rsidRPr="00090907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871D09" w:rsidRPr="00090907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090907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090907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090907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7B6D9E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от 07 февраля 2025 г. № 160</w:t>
      </w:r>
    </w:p>
    <w:p w:rsidR="00871D09" w:rsidRPr="00871D09" w:rsidRDefault="00871D09" w:rsidP="000A4548">
      <w:pPr>
        <w:ind w:right="4536"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>с.</w:t>
      </w:r>
      <w:r w:rsidR="000A4548">
        <w:rPr>
          <w:rFonts w:ascii="Times New Roman" w:hAnsi="Times New Roman"/>
        </w:rPr>
        <w:t xml:space="preserve"> Васильевка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0A4548">
      <w:pPr>
        <w:ind w:right="3969" w:firstLine="0"/>
        <w:contextualSpacing/>
        <w:jc w:val="left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Pr="000A4548">
        <w:rPr>
          <w:rFonts w:ascii="Times New Roman" w:eastAsia="Calibri" w:hAnsi="Times New Roman"/>
          <w:b/>
          <w:sz w:val="28"/>
          <w:szCs w:val="28"/>
          <w:lang w:eastAsia="ar-SA"/>
        </w:rPr>
        <w:t>избирательн</w:t>
      </w:r>
      <w:r w:rsidR="000A4548" w:rsidRPr="000A4548">
        <w:rPr>
          <w:rFonts w:ascii="Times New Roman" w:eastAsia="Calibri" w:hAnsi="Times New Roman"/>
          <w:b/>
          <w:sz w:val="28"/>
          <w:szCs w:val="28"/>
          <w:lang w:eastAsia="ar-SA"/>
        </w:rPr>
        <w:t>ого</w:t>
      </w:r>
      <w:r w:rsidRPr="000A45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округ</w:t>
      </w:r>
      <w:r w:rsidR="000A4548" w:rsidRPr="000A4548">
        <w:rPr>
          <w:rFonts w:ascii="Times New Roman" w:eastAsia="Calibri" w:hAnsi="Times New Roman"/>
          <w:b/>
          <w:sz w:val="28"/>
          <w:szCs w:val="28"/>
          <w:lang w:eastAsia="ar-SA"/>
        </w:rPr>
        <w:t>а</w:t>
      </w:r>
      <w:r w:rsidRPr="00E22B1B">
        <w:rPr>
          <w:rFonts w:ascii="Times New Roman" w:eastAsia="Calibri" w:hAnsi="Times New Roman"/>
          <w:b/>
          <w:color w:val="FF0000"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r w:rsidR="000A45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Васильевского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6A5FFB" w:rsidRDefault="006A5FFB" w:rsidP="00E22B1B">
      <w:pPr>
        <w:ind w:firstLine="709"/>
        <w:rPr>
          <w:rFonts w:ascii="Times New Roman" w:hAnsi="Times New Roman"/>
          <w:sz w:val="28"/>
          <w:szCs w:val="28"/>
        </w:rPr>
      </w:pPr>
    </w:p>
    <w:p w:rsidR="00E42C4F" w:rsidRDefault="00543ADB" w:rsidP="005255BC">
      <w:pPr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386542">
        <w:rPr>
          <w:rFonts w:ascii="Times New Roman" w:hAnsi="Times New Roman"/>
          <w:sz w:val="28"/>
          <w:szCs w:val="28"/>
        </w:rPr>
        <w:t xml:space="preserve"> 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</w:t>
      </w:r>
      <w:r w:rsidR="00E62355" w:rsidRPr="00871D09">
        <w:rPr>
          <w:rFonts w:ascii="Times New Roman" w:hAnsi="Times New Roman"/>
          <w:sz w:val="28"/>
          <w:szCs w:val="28"/>
        </w:rPr>
        <w:t xml:space="preserve"> </w:t>
      </w:r>
      <w:r w:rsidR="00871D09">
        <w:rPr>
          <w:rFonts w:ascii="Times New Roman" w:hAnsi="Times New Roman"/>
          <w:sz w:val="28"/>
          <w:szCs w:val="28"/>
        </w:rPr>
        <w:t>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0A4548">
        <w:rPr>
          <w:rFonts w:ascii="Times New Roman" w:hAnsi="Times New Roman"/>
          <w:sz w:val="28"/>
          <w:szCs w:val="28"/>
        </w:rPr>
        <w:t>Васильевского</w:t>
      </w:r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Pr="00871D09">
        <w:rPr>
          <w:rFonts w:ascii="Times New Roman" w:hAnsi="Times New Roman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района от </w:t>
      </w:r>
      <w:r w:rsidR="005255BC">
        <w:rPr>
          <w:rFonts w:ascii="Times New Roman" w:hAnsi="Times New Roman"/>
          <w:sz w:val="28"/>
          <w:szCs w:val="28"/>
        </w:rPr>
        <w:t>2</w:t>
      </w:r>
      <w:r w:rsidR="00F95559">
        <w:rPr>
          <w:rFonts w:ascii="Times New Roman" w:hAnsi="Times New Roman"/>
          <w:sz w:val="28"/>
          <w:szCs w:val="28"/>
        </w:rPr>
        <w:t>3.</w:t>
      </w:r>
      <w:r w:rsidR="005255BC">
        <w:rPr>
          <w:rFonts w:ascii="Times New Roman" w:hAnsi="Times New Roman"/>
          <w:sz w:val="28"/>
          <w:szCs w:val="28"/>
        </w:rPr>
        <w:t>12</w:t>
      </w:r>
      <w:r w:rsidR="00F95559">
        <w:rPr>
          <w:rFonts w:ascii="Times New Roman" w:hAnsi="Times New Roman"/>
          <w:sz w:val="28"/>
          <w:szCs w:val="28"/>
        </w:rPr>
        <w:t>.202</w:t>
      </w:r>
      <w:r w:rsidR="005255BC">
        <w:rPr>
          <w:rFonts w:ascii="Times New Roman" w:hAnsi="Times New Roman"/>
          <w:sz w:val="28"/>
          <w:szCs w:val="28"/>
        </w:rPr>
        <w:t>4</w:t>
      </w:r>
      <w:r w:rsidR="00F95559">
        <w:rPr>
          <w:rFonts w:ascii="Times New Roman" w:hAnsi="Times New Roman"/>
          <w:sz w:val="28"/>
          <w:szCs w:val="28"/>
        </w:rPr>
        <w:t xml:space="preserve"> г. № </w:t>
      </w:r>
      <w:r w:rsidR="005255BC">
        <w:rPr>
          <w:rFonts w:ascii="Times New Roman" w:hAnsi="Times New Roman"/>
          <w:sz w:val="28"/>
          <w:szCs w:val="28"/>
        </w:rPr>
        <w:t>121/544-20/24</w:t>
      </w:r>
      <w:r w:rsidRPr="00E22B1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71D09">
        <w:rPr>
          <w:rFonts w:ascii="Times New Roman" w:hAnsi="Times New Roman"/>
          <w:sz w:val="28"/>
          <w:szCs w:val="28"/>
        </w:rPr>
        <w:t>«</w:t>
      </w:r>
      <w:r w:rsidR="005255BC" w:rsidRPr="005255BC">
        <w:rPr>
          <w:rFonts w:ascii="Times New Roman" w:hAnsi="Times New Roman"/>
          <w:sz w:val="28"/>
          <w:szCs w:val="28"/>
        </w:rPr>
        <w:t>Об определении схемы многомандатного избирательного округа по выборам депутатов Совета народных депутатов Васильевского сельского поселения Бутурлиновского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0A4548">
        <w:rPr>
          <w:rFonts w:ascii="Times New Roman" w:hAnsi="Times New Roman"/>
          <w:sz w:val="28"/>
          <w:szCs w:val="28"/>
        </w:rPr>
        <w:t>Васильевского</w:t>
      </w:r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871D09" w:rsidRPr="00871D09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A5FFB" w:rsidRPr="006A5FFB" w:rsidRDefault="006A5FFB" w:rsidP="006A5FFB">
      <w:pPr>
        <w:ind w:firstLine="0"/>
        <w:jc w:val="center"/>
        <w:rPr>
          <w:rFonts w:ascii="Times New Roman" w:hAnsi="Times New Roman"/>
          <w:bCs/>
          <w:spacing w:val="60"/>
          <w:sz w:val="28"/>
        </w:rPr>
      </w:pPr>
      <w:r w:rsidRPr="006A5FFB">
        <w:rPr>
          <w:rFonts w:ascii="Times New Roman" w:hAnsi="Times New Roman"/>
          <w:bCs/>
          <w:spacing w:val="60"/>
          <w:sz w:val="28"/>
        </w:rPr>
        <w:t>РЕШИЛ:</w:t>
      </w:r>
    </w:p>
    <w:p w:rsidR="006A5FFB" w:rsidRPr="00871D09" w:rsidRDefault="006A5FFB" w:rsidP="00E22B1B">
      <w:pPr>
        <w:ind w:firstLine="709"/>
        <w:rPr>
          <w:rFonts w:ascii="Times New Roman" w:hAnsi="Times New Roman"/>
          <w:sz w:val="28"/>
          <w:szCs w:val="28"/>
        </w:rPr>
      </w:pP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300D24" w:rsidRPr="00871D09">
        <w:rPr>
          <w:rFonts w:ascii="Times New Roman" w:hAnsi="Times New Roman"/>
          <w:sz w:val="28"/>
          <w:szCs w:val="28"/>
        </w:rPr>
        <w:t xml:space="preserve"> 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r w:rsidR="000A4548" w:rsidRPr="000A4548">
        <w:rPr>
          <w:rFonts w:ascii="Times New Roman" w:hAnsi="Times New Roman"/>
          <w:sz w:val="28"/>
          <w:szCs w:val="28"/>
        </w:rPr>
        <w:t>семи мандатного</w:t>
      </w:r>
      <w:r w:rsidR="00300D24" w:rsidRPr="00E22B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r w:rsidR="000A4548">
        <w:rPr>
          <w:rFonts w:ascii="Times New Roman" w:hAnsi="Times New Roman"/>
          <w:sz w:val="28"/>
          <w:szCs w:val="28"/>
        </w:rPr>
        <w:t xml:space="preserve">Васильевского </w:t>
      </w:r>
      <w:r w:rsidR="00E22B1B" w:rsidRPr="00E22B1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по мажоритарной избирательной системе в границах </w:t>
      </w:r>
      <w:r w:rsidR="000A4548">
        <w:rPr>
          <w:rFonts w:ascii="Times New Roman" w:hAnsi="Times New Roman"/>
          <w:sz w:val="28"/>
          <w:szCs w:val="28"/>
        </w:rPr>
        <w:t xml:space="preserve">Васильевского </w:t>
      </w:r>
      <w:r w:rsidR="00E22B1B" w:rsidRPr="00E22B1B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CC3693" w:rsidRPr="00B3317F" w:rsidRDefault="00300D24" w:rsidP="00E867BD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3317F">
        <w:rPr>
          <w:rFonts w:ascii="Times New Roman" w:hAnsi="Times New Roman"/>
          <w:sz w:val="28"/>
          <w:szCs w:val="28"/>
        </w:rPr>
        <w:t>2.</w:t>
      </w:r>
      <w:r w:rsidR="00C83C09" w:rsidRPr="00B3317F">
        <w:rPr>
          <w:rFonts w:ascii="Times New Roman" w:hAnsi="Times New Roman"/>
          <w:sz w:val="28"/>
          <w:szCs w:val="28"/>
        </w:rPr>
        <w:t xml:space="preserve">Считать </w:t>
      </w:r>
      <w:r w:rsidR="00C83C09" w:rsidRPr="000A4548">
        <w:rPr>
          <w:rFonts w:ascii="Times New Roman" w:hAnsi="Times New Roman"/>
          <w:sz w:val="28"/>
          <w:szCs w:val="28"/>
        </w:rPr>
        <w:t>утратившим</w:t>
      </w:r>
      <w:r w:rsidR="00C83C09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3C09" w:rsidRPr="00B3317F">
        <w:rPr>
          <w:rFonts w:ascii="Times New Roman" w:hAnsi="Times New Roman"/>
          <w:sz w:val="28"/>
          <w:szCs w:val="28"/>
        </w:rPr>
        <w:t>силу р</w:t>
      </w:r>
      <w:r w:rsidR="00CC3693" w:rsidRPr="00B3317F">
        <w:rPr>
          <w:rFonts w:ascii="Times New Roman" w:hAnsi="Times New Roman"/>
          <w:sz w:val="28"/>
          <w:szCs w:val="28"/>
        </w:rPr>
        <w:t xml:space="preserve">ешение от </w:t>
      </w:r>
      <w:r w:rsidR="000A4548">
        <w:rPr>
          <w:rFonts w:ascii="Times New Roman" w:hAnsi="Times New Roman"/>
          <w:sz w:val="28"/>
          <w:szCs w:val="28"/>
        </w:rPr>
        <w:t>31 марта 2015</w:t>
      </w:r>
      <w:r w:rsidR="00C83C09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г. №</w:t>
      </w:r>
      <w:r w:rsidR="0089791C" w:rsidRPr="00B3317F">
        <w:rPr>
          <w:rFonts w:ascii="Times New Roman" w:hAnsi="Times New Roman"/>
          <w:sz w:val="28"/>
          <w:szCs w:val="28"/>
        </w:rPr>
        <w:t xml:space="preserve"> </w:t>
      </w:r>
      <w:r w:rsidR="000A4548">
        <w:rPr>
          <w:rFonts w:ascii="Times New Roman" w:hAnsi="Times New Roman"/>
          <w:sz w:val="28"/>
          <w:szCs w:val="28"/>
        </w:rPr>
        <w:t>193</w:t>
      </w:r>
      <w:r w:rsidR="005E14BB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«</w:t>
      </w:r>
      <w:r w:rsidR="00B3317F" w:rsidRPr="00B3317F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B3317F" w:rsidRPr="000A4548">
        <w:rPr>
          <w:rFonts w:ascii="Times New Roman" w:hAnsi="Times New Roman"/>
          <w:sz w:val="28"/>
          <w:szCs w:val="28"/>
        </w:rPr>
        <w:t xml:space="preserve">избирательного округа </w:t>
      </w:r>
      <w:r w:rsidR="00B3317F" w:rsidRPr="00B3317F">
        <w:rPr>
          <w:rFonts w:ascii="Times New Roman" w:hAnsi="Times New Roman"/>
          <w:sz w:val="28"/>
          <w:szCs w:val="28"/>
        </w:rPr>
        <w:t>по выборам депутатов Совета на</w:t>
      </w:r>
      <w:r w:rsidR="00B3317F">
        <w:rPr>
          <w:rFonts w:ascii="Times New Roman" w:hAnsi="Times New Roman"/>
          <w:sz w:val="28"/>
          <w:szCs w:val="28"/>
        </w:rPr>
        <w:t xml:space="preserve">родных депутатов </w:t>
      </w:r>
      <w:r w:rsidR="000A4548">
        <w:rPr>
          <w:rFonts w:ascii="Times New Roman" w:hAnsi="Times New Roman"/>
          <w:sz w:val="28"/>
          <w:szCs w:val="28"/>
        </w:rPr>
        <w:t>Васильевского</w:t>
      </w:r>
      <w:r w:rsidR="00B3317F">
        <w:rPr>
          <w:rFonts w:ascii="Times New Roman" w:hAnsi="Times New Roman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сельского поселения</w:t>
      </w:r>
      <w:r w:rsidR="00323F58" w:rsidRPr="00B3317F">
        <w:rPr>
          <w:rFonts w:ascii="Times New Roman" w:hAnsi="Times New Roman"/>
          <w:sz w:val="28"/>
          <w:szCs w:val="28"/>
        </w:rPr>
        <w:t>»</w:t>
      </w:r>
      <w:r w:rsidR="000A4548">
        <w:rPr>
          <w:rFonts w:ascii="Times New Roman" w:hAnsi="Times New Roman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</w:t>
      </w:r>
      <w:r w:rsidR="000A4548">
        <w:rPr>
          <w:rFonts w:ascii="Times New Roman" w:eastAsia="Calibri" w:hAnsi="Times New Roman"/>
          <w:sz w:val="28"/>
          <w:szCs w:val="28"/>
          <w:lang w:eastAsia="en-US"/>
        </w:rPr>
        <w:t>Васильевского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0A4548">
        <w:rPr>
          <w:rFonts w:ascii="Times New Roman" w:eastAsia="Calibri" w:hAnsi="Times New Roman"/>
          <w:sz w:val="28"/>
          <w:szCs w:val="28"/>
          <w:lang w:eastAsia="en-US"/>
        </w:rPr>
        <w:t>Васильевского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3317F">
        <w:rPr>
          <w:rFonts w:ascii="Times New Roman" w:hAnsi="Times New Roman"/>
          <w:color w:val="000000"/>
          <w:sz w:val="28"/>
          <w:szCs w:val="28"/>
        </w:rPr>
        <w:t>Глава</w:t>
      </w:r>
      <w:r w:rsidR="000A4548">
        <w:rPr>
          <w:rFonts w:ascii="Times New Roman" w:hAnsi="Times New Roman"/>
          <w:color w:val="000000"/>
          <w:sz w:val="28"/>
          <w:szCs w:val="28"/>
        </w:rPr>
        <w:t xml:space="preserve"> Васильевского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</w:t>
      </w:r>
      <w:r w:rsidR="000A454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A4548">
        <w:rPr>
          <w:rFonts w:ascii="Times New Roman" w:hAnsi="Times New Roman"/>
          <w:color w:val="000000"/>
          <w:sz w:val="28"/>
          <w:szCs w:val="28"/>
        </w:rPr>
        <w:t>Т.А. Котелевская</w:t>
      </w:r>
    </w:p>
    <w:p w:rsidR="00B3317F" w:rsidRP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депутатов </w:t>
      </w:r>
    </w:p>
    <w:p w:rsidR="005963F2" w:rsidRDefault="000A4548" w:rsidP="000A4548">
      <w:pPr>
        <w:tabs>
          <w:tab w:val="left" w:pos="7215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Васильевского с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>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И.Н. Писарева</w:t>
      </w: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4F4439" w:rsidRDefault="00323F58" w:rsidP="00BC7A18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lastRenderedPageBreak/>
        <w:t>Приложение 1 к решению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="006A5FFB">
        <w:rPr>
          <w:rFonts w:ascii="Times New Roman" w:hAnsi="Times New Roman"/>
          <w:sz w:val="28"/>
          <w:szCs w:val="28"/>
        </w:rPr>
        <w:t>Васильевского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 xml:space="preserve">от </w:t>
      </w:r>
      <w:r w:rsidR="00F95559">
        <w:rPr>
          <w:rFonts w:ascii="Times New Roman" w:hAnsi="Times New Roman"/>
          <w:sz w:val="28"/>
          <w:szCs w:val="28"/>
        </w:rPr>
        <w:t>07</w:t>
      </w:r>
      <w:r w:rsidR="006A5FFB">
        <w:rPr>
          <w:rFonts w:ascii="Times New Roman" w:hAnsi="Times New Roman"/>
          <w:sz w:val="28"/>
          <w:szCs w:val="28"/>
        </w:rPr>
        <w:t>.</w:t>
      </w:r>
      <w:r w:rsidR="00F95559">
        <w:rPr>
          <w:rFonts w:ascii="Times New Roman" w:hAnsi="Times New Roman"/>
          <w:sz w:val="28"/>
          <w:szCs w:val="28"/>
        </w:rPr>
        <w:t>0</w:t>
      </w:r>
      <w:r w:rsidR="006A5FFB">
        <w:rPr>
          <w:rFonts w:ascii="Times New Roman" w:hAnsi="Times New Roman"/>
          <w:sz w:val="28"/>
          <w:szCs w:val="28"/>
        </w:rPr>
        <w:t>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F95559">
        <w:rPr>
          <w:rFonts w:ascii="Times New Roman" w:hAnsi="Times New Roman"/>
          <w:sz w:val="28"/>
          <w:szCs w:val="28"/>
        </w:rPr>
        <w:t>5</w:t>
      </w:r>
      <w:r w:rsidR="004F4439" w:rsidRPr="00871D09">
        <w:rPr>
          <w:rFonts w:ascii="Times New Roman" w:hAnsi="Times New Roman"/>
          <w:sz w:val="28"/>
          <w:szCs w:val="28"/>
        </w:rPr>
        <w:t xml:space="preserve"> года.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6A5FFB">
        <w:rPr>
          <w:rFonts w:ascii="Times New Roman" w:hAnsi="Times New Roman"/>
          <w:sz w:val="28"/>
          <w:szCs w:val="28"/>
        </w:rPr>
        <w:t>1</w:t>
      </w:r>
      <w:r w:rsidR="00F95559">
        <w:rPr>
          <w:rFonts w:ascii="Times New Roman" w:hAnsi="Times New Roman"/>
          <w:sz w:val="28"/>
          <w:szCs w:val="28"/>
        </w:rPr>
        <w:t>60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6A5FFB" w:rsidRDefault="006A5FFB" w:rsidP="002F67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679F" w:rsidRPr="002F679F" w:rsidRDefault="002F679F" w:rsidP="006A5FFB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2F679F">
        <w:rPr>
          <w:rFonts w:ascii="Times New Roman" w:hAnsi="Times New Roman"/>
          <w:sz w:val="28"/>
          <w:szCs w:val="28"/>
        </w:rPr>
        <w:t>Схема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679F">
        <w:rPr>
          <w:rFonts w:ascii="Times New Roman" w:hAnsi="Times New Roman"/>
          <w:sz w:val="28"/>
          <w:szCs w:val="28"/>
        </w:rPr>
        <w:t>избирательн</w:t>
      </w:r>
      <w:r w:rsidR="006A5FFB">
        <w:rPr>
          <w:rFonts w:ascii="Times New Roman" w:hAnsi="Times New Roman"/>
          <w:sz w:val="28"/>
          <w:szCs w:val="28"/>
        </w:rPr>
        <w:t>ого</w:t>
      </w:r>
      <w:r w:rsidRPr="002F679F">
        <w:rPr>
          <w:rFonts w:ascii="Times New Roman" w:hAnsi="Times New Roman"/>
          <w:sz w:val="28"/>
          <w:szCs w:val="28"/>
        </w:rPr>
        <w:t xml:space="preserve"> округ</w:t>
      </w:r>
      <w:r w:rsidR="006A5FFB">
        <w:rPr>
          <w:rFonts w:ascii="Times New Roman" w:hAnsi="Times New Roman"/>
          <w:sz w:val="28"/>
          <w:szCs w:val="28"/>
        </w:rPr>
        <w:t>а</w:t>
      </w:r>
      <w:r w:rsidRPr="002F679F">
        <w:rPr>
          <w:rFonts w:ascii="Times New Roman" w:hAnsi="Times New Roman"/>
          <w:sz w:val="28"/>
          <w:szCs w:val="28"/>
        </w:rPr>
        <w:t xml:space="preserve"> по выборам депутатов Совета народных депутатов Васильевского сельского поселения </w:t>
      </w:r>
    </w:p>
    <w:p w:rsidR="002F679F" w:rsidRPr="002F679F" w:rsidRDefault="002F679F" w:rsidP="002F679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914"/>
        <w:gridCol w:w="2405"/>
        <w:gridCol w:w="1847"/>
        <w:gridCol w:w="1752"/>
      </w:tblGrid>
      <w:tr w:rsidR="002F679F" w:rsidRPr="002F679F" w:rsidTr="00122DDA">
        <w:trPr>
          <w:cantSplit/>
          <w:tblHeader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Наименование округа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Граница округа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7C5151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5151">
              <w:rPr>
                <w:rFonts w:ascii="Times New Roman" w:hAnsi="Times New Roman"/>
                <w:sz w:val="28"/>
                <w:szCs w:val="28"/>
              </w:rPr>
              <w:t>еречень населенных пунктов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Число избираемых депутатов</w:t>
            </w:r>
          </w:p>
        </w:tc>
      </w:tr>
      <w:tr w:rsidR="002F679F" w:rsidRPr="002F679F" w:rsidTr="00122DDA">
        <w:trPr>
          <w:cantSplit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79F">
              <w:rPr>
                <w:rFonts w:ascii="Times New Roman" w:hAnsi="Times New Roman"/>
                <w:sz w:val="28"/>
                <w:szCs w:val="28"/>
              </w:rPr>
              <w:t>Семимандатный</w:t>
            </w:r>
            <w:proofErr w:type="spellEnd"/>
            <w:r w:rsidRPr="002F679F">
              <w:rPr>
                <w:rFonts w:ascii="Times New Roman" w:hAnsi="Times New Roman"/>
                <w:sz w:val="28"/>
                <w:szCs w:val="28"/>
              </w:rPr>
              <w:t xml:space="preserve"> избирательный округ</w:t>
            </w:r>
            <w:r w:rsidR="007B289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bookmarkStart w:id="0" w:name="_GoBack"/>
            <w:bookmarkEnd w:id="0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95559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559">
              <w:rPr>
                <w:rFonts w:ascii="Times New Roman" w:hAnsi="Times New Roman"/>
                <w:sz w:val="28"/>
                <w:szCs w:val="28"/>
              </w:rPr>
              <w:t xml:space="preserve">с. Васильевка, </w:t>
            </w:r>
          </w:p>
          <w:p w:rsidR="002F679F" w:rsidRPr="002F679F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F95559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95559"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B3317F" w:rsidRDefault="008A4877" w:rsidP="009C250D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br w:type="page"/>
      </w:r>
      <w:r w:rsidR="00B3317F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="00B3317F"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6A5FFB">
        <w:rPr>
          <w:rFonts w:ascii="Times New Roman" w:hAnsi="Times New Roman"/>
          <w:sz w:val="28"/>
          <w:szCs w:val="28"/>
        </w:rPr>
        <w:t>Васильевского</w:t>
      </w:r>
      <w:r w:rsidR="00B3317F"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C7A18">
        <w:rPr>
          <w:rFonts w:ascii="Times New Roman" w:hAnsi="Times New Roman"/>
          <w:sz w:val="28"/>
          <w:szCs w:val="28"/>
        </w:rPr>
        <w:t>07</w:t>
      </w:r>
      <w:r w:rsidR="006A5FFB">
        <w:rPr>
          <w:rFonts w:ascii="Times New Roman" w:hAnsi="Times New Roman"/>
          <w:sz w:val="28"/>
          <w:szCs w:val="28"/>
        </w:rPr>
        <w:t>.</w:t>
      </w:r>
      <w:r w:rsidR="00BC7A18">
        <w:rPr>
          <w:rFonts w:ascii="Times New Roman" w:hAnsi="Times New Roman"/>
          <w:sz w:val="28"/>
          <w:szCs w:val="28"/>
        </w:rPr>
        <w:t>0</w:t>
      </w:r>
      <w:r w:rsidR="006A5FFB">
        <w:rPr>
          <w:rFonts w:ascii="Times New Roman" w:hAnsi="Times New Roman"/>
          <w:sz w:val="28"/>
          <w:szCs w:val="28"/>
        </w:rPr>
        <w:t>2.202</w:t>
      </w:r>
      <w:r w:rsidR="00BC7A18">
        <w:rPr>
          <w:rFonts w:ascii="Times New Roman" w:hAnsi="Times New Roman"/>
          <w:sz w:val="28"/>
          <w:szCs w:val="28"/>
        </w:rPr>
        <w:t>5</w:t>
      </w:r>
      <w:r w:rsidR="00B3317F" w:rsidRPr="00871D09">
        <w:rPr>
          <w:rFonts w:ascii="Times New Roman" w:hAnsi="Times New Roman"/>
          <w:sz w:val="28"/>
          <w:szCs w:val="28"/>
        </w:rPr>
        <w:t xml:space="preserve"> года. № </w:t>
      </w:r>
      <w:r w:rsidR="006A5FFB">
        <w:rPr>
          <w:rFonts w:ascii="Times New Roman" w:hAnsi="Times New Roman"/>
          <w:sz w:val="28"/>
          <w:szCs w:val="28"/>
        </w:rPr>
        <w:t>1</w:t>
      </w:r>
      <w:r w:rsidR="00BC7A18">
        <w:rPr>
          <w:rFonts w:ascii="Times New Roman" w:hAnsi="Times New Roman"/>
          <w:sz w:val="28"/>
          <w:szCs w:val="28"/>
        </w:rPr>
        <w:t>60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:rsidR="002F679F" w:rsidRDefault="002F679F" w:rsidP="002F679F"/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sz w:val="28"/>
        </w:rPr>
        <w:t>Графическое изображение схемы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sz w:val="28"/>
        </w:rPr>
        <w:t>избирательн</w:t>
      </w:r>
      <w:r w:rsidR="006A5FFB">
        <w:rPr>
          <w:rFonts w:ascii="Times New Roman" w:hAnsi="Times New Roman"/>
          <w:sz w:val="28"/>
        </w:rPr>
        <w:t>ого</w:t>
      </w:r>
      <w:r w:rsidRPr="002F679F">
        <w:rPr>
          <w:rFonts w:ascii="Times New Roman" w:hAnsi="Times New Roman"/>
          <w:sz w:val="28"/>
        </w:rPr>
        <w:t xml:space="preserve"> округ</w:t>
      </w:r>
      <w:r w:rsidR="006A5FFB">
        <w:rPr>
          <w:rFonts w:ascii="Times New Roman" w:hAnsi="Times New Roman"/>
          <w:sz w:val="28"/>
        </w:rPr>
        <w:t>а</w:t>
      </w:r>
      <w:r w:rsidRPr="002F679F">
        <w:rPr>
          <w:rFonts w:ascii="Times New Roman" w:hAnsi="Times New Roman"/>
          <w:sz w:val="28"/>
        </w:rPr>
        <w:t xml:space="preserve"> по выборам депутатов Совета народных депутатов Васильевского сельского поселения 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2359025</wp:posOffset>
                </wp:positionV>
                <wp:extent cx="90805" cy="90805"/>
                <wp:effectExtent l="0" t="0" r="0" b="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6EDD0" id="Овал 26" o:spid="_x0000_s1026" style="position:absolute;margin-left:236.15pt;margin-top:185.7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3288665</wp:posOffset>
                </wp:positionV>
                <wp:extent cx="295275" cy="299085"/>
                <wp:effectExtent l="0" t="0" r="0" b="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99085"/>
                        </a:xfrm>
                        <a:custGeom>
                          <a:avLst/>
                          <a:gdLst>
                            <a:gd name="T0" fmla="*/ 465 w 465"/>
                            <a:gd name="T1" fmla="*/ 471 h 471"/>
                            <a:gd name="T2" fmla="*/ 375 w 465"/>
                            <a:gd name="T3" fmla="*/ 306 h 471"/>
                            <a:gd name="T4" fmla="*/ 240 w 465"/>
                            <a:gd name="T5" fmla="*/ 201 h 471"/>
                            <a:gd name="T6" fmla="*/ 195 w 465"/>
                            <a:gd name="T7" fmla="*/ 156 h 471"/>
                            <a:gd name="T8" fmla="*/ 150 w 465"/>
                            <a:gd name="T9" fmla="*/ 141 h 471"/>
                            <a:gd name="T10" fmla="*/ 60 w 465"/>
                            <a:gd name="T11" fmla="*/ 51 h 471"/>
                            <a:gd name="T12" fmla="*/ 30 w 465"/>
                            <a:gd name="T13" fmla="*/ 6 h 471"/>
                            <a:gd name="T14" fmla="*/ 0 w 465"/>
                            <a:gd name="T15" fmla="*/ 6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65" h="471">
                              <a:moveTo>
                                <a:pt x="465" y="471"/>
                              </a:moveTo>
                              <a:cubicBezTo>
                                <a:pt x="445" y="353"/>
                                <a:pt x="454" y="376"/>
                                <a:pt x="375" y="306"/>
                              </a:cubicBezTo>
                              <a:cubicBezTo>
                                <a:pt x="254" y="198"/>
                                <a:pt x="333" y="232"/>
                                <a:pt x="240" y="201"/>
                              </a:cubicBezTo>
                              <a:cubicBezTo>
                                <a:pt x="225" y="186"/>
                                <a:pt x="213" y="168"/>
                                <a:pt x="195" y="156"/>
                              </a:cubicBezTo>
                              <a:cubicBezTo>
                                <a:pt x="182" y="147"/>
                                <a:pt x="162" y="151"/>
                                <a:pt x="150" y="141"/>
                              </a:cubicBezTo>
                              <a:cubicBezTo>
                                <a:pt x="117" y="115"/>
                                <a:pt x="84" y="86"/>
                                <a:pt x="60" y="51"/>
                              </a:cubicBezTo>
                              <a:cubicBezTo>
                                <a:pt x="50" y="36"/>
                                <a:pt x="44" y="17"/>
                                <a:pt x="30" y="6"/>
                              </a:cubicBezTo>
                              <a:cubicBezTo>
                                <a:pt x="22" y="0"/>
                                <a:pt x="10" y="6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E72C" id="Полилиния 25" o:spid="_x0000_s1026" style="position:absolute;margin-left:197.15pt;margin-top:258.95pt;width:23.25pt;height:2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5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" path="m465,471c445,353,454,376,375,306,254,198,333,232,240,201,225,186,213,168,195,156v-13,-9,-33,-5,-45,-15c117,115,84,86,60,51,50,36,44,17,30,6,22,,10,6,,6e" filled="f" strokeweight="4.5pt">
                <v:path arrowok="t" o:connecttype="custom" o:connectlocs="295275,299085;238125,194310;152400,127635;123825,99060;95250,89535;38100,32385;19050,3810;0,3810" o:connectangles="0,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3359150</wp:posOffset>
                </wp:positionV>
                <wp:extent cx="142875" cy="333375"/>
                <wp:effectExtent l="0" t="0" r="0" b="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333375"/>
                        </a:xfrm>
                        <a:custGeom>
                          <a:avLst/>
                          <a:gdLst>
                            <a:gd name="T0" fmla="*/ 0 w 225"/>
                            <a:gd name="T1" fmla="*/ 525 h 525"/>
                            <a:gd name="T2" fmla="*/ 30 w 225"/>
                            <a:gd name="T3" fmla="*/ 315 h 525"/>
                            <a:gd name="T4" fmla="*/ 60 w 225"/>
                            <a:gd name="T5" fmla="*/ 270 h 525"/>
                            <a:gd name="T6" fmla="*/ 90 w 225"/>
                            <a:gd name="T7" fmla="*/ 180 h 525"/>
                            <a:gd name="T8" fmla="*/ 150 w 225"/>
                            <a:gd name="T9" fmla="*/ 90 h 525"/>
                            <a:gd name="T10" fmla="*/ 195 w 225"/>
                            <a:gd name="T11" fmla="*/ 45 h 525"/>
                            <a:gd name="T12" fmla="*/ 225 w 225"/>
                            <a:gd name="T13" fmla="*/ 0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5" h="525">
                              <a:moveTo>
                                <a:pt x="0" y="525"/>
                              </a:moveTo>
                              <a:cubicBezTo>
                                <a:pt x="44" y="458"/>
                                <a:pt x="56" y="392"/>
                                <a:pt x="30" y="315"/>
                              </a:cubicBezTo>
                              <a:cubicBezTo>
                                <a:pt x="40" y="300"/>
                                <a:pt x="53" y="286"/>
                                <a:pt x="60" y="270"/>
                              </a:cubicBezTo>
                              <a:cubicBezTo>
                                <a:pt x="73" y="241"/>
                                <a:pt x="72" y="206"/>
                                <a:pt x="90" y="180"/>
                              </a:cubicBezTo>
                              <a:cubicBezTo>
                                <a:pt x="110" y="150"/>
                                <a:pt x="130" y="120"/>
                                <a:pt x="150" y="90"/>
                              </a:cubicBezTo>
                              <a:cubicBezTo>
                                <a:pt x="162" y="72"/>
                                <a:pt x="181" y="61"/>
                                <a:pt x="195" y="45"/>
                              </a:cubicBezTo>
                              <a:cubicBezTo>
                                <a:pt x="207" y="31"/>
                                <a:pt x="225" y="0"/>
                                <a:pt x="225" y="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D401" id="Полилиния 24" o:spid="_x0000_s1026" style="position:absolute;margin-left:290.15pt;margin-top:264.5pt;width:11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" path="m,525c44,458,56,392,30,315,40,300,53,286,60,270,73,241,72,206,90,180v20,-30,40,-60,60,-90c162,72,181,61,195,45,207,31,225,,225,e" filled="f" strokeweight="4.5pt">
                <v:path arrowok="t" o:connecttype="custom" o:connectlocs="0,333375;19050,200025;38100,171450;57150,114300;95250,57150;123825,28575;142875,0" o:connectangles="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825500</wp:posOffset>
                </wp:positionV>
                <wp:extent cx="441960" cy="514350"/>
                <wp:effectExtent l="0" t="0" r="0" b="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514350"/>
                        </a:xfrm>
                        <a:custGeom>
                          <a:avLst/>
                          <a:gdLst>
                            <a:gd name="T0" fmla="*/ 0 w 696"/>
                            <a:gd name="T1" fmla="*/ 45 h 810"/>
                            <a:gd name="T2" fmla="*/ 75 w 696"/>
                            <a:gd name="T3" fmla="*/ 30 h 810"/>
                            <a:gd name="T4" fmla="*/ 165 w 696"/>
                            <a:gd name="T5" fmla="*/ 0 h 810"/>
                            <a:gd name="T6" fmla="*/ 255 w 696"/>
                            <a:gd name="T7" fmla="*/ 15 h 810"/>
                            <a:gd name="T8" fmla="*/ 345 w 696"/>
                            <a:gd name="T9" fmla="*/ 75 h 810"/>
                            <a:gd name="T10" fmla="*/ 405 w 696"/>
                            <a:gd name="T11" fmla="*/ 210 h 810"/>
                            <a:gd name="T12" fmla="*/ 540 w 696"/>
                            <a:gd name="T13" fmla="*/ 330 h 810"/>
                            <a:gd name="T14" fmla="*/ 645 w 696"/>
                            <a:gd name="T15" fmla="*/ 555 h 810"/>
                            <a:gd name="T16" fmla="*/ 660 w 696"/>
                            <a:gd name="T17" fmla="*/ 600 h 810"/>
                            <a:gd name="T18" fmla="*/ 675 w 696"/>
                            <a:gd name="T19" fmla="*/ 645 h 810"/>
                            <a:gd name="T20" fmla="*/ 645 w 696"/>
                            <a:gd name="T21" fmla="*/ 810 h 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96" h="810">
                              <a:moveTo>
                                <a:pt x="0" y="45"/>
                              </a:moveTo>
                              <a:cubicBezTo>
                                <a:pt x="25" y="40"/>
                                <a:pt x="50" y="37"/>
                                <a:pt x="75" y="30"/>
                              </a:cubicBezTo>
                              <a:cubicBezTo>
                                <a:pt x="106" y="22"/>
                                <a:pt x="165" y="0"/>
                                <a:pt x="165" y="0"/>
                              </a:cubicBezTo>
                              <a:cubicBezTo>
                                <a:pt x="195" y="5"/>
                                <a:pt x="227" y="3"/>
                                <a:pt x="255" y="15"/>
                              </a:cubicBezTo>
                              <a:cubicBezTo>
                                <a:pt x="288" y="29"/>
                                <a:pt x="345" y="75"/>
                                <a:pt x="345" y="75"/>
                              </a:cubicBezTo>
                              <a:cubicBezTo>
                                <a:pt x="393" y="146"/>
                                <a:pt x="369" y="103"/>
                                <a:pt x="405" y="210"/>
                              </a:cubicBezTo>
                              <a:cubicBezTo>
                                <a:pt x="420" y="254"/>
                                <a:pt x="497" y="301"/>
                                <a:pt x="540" y="330"/>
                              </a:cubicBezTo>
                              <a:cubicBezTo>
                                <a:pt x="586" y="399"/>
                                <a:pt x="619" y="476"/>
                                <a:pt x="645" y="555"/>
                              </a:cubicBezTo>
                              <a:cubicBezTo>
                                <a:pt x="650" y="570"/>
                                <a:pt x="655" y="585"/>
                                <a:pt x="660" y="600"/>
                              </a:cubicBezTo>
                              <a:cubicBezTo>
                                <a:pt x="665" y="615"/>
                                <a:pt x="675" y="645"/>
                                <a:pt x="675" y="645"/>
                              </a:cubicBezTo>
                              <a:cubicBezTo>
                                <a:pt x="659" y="802"/>
                                <a:pt x="696" y="759"/>
                                <a:pt x="645" y="81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837E" id="Полилиния 23" o:spid="_x0000_s1026" style="position:absolute;margin-left:269.9pt;margin-top:65pt;width:34.8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6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" path="m,45c25,40,50,37,75,30,106,22,165,,165,v30,5,62,3,90,15c288,29,345,75,345,75v48,71,24,28,60,135c420,254,497,301,540,330v46,69,79,146,105,225c650,570,655,585,660,600v5,15,15,45,15,45c659,802,696,759,645,810e" filled="f" strokeweight="4.5pt">
                <v:path arrowok="t" o:connecttype="custom" o:connectlocs="0,28575;47625,19050;104775,0;161925,9525;219075,47625;257175,133350;342900,209550;409575,352425;419100,381000;428625,409575;409575,514350" o:connectangles="0,0,0,0,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3387725</wp:posOffset>
                </wp:positionV>
                <wp:extent cx="153670" cy="47625"/>
                <wp:effectExtent l="0" t="0" r="0" b="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47625"/>
                        </a:xfrm>
                        <a:custGeom>
                          <a:avLst/>
                          <a:gdLst>
                            <a:gd name="T0" fmla="*/ 0 w 242"/>
                            <a:gd name="T1" fmla="*/ 0 h 75"/>
                            <a:gd name="T2" fmla="*/ 225 w 242"/>
                            <a:gd name="T3" fmla="*/ 75 h 75"/>
                            <a:gd name="T4" fmla="*/ 240 w 242"/>
                            <a:gd name="T5" fmla="*/ 1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2" h="75">
                              <a:moveTo>
                                <a:pt x="0" y="0"/>
                              </a:moveTo>
                              <a:cubicBezTo>
                                <a:pt x="84" y="14"/>
                                <a:pt x="154" y="28"/>
                                <a:pt x="225" y="75"/>
                              </a:cubicBezTo>
                              <a:cubicBezTo>
                                <a:pt x="242" y="25"/>
                                <a:pt x="240" y="46"/>
                                <a:pt x="240" y="1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978E2" id="Полилиния 22" o:spid="_x0000_s1026" style="position:absolute;margin-left:347.9pt;margin-top:266.75pt;width:12.1pt;height: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" path="m,c84,14,154,28,225,75,242,25,240,46,240,15e" filled="f" strokeweight="4.5pt">
                <v:path arrowok="t" o:connecttype="custom" o:connectlocs="0,0;142875,47625;152400,9525" o:connectangles="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1968500</wp:posOffset>
                </wp:positionV>
                <wp:extent cx="457200" cy="400050"/>
                <wp:effectExtent l="0" t="0" r="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00050"/>
                        </a:xfrm>
                        <a:custGeom>
                          <a:avLst/>
                          <a:gdLst>
                            <a:gd name="T0" fmla="*/ 0 w 720"/>
                            <a:gd name="T1" fmla="*/ 0 h 630"/>
                            <a:gd name="T2" fmla="*/ 225 w 720"/>
                            <a:gd name="T3" fmla="*/ 15 h 630"/>
                            <a:gd name="T4" fmla="*/ 315 w 720"/>
                            <a:gd name="T5" fmla="*/ 60 h 630"/>
                            <a:gd name="T6" fmla="*/ 360 w 720"/>
                            <a:gd name="T7" fmla="*/ 150 h 630"/>
                            <a:gd name="T8" fmla="*/ 390 w 720"/>
                            <a:gd name="T9" fmla="*/ 195 h 630"/>
                            <a:gd name="T10" fmla="*/ 525 w 720"/>
                            <a:gd name="T11" fmla="*/ 390 h 630"/>
                            <a:gd name="T12" fmla="*/ 720 w 720"/>
                            <a:gd name="T1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630">
                              <a:moveTo>
                                <a:pt x="0" y="0"/>
                              </a:moveTo>
                              <a:cubicBezTo>
                                <a:pt x="75" y="5"/>
                                <a:pt x="151" y="3"/>
                                <a:pt x="225" y="15"/>
                              </a:cubicBezTo>
                              <a:cubicBezTo>
                                <a:pt x="258" y="21"/>
                                <a:pt x="283" y="49"/>
                                <a:pt x="315" y="60"/>
                              </a:cubicBezTo>
                              <a:cubicBezTo>
                                <a:pt x="401" y="189"/>
                                <a:pt x="298" y="26"/>
                                <a:pt x="360" y="150"/>
                              </a:cubicBezTo>
                              <a:cubicBezTo>
                                <a:pt x="368" y="166"/>
                                <a:pt x="383" y="179"/>
                                <a:pt x="390" y="195"/>
                              </a:cubicBezTo>
                              <a:cubicBezTo>
                                <a:pt x="436" y="298"/>
                                <a:pt x="405" y="350"/>
                                <a:pt x="525" y="390"/>
                              </a:cubicBezTo>
                              <a:cubicBezTo>
                                <a:pt x="563" y="428"/>
                                <a:pt x="720" y="562"/>
                                <a:pt x="720" y="63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B574" id="Полилиния 21" o:spid="_x0000_s1026" style="position:absolute;margin-left:335.9pt;margin-top:155pt;width:36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" path="m,c75,5,151,3,225,15v33,6,58,34,90,45c401,189,298,26,360,150v8,16,23,29,30,45c436,298,405,350,525,390v38,38,195,172,195,240e" filled="f" strokeweight="4.5pt">
                <v:path arrowok="t" o:connecttype="custom" o:connectlocs="0,0;142875,9525;200025,38100;228600,95250;247650,123825;333375,247650;457200,400050" o:connectangles="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1339850</wp:posOffset>
                </wp:positionV>
                <wp:extent cx="419100" cy="638175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6381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A72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02.15pt;margin-top:105.5pt;width:33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644525</wp:posOffset>
                </wp:positionV>
                <wp:extent cx="0" cy="219075"/>
                <wp:effectExtent l="0" t="0" r="0" b="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B52A" id="Прямая со стрелкой 19" o:spid="_x0000_s1026" type="#_x0000_t32" style="position:absolute;margin-left:268.4pt;margin-top:50.75pt;width:0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g/TAIAAFYEAAAOAAAAZHJzL2Uyb0RvYy54bWysVEtu2zAQ3RfoHQjtbUmundiC5aCQ7G7S&#10;1kDSA9AkZRGVSIKkLRtFgTQXyBF6hW666Ac5g3yjDukP4n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644525</wp:posOffset>
                </wp:positionV>
                <wp:extent cx="342900" cy="0"/>
                <wp:effectExtent l="0" t="0" r="0" b="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D6FE" id="Прямая со стрелкой 18" o:spid="_x0000_s1026" type="#_x0000_t32" style="position:absolute;margin-left:241.4pt;margin-top:50.75pt;width:2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349250</wp:posOffset>
                </wp:positionV>
                <wp:extent cx="238125" cy="295275"/>
                <wp:effectExtent l="0" t="0" r="0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custGeom>
                          <a:avLst/>
                          <a:gdLst>
                            <a:gd name="T0" fmla="*/ 0 w 375"/>
                            <a:gd name="T1" fmla="*/ 0 h 465"/>
                            <a:gd name="T2" fmla="*/ 180 w 375"/>
                            <a:gd name="T3" fmla="*/ 225 h 465"/>
                            <a:gd name="T4" fmla="*/ 285 w 375"/>
                            <a:gd name="T5" fmla="*/ 360 h 465"/>
                            <a:gd name="T6" fmla="*/ 300 w 375"/>
                            <a:gd name="T7" fmla="*/ 405 h 465"/>
                            <a:gd name="T8" fmla="*/ 345 w 375"/>
                            <a:gd name="T9" fmla="*/ 390 h 465"/>
                            <a:gd name="T10" fmla="*/ 360 w 375"/>
                            <a:gd name="T11" fmla="*/ 435 h 465"/>
                            <a:gd name="T12" fmla="*/ 375 w 375"/>
                            <a:gd name="T13" fmla="*/ 465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5" h="465">
                              <a:moveTo>
                                <a:pt x="0" y="0"/>
                              </a:moveTo>
                              <a:cubicBezTo>
                                <a:pt x="55" y="83"/>
                                <a:pt x="120" y="147"/>
                                <a:pt x="180" y="225"/>
                              </a:cubicBezTo>
                              <a:cubicBezTo>
                                <a:pt x="306" y="386"/>
                                <a:pt x="183" y="258"/>
                                <a:pt x="285" y="360"/>
                              </a:cubicBezTo>
                              <a:cubicBezTo>
                                <a:pt x="290" y="375"/>
                                <a:pt x="286" y="398"/>
                                <a:pt x="300" y="405"/>
                              </a:cubicBezTo>
                              <a:cubicBezTo>
                                <a:pt x="314" y="412"/>
                                <a:pt x="331" y="383"/>
                                <a:pt x="345" y="390"/>
                              </a:cubicBezTo>
                              <a:cubicBezTo>
                                <a:pt x="359" y="397"/>
                                <a:pt x="354" y="420"/>
                                <a:pt x="360" y="435"/>
                              </a:cubicBezTo>
                              <a:cubicBezTo>
                                <a:pt x="364" y="445"/>
                                <a:pt x="370" y="455"/>
                                <a:pt x="375" y="46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2BB1" id="Полилиния 17" o:spid="_x0000_s1026" style="position:absolute;margin-left:222.65pt;margin-top:27.5pt;width:18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" path="m,c55,83,120,147,180,225v126,161,3,33,105,135c290,375,286,398,300,405v14,7,31,-22,45,-15c359,397,354,420,360,435v4,10,10,20,15,30e" filled="f" strokeweight="4.5pt">
                <v:path arrowok="t" o:connecttype="custom" o:connectlocs="0,0;114300,142875;180975,228600;190500,257175;219075,247650;228600,276225;238125,295275" o:connectangles="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244475</wp:posOffset>
                </wp:positionV>
                <wp:extent cx="390525" cy="104775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04775"/>
                        </a:xfrm>
                        <a:custGeom>
                          <a:avLst/>
                          <a:gdLst>
                            <a:gd name="T0" fmla="*/ 0 w 615"/>
                            <a:gd name="T1" fmla="*/ 0 h 165"/>
                            <a:gd name="T2" fmla="*/ 420 w 615"/>
                            <a:gd name="T3" fmla="*/ 105 h 165"/>
                            <a:gd name="T4" fmla="*/ 525 w 615"/>
                            <a:gd name="T5" fmla="*/ 135 h 165"/>
                            <a:gd name="T6" fmla="*/ 615 w 615"/>
                            <a:gd name="T7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5" h="165">
                              <a:moveTo>
                                <a:pt x="0" y="0"/>
                              </a:moveTo>
                              <a:cubicBezTo>
                                <a:pt x="141" y="28"/>
                                <a:pt x="282" y="66"/>
                                <a:pt x="420" y="105"/>
                              </a:cubicBezTo>
                              <a:cubicBezTo>
                                <a:pt x="455" y="115"/>
                                <a:pt x="490" y="125"/>
                                <a:pt x="525" y="135"/>
                              </a:cubicBezTo>
                              <a:cubicBezTo>
                                <a:pt x="555" y="144"/>
                                <a:pt x="615" y="165"/>
                                <a:pt x="615" y="16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D51B" id="Полилиния 16" o:spid="_x0000_s1026" style="position:absolute;margin-left:192.65pt;margin-top:19.25pt;width:30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" path="m,c141,28,282,66,420,105v35,10,70,20,105,30c555,144,615,165,615,165e" filled="f" strokeweight="4.5pt">
                <v:path arrowok="t" o:connecttype="custom" o:connectlocs="0,0;266700,66675;333375,85725;390525,104775" o:connectangles="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25400</wp:posOffset>
                </wp:positionV>
                <wp:extent cx="276225" cy="22860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D68C" id="Прямая со стрелкой 15" o:spid="_x0000_s1026" type="#_x0000_t32" style="position:absolute;margin-left:168.65pt;margin-top:2pt;width:21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2359025</wp:posOffset>
                </wp:positionV>
                <wp:extent cx="133350" cy="1038225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382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C7B7" id="Прямая со стрелкой 14" o:spid="_x0000_s1026" type="#_x0000_t32" style="position:absolute;margin-left:361.4pt;margin-top:185.75pt;width:10.5pt;height:81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3340100</wp:posOffset>
                </wp:positionV>
                <wp:extent cx="600075" cy="5715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571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6131" id="Прямая со стрелкой 13" o:spid="_x0000_s1026" type="#_x0000_t32" style="position:absolute;margin-left:302.15pt;margin-top:263pt;width:47.25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3568700</wp:posOffset>
                </wp:positionV>
                <wp:extent cx="714375" cy="123825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238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44AE" id="Прямая со стрелкой 12" o:spid="_x0000_s1026" type="#_x0000_t32" style="position:absolute;margin-left:236.15pt;margin-top:281pt;width:56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3568700</wp:posOffset>
                </wp:positionV>
                <wp:extent cx="180975" cy="5207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520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5D7A" id="Прямая со стрелкой 11" o:spid="_x0000_s1026" type="#_x0000_t32" style="position:absolute;margin-left:221.9pt;margin-top:281pt;width:14.25pt;height:4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1444625</wp:posOffset>
                </wp:positionV>
                <wp:extent cx="742950" cy="1847850"/>
                <wp:effectExtent l="0" t="0" r="0" b="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18478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2BE13" id="Прямая со стрелкой 10" o:spid="_x0000_s1026" type="#_x0000_t32" style="position:absolute;margin-left:138.65pt;margin-top:113.75pt;width:58.5pt;height:1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1158875</wp:posOffset>
                </wp:positionV>
                <wp:extent cx="238125" cy="28575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custGeom>
                          <a:avLst/>
                          <a:gdLst>
                            <a:gd name="T0" fmla="*/ 375 w 375"/>
                            <a:gd name="T1" fmla="*/ 0 h 450"/>
                            <a:gd name="T2" fmla="*/ 120 w 375"/>
                            <a:gd name="T3" fmla="*/ 135 h 450"/>
                            <a:gd name="T4" fmla="*/ 45 w 375"/>
                            <a:gd name="T5" fmla="*/ 270 h 450"/>
                            <a:gd name="T6" fmla="*/ 0 w 375"/>
                            <a:gd name="T7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5" h="450">
                              <a:moveTo>
                                <a:pt x="375" y="0"/>
                              </a:moveTo>
                              <a:cubicBezTo>
                                <a:pt x="280" y="64"/>
                                <a:pt x="230" y="113"/>
                                <a:pt x="120" y="135"/>
                              </a:cubicBezTo>
                              <a:cubicBezTo>
                                <a:pt x="90" y="180"/>
                                <a:pt x="75" y="225"/>
                                <a:pt x="45" y="270"/>
                              </a:cubicBezTo>
                              <a:cubicBezTo>
                                <a:pt x="35" y="342"/>
                                <a:pt x="31" y="388"/>
                                <a:pt x="0" y="45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2AB0" id="Полилиния 9" o:spid="_x0000_s1026" style="position:absolute;margin-left:138.65pt;margin-top:91.25pt;width:18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" path="m375,c280,64,230,113,120,135,90,180,75,225,45,270,35,342,31,388,,450e" filled="f" strokeweight="4.5pt">
                <v:path arrowok="t" o:connecttype="custom" o:connectlocs="238125,0;76200,85725;28575,171450;0,285750" o:connectangles="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520700</wp:posOffset>
                </wp:positionV>
                <wp:extent cx="400050" cy="619125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19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39F9" id="Прямая со стрелкой 8" o:spid="_x0000_s1026" type="#_x0000_t32" style="position:absolute;margin-left:125.9pt;margin-top:41pt;width:31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25400</wp:posOffset>
                </wp:positionV>
                <wp:extent cx="142875" cy="180975"/>
                <wp:effectExtent l="0" t="0" r="0" b="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DA0A1" id="Прямая со стрелкой 7" o:spid="_x0000_s1026" type="#_x0000_t32" style="position:absolute;margin-left:157.4pt;margin-top:2pt;width:11.2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206375</wp:posOffset>
                </wp:positionV>
                <wp:extent cx="142875" cy="142875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1428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D382" id="Прямая со стрелкой 6" o:spid="_x0000_s1026" type="#_x0000_t32" style="position:absolute;margin-left:157.4pt;margin-top:16.25pt;width:11.25pt;height:11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349250</wp:posOffset>
                </wp:positionV>
                <wp:extent cx="542925" cy="17145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1714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820E" id="Прямая со стрелкой 5" o:spid="_x0000_s1026" type="#_x0000_t32" style="position:absolute;margin-left:125.9pt;margin-top:27.5pt;width:42.7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" strokeweight="4.5pt"/>
            </w:pict>
          </mc:Fallback>
        </mc:AlternateConten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40005</wp:posOffset>
                </wp:positionV>
                <wp:extent cx="59690" cy="31115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31115"/>
                        </a:xfrm>
                        <a:custGeom>
                          <a:avLst/>
                          <a:gdLst>
                            <a:gd name="T0" fmla="*/ 0 w 94"/>
                            <a:gd name="T1" fmla="*/ 0 h 49"/>
                            <a:gd name="T2" fmla="*/ 90 w 94"/>
                            <a:gd name="T3" fmla="*/ 45 h 49"/>
                            <a:gd name="T4" fmla="*/ 75 w 94"/>
                            <a:gd name="T5" fmla="*/ 4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4" h="49">
                              <a:moveTo>
                                <a:pt x="0" y="0"/>
                              </a:moveTo>
                              <a:cubicBezTo>
                                <a:pt x="37" y="12"/>
                                <a:pt x="61" y="16"/>
                                <a:pt x="90" y="45"/>
                              </a:cubicBezTo>
                              <a:cubicBezTo>
                                <a:pt x="94" y="49"/>
                                <a:pt x="80" y="45"/>
                                <a:pt x="75" y="4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97328" id="Полилиния 4" o:spid="_x0000_s1026" style="position:absolute;margin-left:188.15pt;margin-top:3.15pt;width:4.7pt;height: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" path="m,c37,12,61,16,90,45v4,4,-10,,-15,e" filled="f" strokeweight="4.5pt">
                <v:path arrowok="t" o:connecttype="custom" o:connectlocs="0,0;57150,28575;47625,28575" o:connectangles="0,0,0"/>
              </v:shape>
            </w:pict>
          </mc:Fallback>
        </mc:AlternateConten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tabs>
          <w:tab w:val="left" w:pos="3270"/>
        </w:tabs>
        <w:ind w:firstLine="0"/>
        <w:jc w:val="left"/>
        <w:rPr>
          <w:rFonts w:ascii="Times New Roman" w:hAnsi="Times New Roman"/>
          <w:u w:val="single"/>
        </w:rPr>
      </w:pPr>
      <w:r w:rsidRPr="002F679F">
        <w:rPr>
          <w:rFonts w:ascii="Times New Roman" w:hAnsi="Times New Roman"/>
        </w:rPr>
        <w:t xml:space="preserve">                                                        </w:t>
      </w:r>
      <w:r w:rsidRPr="002F679F">
        <w:rPr>
          <w:rFonts w:ascii="Times New Roman" w:hAnsi="Times New Roman"/>
          <w:u w:val="single"/>
        </w:rPr>
        <w:t>Васильевское сельское</w:t>
      </w:r>
    </w:p>
    <w:p w:rsidR="002F679F" w:rsidRPr="002F679F" w:rsidRDefault="002F679F" w:rsidP="002F679F">
      <w:pPr>
        <w:tabs>
          <w:tab w:val="left" w:pos="3270"/>
        </w:tabs>
        <w:ind w:firstLine="0"/>
        <w:jc w:val="left"/>
        <w:rPr>
          <w:rFonts w:ascii="Times New Roman" w:hAnsi="Times New Roman"/>
          <w:u w:val="single"/>
        </w:rPr>
      </w:pPr>
      <w:r w:rsidRPr="002F679F">
        <w:rPr>
          <w:rFonts w:ascii="Times New Roman" w:hAnsi="Times New Roman"/>
        </w:rPr>
        <w:t xml:space="preserve">                                                          </w:t>
      </w:r>
      <w:r w:rsidRPr="002F679F">
        <w:rPr>
          <w:rFonts w:ascii="Times New Roman" w:hAnsi="Times New Roman"/>
          <w:u w:val="single"/>
        </w:rPr>
        <w:t>поселение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left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left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left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</w:rPr>
      </w:pPr>
      <w:r w:rsidRPr="002F679F">
        <w:rPr>
          <w:rFonts w:ascii="Times New Roman" w:hAnsi="Times New Roman"/>
        </w:rPr>
        <w:t>с. Васильевка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147320</wp:posOffset>
                </wp:positionV>
                <wp:extent cx="28575" cy="9525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45 w 45"/>
                            <a:gd name="T1" fmla="*/ 0 h 15"/>
                            <a:gd name="T2" fmla="*/ 0 w 45"/>
                            <a:gd name="T3" fmla="*/ 15 h 15"/>
                            <a:gd name="T4" fmla="*/ 45 w 45"/>
                            <a:gd name="T5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" h="15">
                              <a:moveTo>
                                <a:pt x="45" y="0"/>
                              </a:moveTo>
                              <a:cubicBezTo>
                                <a:pt x="30" y="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30" y="5"/>
                                <a:pt x="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D18F" id="Полилиния 3" o:spid="_x0000_s1026" style="position:absolute;margin-left:301.4pt;margin-top:11.6pt;width:2.25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" path="m45,c30,5,,15,,15,,15,30,5,45,xe" strokeweight="4.5pt">
                <v:path arrowok="t" o:connecttype="custom" o:connectlocs="28575,0;0,9525;28575,0" o:connectangles="0,0,0"/>
              </v:shape>
            </w:pict>
          </mc:Fallback>
        </mc:AlternateConten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190500</wp:posOffset>
                </wp:positionV>
                <wp:extent cx="38100" cy="7620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0"/>
                        </a:xfrm>
                        <a:custGeom>
                          <a:avLst/>
                          <a:gdLst>
                            <a:gd name="T0" fmla="*/ 0 w 60"/>
                            <a:gd name="T1" fmla="*/ 0 h 120"/>
                            <a:gd name="T2" fmla="*/ 60 w 60"/>
                            <a:gd name="T3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120">
                              <a:moveTo>
                                <a:pt x="0" y="0"/>
                              </a:moveTo>
                              <a:cubicBezTo>
                                <a:pt x="42" y="42"/>
                                <a:pt x="60" y="60"/>
                                <a:pt x="60" y="12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0E5459A2" id="Полилиния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18.15pt,15pt" control1="220.25pt,17.1pt" control2="221.15pt,18pt" to="221.15pt,21pt" coordsize="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" filled="f" strokeweight="4.5pt">
                <v:path arrowok="t" o:connecttype="custom" o:connectlocs="0,0;38100,76200" o:connectangles="0,0"/>
              </v:curve>
            </w:pict>
          </mc:Fallback>
        </mc:AlternateConten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B3317F" w:rsidRPr="002F679F" w:rsidRDefault="00B3317F" w:rsidP="002F679F"/>
    <w:sectPr w:rsidR="00B3317F" w:rsidRPr="002F679F" w:rsidSect="006A5FFB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81"/>
    <w:rsid w:val="00011C22"/>
    <w:rsid w:val="00012828"/>
    <w:rsid w:val="00025B3C"/>
    <w:rsid w:val="00090907"/>
    <w:rsid w:val="000A3A3B"/>
    <w:rsid w:val="000A4548"/>
    <w:rsid w:val="000D6174"/>
    <w:rsid w:val="00117AE6"/>
    <w:rsid w:val="001835F2"/>
    <w:rsid w:val="00183EA0"/>
    <w:rsid w:val="00191388"/>
    <w:rsid w:val="0019543D"/>
    <w:rsid w:val="0020429A"/>
    <w:rsid w:val="002774D2"/>
    <w:rsid w:val="00281B06"/>
    <w:rsid w:val="0028375C"/>
    <w:rsid w:val="002B285D"/>
    <w:rsid w:val="002C1644"/>
    <w:rsid w:val="002D0AE4"/>
    <w:rsid w:val="002F679F"/>
    <w:rsid w:val="00300D24"/>
    <w:rsid w:val="00323F58"/>
    <w:rsid w:val="00386542"/>
    <w:rsid w:val="003B73FE"/>
    <w:rsid w:val="003C4116"/>
    <w:rsid w:val="003E0B75"/>
    <w:rsid w:val="0040094C"/>
    <w:rsid w:val="004B3ADC"/>
    <w:rsid w:val="004E69A6"/>
    <w:rsid w:val="004F4439"/>
    <w:rsid w:val="004F4757"/>
    <w:rsid w:val="005255BC"/>
    <w:rsid w:val="00537090"/>
    <w:rsid w:val="00543ADB"/>
    <w:rsid w:val="005963F2"/>
    <w:rsid w:val="005E14BB"/>
    <w:rsid w:val="00607BDA"/>
    <w:rsid w:val="006530C8"/>
    <w:rsid w:val="00673020"/>
    <w:rsid w:val="0068514B"/>
    <w:rsid w:val="006A2BA8"/>
    <w:rsid w:val="006A5FFB"/>
    <w:rsid w:val="006C4BB3"/>
    <w:rsid w:val="006F0807"/>
    <w:rsid w:val="00712119"/>
    <w:rsid w:val="00783840"/>
    <w:rsid w:val="007B289D"/>
    <w:rsid w:val="007B6D9E"/>
    <w:rsid w:val="007C5151"/>
    <w:rsid w:val="007F1CC9"/>
    <w:rsid w:val="00803A52"/>
    <w:rsid w:val="0081171F"/>
    <w:rsid w:val="00811CDD"/>
    <w:rsid w:val="00871D09"/>
    <w:rsid w:val="0089791C"/>
    <w:rsid w:val="008A4877"/>
    <w:rsid w:val="008B24C2"/>
    <w:rsid w:val="008B4ACE"/>
    <w:rsid w:val="008B4B21"/>
    <w:rsid w:val="008C50F7"/>
    <w:rsid w:val="009066AF"/>
    <w:rsid w:val="00935EE8"/>
    <w:rsid w:val="00941004"/>
    <w:rsid w:val="00964A81"/>
    <w:rsid w:val="009A2FB2"/>
    <w:rsid w:val="009C250D"/>
    <w:rsid w:val="00A47219"/>
    <w:rsid w:val="00A73FCB"/>
    <w:rsid w:val="00AD3409"/>
    <w:rsid w:val="00B3317F"/>
    <w:rsid w:val="00B931E8"/>
    <w:rsid w:val="00BA2F36"/>
    <w:rsid w:val="00BC2588"/>
    <w:rsid w:val="00BC32BE"/>
    <w:rsid w:val="00BC7A1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773CD"/>
    <w:rsid w:val="00E137B9"/>
    <w:rsid w:val="00E22B1B"/>
    <w:rsid w:val="00E42C4F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84071"/>
    <w:rsid w:val="00F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1223D-1663-4445-9830-09BBCD4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C3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subject/>
  <dc:creator>ubelikova</dc:creator>
  <cp:keywords/>
  <cp:lastModifiedBy>Admin</cp:lastModifiedBy>
  <cp:revision>23</cp:revision>
  <cp:lastPrinted>2025-02-21T08:43:00Z</cp:lastPrinted>
  <dcterms:created xsi:type="dcterms:W3CDTF">2024-12-05T13:55:00Z</dcterms:created>
  <dcterms:modified xsi:type="dcterms:W3CDTF">2025-03-18T11:40:00Z</dcterms:modified>
</cp:coreProperties>
</file>